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503FE" w14:textId="3AEC192D" w:rsidR="00B34532" w:rsidRDefault="00886BB0" w:rsidP="007F3CEE">
      <w:pPr>
        <w:rPr>
          <w:rFonts w:eastAsiaTheme="majorEastAsia" w:cstheme="majorBidi"/>
          <w:b/>
          <w:color w:val="00AB52" w:themeColor="accent2"/>
          <w:kern w:val="28"/>
          <w:sz w:val="72"/>
          <w:szCs w:val="56"/>
        </w:rPr>
      </w:pPr>
      <w:r w:rsidRPr="00886BB0">
        <w:rPr>
          <w:rFonts w:eastAsiaTheme="majorEastAsia" w:cstheme="majorBidi"/>
          <w:b/>
          <w:color w:val="00AB52" w:themeColor="accent2"/>
          <w:kern w:val="28"/>
          <w:sz w:val="72"/>
          <w:szCs w:val="56"/>
        </w:rPr>
        <w:t xml:space="preserve">Leek &amp; District </w:t>
      </w:r>
      <w:r w:rsidR="007F3CEE" w:rsidRPr="007F3CEE">
        <w:rPr>
          <w:rFonts w:eastAsiaTheme="majorEastAsia" w:cstheme="majorBidi"/>
          <w:b/>
          <w:color w:val="00AB52" w:themeColor="accent2"/>
          <w:kern w:val="28"/>
          <w:sz w:val="72"/>
          <w:szCs w:val="56"/>
        </w:rPr>
        <w:t>Foodbank Complaints Policy and Procedure</w:t>
      </w:r>
    </w:p>
    <w:p w14:paraId="61FEE78C" w14:textId="1FD490AF" w:rsidR="007F3CEE" w:rsidRDefault="007F3CEE" w:rsidP="007F3CEE">
      <w:pPr>
        <w:pStyle w:val="Heading2"/>
      </w:pPr>
      <w:r>
        <w:t xml:space="preserve">Policy statement </w:t>
      </w:r>
    </w:p>
    <w:p w14:paraId="7BC24C35" w14:textId="58FB2CAA" w:rsidR="007F3CEE" w:rsidRPr="004A3709" w:rsidRDefault="00886BB0" w:rsidP="007F3CEE">
      <w:pPr>
        <w:rPr>
          <w:color w:val="auto"/>
        </w:rPr>
      </w:pPr>
      <w:r w:rsidRPr="004A3709">
        <w:rPr>
          <w:color w:val="auto"/>
        </w:rPr>
        <w:t xml:space="preserve">Leek &amp; District </w:t>
      </w:r>
      <w:r w:rsidR="007F3CEE" w:rsidRPr="004A3709">
        <w:rPr>
          <w:color w:val="auto"/>
        </w:rPr>
        <w:t>Foodbank is committed to delivering a high standard of service to anyone who engages with our work. We believe that the best way to improve our service is by learning from the people who use it.</w:t>
      </w:r>
    </w:p>
    <w:p w14:paraId="5CB6EF71" w14:textId="1C81A2CB" w:rsidR="007F3CEE" w:rsidRPr="004A3709" w:rsidRDefault="007F3CEE" w:rsidP="007F3CEE">
      <w:pPr>
        <w:rPr>
          <w:color w:val="auto"/>
        </w:rPr>
      </w:pPr>
      <w:r w:rsidRPr="004A3709">
        <w:rPr>
          <w:color w:val="auto"/>
        </w:rPr>
        <w:t xml:space="preserve">We welcome comments, compliments and complaints from the people who use our food bank, referral agencies, volunteers and anyone else we </w:t>
      </w:r>
      <w:proofErr w:type="gramStart"/>
      <w:r w:rsidRPr="004A3709">
        <w:rPr>
          <w:color w:val="auto"/>
        </w:rPr>
        <w:t>come into contact with</w:t>
      </w:r>
      <w:proofErr w:type="gramEnd"/>
      <w:r w:rsidRPr="004A3709">
        <w:rPr>
          <w:color w:val="auto"/>
        </w:rPr>
        <w:t xml:space="preserve"> during our work. These help us to see what we are doing well and where we can make improvements. </w:t>
      </w:r>
    </w:p>
    <w:p w14:paraId="0F268494" w14:textId="15072665" w:rsidR="007F3CEE" w:rsidRDefault="007F3CEE" w:rsidP="007F3CEE">
      <w:pPr>
        <w:pStyle w:val="Heading2"/>
      </w:pPr>
      <w:r>
        <w:t xml:space="preserve">Philosophy </w:t>
      </w:r>
    </w:p>
    <w:p w14:paraId="72DF93F4" w14:textId="0A9DF6A3" w:rsidR="007F3CEE" w:rsidRDefault="00886BB0" w:rsidP="007F3CEE">
      <w:r w:rsidRPr="004A3709">
        <w:rPr>
          <w:color w:val="auto"/>
        </w:rPr>
        <w:t xml:space="preserve">Leek &amp; District </w:t>
      </w:r>
      <w:r w:rsidR="007F3CEE">
        <w:t xml:space="preserve">Foodbank undertakes to ensure that: </w:t>
      </w:r>
    </w:p>
    <w:p w14:paraId="063BF3CD" w14:textId="2981E420" w:rsidR="007F3CEE" w:rsidRDefault="007F3CEE" w:rsidP="007F3CEE">
      <w:pPr>
        <w:pStyle w:val="BulletList"/>
      </w:pPr>
      <w:r>
        <w:t xml:space="preserve">Making a complaint is as straightforward as possible. </w:t>
      </w:r>
    </w:p>
    <w:p w14:paraId="4504B233" w14:textId="36ED59DD" w:rsidR="007F3CEE" w:rsidRDefault="007F3CEE" w:rsidP="007F3CEE">
      <w:pPr>
        <w:pStyle w:val="BulletList"/>
      </w:pPr>
      <w:r>
        <w:t>Complaints are dealt with promptly, courteously, and discreetly, with information shared on a ‘need to know’ basis only.</w:t>
      </w:r>
    </w:p>
    <w:p w14:paraId="6035273E" w14:textId="53E0E272" w:rsidR="007F3CEE" w:rsidRDefault="007F3CEE" w:rsidP="007F3CEE">
      <w:pPr>
        <w:pStyle w:val="BulletList"/>
      </w:pPr>
      <w:r>
        <w:t>We will respond decisively, outlining a clear outcome of our investigation.</w:t>
      </w:r>
    </w:p>
    <w:p w14:paraId="722F51C2" w14:textId="6A14CF2B" w:rsidR="007F3CEE" w:rsidRDefault="007F3CEE" w:rsidP="007F3CEE">
      <w:pPr>
        <w:pStyle w:val="BulletList"/>
      </w:pPr>
      <w:r>
        <w:t xml:space="preserve">We will learn from complaints and use them to make improvements in the way we work. </w:t>
      </w:r>
    </w:p>
    <w:p w14:paraId="3AC1C28C" w14:textId="489F7250" w:rsidR="007F3CEE" w:rsidRDefault="007F3CEE" w:rsidP="007F3CEE">
      <w:pPr>
        <w:pStyle w:val="BulletList"/>
      </w:pPr>
      <w:r>
        <w:t xml:space="preserve">The policy and procedure </w:t>
      </w:r>
      <w:proofErr w:type="gramStart"/>
      <w:r>
        <w:t>is</w:t>
      </w:r>
      <w:proofErr w:type="gramEnd"/>
      <w:r>
        <w:t xml:space="preserve"> accessible to all regardless of age, disability, gender, ethnicity, belief or sexual orientation. If you require a copy of this policy in an alternative format, please contact us on any of the contact details in the section below. </w:t>
      </w:r>
    </w:p>
    <w:p w14:paraId="64AA4436" w14:textId="6965D244" w:rsidR="007F3CEE" w:rsidRDefault="007F3CEE" w:rsidP="007F3CEE">
      <w:pPr>
        <w:pStyle w:val="Heading2"/>
      </w:pPr>
      <w:r>
        <w:t>How to register a complaint or give feedback</w:t>
      </w:r>
    </w:p>
    <w:p w14:paraId="7307B783" w14:textId="77777777" w:rsidR="007F3CEE" w:rsidRDefault="007F3CEE" w:rsidP="007F3CEE">
      <w:r>
        <w:t>If you have a complaint, or would like to share a concern, compliment or comment on any aspect of our service, you can contact us in one of the following ways:</w:t>
      </w:r>
    </w:p>
    <w:p w14:paraId="0A180C03" w14:textId="4E926301" w:rsidR="007F3CEE" w:rsidRDefault="007F3CEE" w:rsidP="007F3CEE">
      <w:pPr>
        <w:pStyle w:val="BulletList"/>
      </w:pPr>
      <w:r>
        <w:t xml:space="preserve">In person to staff/volunteers at the food bank </w:t>
      </w:r>
      <w:r w:rsidR="00886BB0">
        <w:t>(for the attention of Lindsey Stockton, Project Manager)</w:t>
      </w:r>
    </w:p>
    <w:p w14:paraId="57918676" w14:textId="223B780D" w:rsidR="007F3CEE" w:rsidRDefault="007F3CEE" w:rsidP="007F3CEE">
      <w:pPr>
        <w:pStyle w:val="BulletList"/>
      </w:pPr>
      <w:r>
        <w:t xml:space="preserve">By phone: </w:t>
      </w:r>
      <w:r w:rsidR="00886BB0" w:rsidRPr="004A3709">
        <w:rPr>
          <w:color w:val="auto"/>
        </w:rPr>
        <w:t>07916 005064</w:t>
      </w:r>
    </w:p>
    <w:p w14:paraId="04E03FA0" w14:textId="43831E6D" w:rsidR="007F3CEE" w:rsidRPr="004A3709" w:rsidRDefault="007F3CEE" w:rsidP="007F3CEE">
      <w:pPr>
        <w:pStyle w:val="BulletList"/>
        <w:rPr>
          <w:color w:val="auto"/>
        </w:rPr>
      </w:pPr>
      <w:r>
        <w:lastRenderedPageBreak/>
        <w:t xml:space="preserve">By email: </w:t>
      </w:r>
      <w:r w:rsidR="00886BB0" w:rsidRPr="004A3709">
        <w:rPr>
          <w:color w:val="auto"/>
        </w:rPr>
        <w:t>projectmanager@leekdistrict</w:t>
      </w:r>
      <w:r w:rsidRPr="004A3709">
        <w:rPr>
          <w:color w:val="auto"/>
        </w:rPr>
        <w:t xml:space="preserve">.foodbank.org.uk </w:t>
      </w:r>
    </w:p>
    <w:p w14:paraId="34F3FD44" w14:textId="75D04C41" w:rsidR="007F3CEE" w:rsidRPr="004A3709" w:rsidRDefault="007F3CEE" w:rsidP="007F3CEE">
      <w:pPr>
        <w:pStyle w:val="BulletList"/>
        <w:rPr>
          <w:color w:val="auto"/>
        </w:rPr>
      </w:pPr>
      <w:r w:rsidRPr="004A3709">
        <w:rPr>
          <w:color w:val="auto"/>
        </w:rPr>
        <w:t xml:space="preserve">Write to the following address: </w:t>
      </w:r>
      <w:r w:rsidR="00886BB0" w:rsidRPr="004A3709">
        <w:rPr>
          <w:color w:val="auto"/>
        </w:rPr>
        <w:t>Lindsey Stockton, Project Manager, Leek &amp; District Foodbank, Rear of Gateway Church, 34 West Street, Leek, Staffordshire. ST13 8AA</w:t>
      </w:r>
    </w:p>
    <w:p w14:paraId="54AAA070" w14:textId="10D35229" w:rsidR="007F3CEE" w:rsidRDefault="007F3CEE" w:rsidP="007F3CEE">
      <w:r>
        <w:t>Please tell us what your comment or complaint is about and what you would like to see happen as a result.  Please also tell us how we may contact you. If you choose to remain anonymous, we will not be able to request further information or respond.</w:t>
      </w:r>
    </w:p>
    <w:p w14:paraId="2CFFE71B" w14:textId="070690F6" w:rsidR="007F3CEE" w:rsidRDefault="007F3CEE" w:rsidP="007F3CEE">
      <w:pPr>
        <w:pStyle w:val="Heading2"/>
      </w:pPr>
      <w:r>
        <w:t>Complaints process:</w:t>
      </w:r>
    </w:p>
    <w:p w14:paraId="7051B632" w14:textId="3FFA9FEC" w:rsidR="007F3CEE" w:rsidRDefault="007F3CEE" w:rsidP="007F3CEE">
      <w:pPr>
        <w:pStyle w:val="NumberedList"/>
      </w:pPr>
      <w:r>
        <w:t xml:space="preserve">We will acknowledge your complaint within five working days of receipt and provide you with the name of the person responsible for investigating the matter on your behalf. </w:t>
      </w:r>
    </w:p>
    <w:p w14:paraId="09C78FA2" w14:textId="44CAF698" w:rsidR="007F3CEE" w:rsidRDefault="007F3CEE" w:rsidP="007F3CEE">
      <w:pPr>
        <w:pStyle w:val="NumberedList"/>
      </w:pPr>
      <w:r>
        <w:t xml:space="preserve">The person responsible for the investigation will write to you with their findings and proposed resolution within </w:t>
      </w:r>
      <w:proofErr w:type="gramStart"/>
      <w:r>
        <w:t>twenty one</w:t>
      </w:r>
      <w:proofErr w:type="gramEnd"/>
      <w:r>
        <w:t xml:space="preserve"> working days from receipt of the complaint*.</w:t>
      </w:r>
    </w:p>
    <w:p w14:paraId="47DDE9E1" w14:textId="04B7DC6B" w:rsidR="007F3CEE" w:rsidRDefault="007F3CEE" w:rsidP="007F3CEE">
      <w:pPr>
        <w:pStyle w:val="NumberedList"/>
      </w:pPr>
      <w:r>
        <w:t xml:space="preserve">If you are dissatisfied with the outcome of the </w:t>
      </w:r>
      <w:proofErr w:type="gramStart"/>
      <w:r>
        <w:t>investigation</w:t>
      </w:r>
      <w:proofErr w:type="gramEnd"/>
      <w:r>
        <w:t xml:space="preserve"> you may appeal or escalate your concerns </w:t>
      </w:r>
      <w:r w:rsidRPr="004A3709">
        <w:rPr>
          <w:color w:val="auto"/>
        </w:rPr>
        <w:t xml:space="preserve">to </w:t>
      </w:r>
      <w:r w:rsidR="00886BB0" w:rsidRPr="004A3709">
        <w:rPr>
          <w:color w:val="auto"/>
        </w:rPr>
        <w:t>the Chair of Trustees</w:t>
      </w:r>
      <w:r>
        <w:t xml:space="preserve">. Letters must be received within </w:t>
      </w:r>
      <w:proofErr w:type="gramStart"/>
      <w:r>
        <w:t>twenty one</w:t>
      </w:r>
      <w:proofErr w:type="gramEnd"/>
      <w:r>
        <w:t xml:space="preserve"> working days of the date on the correspondence notifying you of the outcome of the first investigation. </w:t>
      </w:r>
    </w:p>
    <w:p w14:paraId="004FE0DC" w14:textId="6C5A74F6" w:rsidR="007F3CEE" w:rsidRDefault="007F3CEE" w:rsidP="007F3CEE">
      <w:pPr>
        <w:pStyle w:val="NumberedList"/>
      </w:pPr>
      <w:r>
        <w:t>The complaint will be re-</w:t>
      </w:r>
      <w:proofErr w:type="gramStart"/>
      <w:r>
        <w:t>investigated</w:t>
      </w:r>
      <w:proofErr w:type="gramEnd"/>
      <w:r>
        <w:t xml:space="preserve"> and you will be informed of the outcome within 10 working days*.</w:t>
      </w:r>
    </w:p>
    <w:p w14:paraId="1A99294E" w14:textId="784AC5F8" w:rsidR="007F3CEE" w:rsidRDefault="007F3CEE" w:rsidP="007F3CEE">
      <w:r>
        <w:t xml:space="preserve">* </w:t>
      </w:r>
      <w:proofErr w:type="gramStart"/>
      <w:r>
        <w:t>unless</w:t>
      </w:r>
      <w:proofErr w:type="gramEnd"/>
      <w:r>
        <w:t xml:space="preserve"> the complaint is particularly complex or time-consuming, in which case you will be kept informed of the progress of the investigation and notified of the expected date of completion.</w:t>
      </w:r>
    </w:p>
    <w:p w14:paraId="22641D8C" w14:textId="7BE5CF73" w:rsidR="007F3CEE" w:rsidRDefault="007F3CEE" w:rsidP="007F3CEE">
      <w:r>
        <w:t xml:space="preserve">Wherever possible, </w:t>
      </w:r>
      <w:r w:rsidR="00886BB0" w:rsidRPr="004A3709">
        <w:rPr>
          <w:color w:val="auto"/>
        </w:rPr>
        <w:t xml:space="preserve">Leek &amp; District </w:t>
      </w:r>
      <w:r>
        <w:t xml:space="preserve">Foodbank will respect your confidentiality. Any information about the complaint will usually only be shared with those who need to know </w:t>
      </w:r>
      <w:proofErr w:type="gramStart"/>
      <w:r>
        <w:t>in order to</w:t>
      </w:r>
      <w:proofErr w:type="gramEnd"/>
      <w:r>
        <w:t xml:space="preserve"> help resolve it. There may, however, be occasions when we cannot provide absolute confidentiality, for example in circumstances where a child or adult with additional support needs may be at risk of harm. </w:t>
      </w:r>
    </w:p>
    <w:p w14:paraId="06C7B9EB" w14:textId="17196518" w:rsidR="007F3CEE" w:rsidRDefault="007F3CEE" w:rsidP="007F3CEE">
      <w:pPr>
        <w:pStyle w:val="Heading2"/>
      </w:pPr>
      <w:r>
        <w:t>Data Privacy Statement</w:t>
      </w:r>
    </w:p>
    <w:p w14:paraId="6C7653BE" w14:textId="77777777" w:rsidR="00886BB0" w:rsidRPr="00886BB0" w:rsidRDefault="00886BB0" w:rsidP="00886BB0">
      <w:r w:rsidRPr="004A3709">
        <w:rPr>
          <w:color w:val="auto"/>
        </w:rPr>
        <w:t>Leek &amp; District Foodbank</w:t>
      </w:r>
      <w:r w:rsidR="007F3CEE" w:rsidRPr="004A3709">
        <w:rPr>
          <w:color w:val="auto"/>
        </w:rPr>
        <w:t xml:space="preserve"> </w:t>
      </w:r>
      <w:r w:rsidR="007F3CEE">
        <w:t xml:space="preserve">is registered as a data controller with the UK Information Commissioner’s Office under registration number </w:t>
      </w:r>
      <w:r w:rsidRPr="00886BB0">
        <w:t>ZA064320</w:t>
      </w:r>
    </w:p>
    <w:p w14:paraId="0191E95E" w14:textId="7D58286A" w:rsidR="007F3CEE" w:rsidRDefault="007F3CEE" w:rsidP="007F3CEE">
      <w:r>
        <w:t xml:space="preserve">We use the personal information that you provide in accordance with data protection law to process your complaint. We have a legitimate interest in holding this information </w:t>
      </w:r>
      <w:proofErr w:type="gramStart"/>
      <w:r>
        <w:t>in order to</w:t>
      </w:r>
      <w:proofErr w:type="gramEnd"/>
      <w:r>
        <w:t xml:space="preserve"> be able to monitor and improve our services.</w:t>
      </w:r>
    </w:p>
    <w:p w14:paraId="3A64809F" w14:textId="3A1355F5" w:rsidR="007F3CEE" w:rsidRDefault="007F3CEE" w:rsidP="007F3CEE">
      <w:r>
        <w:t xml:space="preserve">We will collect personal information including your name and contact details, including postal address, telephone number, email address and social media contact information, </w:t>
      </w:r>
      <w:proofErr w:type="gramStart"/>
      <w:r>
        <w:t>in order to</w:t>
      </w:r>
      <w:proofErr w:type="gramEnd"/>
      <w:r>
        <w:t xml:space="preserve"> be able to investigate your complaint and to communicate with you about it. We will also collect sufficient information about the situation that you are contacting us about to be able to understand what has happened and help you seek a resolution to your complaint. We may also provide information to authorities such as the police or social services where necessary. Information gathered is accessed by food bank staff and/or volunteers and may be shared with advice </w:t>
      </w:r>
      <w:r>
        <w:lastRenderedPageBreak/>
        <w:t>agencies or, professional services firms (e.g., if your complaint relates to safeguarding and we seek guidance as to next steps).</w:t>
      </w:r>
    </w:p>
    <w:p w14:paraId="75F48E73" w14:textId="7A52EF1E" w:rsidR="007F3CEE" w:rsidRDefault="007F3CEE" w:rsidP="007F3CEE">
      <w:r>
        <w:t xml:space="preserve">Where your complaint relates to services involving our partners, for example a referral agency or Trussell, then we may need to share your information with a third party. </w:t>
      </w:r>
    </w:p>
    <w:p w14:paraId="4209C11F" w14:textId="16E8A0ED" w:rsidR="007F3CEE" w:rsidRDefault="007F3CEE" w:rsidP="007F3CEE">
      <w:r>
        <w:t xml:space="preserve">We keep this information for </w:t>
      </w:r>
      <w:r w:rsidR="004A4912">
        <w:t xml:space="preserve">6 years </w:t>
      </w:r>
      <w:r>
        <w:t>after your complaint has been closed</w:t>
      </w:r>
      <w:r w:rsidR="005347A6">
        <w:t xml:space="preserve"> if upheld</w:t>
      </w:r>
      <w:r>
        <w:t>,</w:t>
      </w:r>
      <w:r w:rsidR="005347A6">
        <w:t xml:space="preserve"> 3 years if not upheld</w:t>
      </w:r>
      <w:r>
        <w:t xml:space="preserve"> unless we have a requirement to keep it longer, in which case we will inform you of this. After this time the data will be aggregated and anonymised.  </w:t>
      </w:r>
    </w:p>
    <w:p w14:paraId="0B42991B" w14:textId="4EB61CEA" w:rsidR="007F3CEE" w:rsidRDefault="007F3CEE" w:rsidP="007F3CEE">
      <w:r>
        <w:t>For further information about how we use your personal information see our Privacy Policy</w:t>
      </w:r>
      <w:r w:rsidR="00B119C2">
        <w:t xml:space="preserve"> – </w:t>
      </w:r>
      <w:r w:rsidR="00B119C2" w:rsidRPr="00B119C2">
        <w:rPr>
          <w:highlight w:val="yellow"/>
        </w:rPr>
        <w:t>put link here to our website where privacy policy is</w:t>
      </w:r>
      <w:r w:rsidR="00B119C2">
        <w:t xml:space="preserve"> </w:t>
      </w:r>
    </w:p>
    <w:p w14:paraId="7DA621BE" w14:textId="00DEF858" w:rsidR="004A3709" w:rsidRDefault="004A3709" w:rsidP="004A3709">
      <w:pPr>
        <w:spacing w:before="120" w:after="0"/>
        <w:rPr>
          <w:rFonts w:ascii="Trebuchet MS" w:hAnsi="Trebuchet MS"/>
        </w:rPr>
      </w:pPr>
    </w:p>
    <w:p w14:paraId="69696271" w14:textId="23B9C4A2" w:rsidR="004A3709" w:rsidRDefault="004A3709" w:rsidP="004A3709">
      <w:pPr>
        <w:spacing w:before="120" w:after="0"/>
        <w:rPr>
          <w:rFonts w:ascii="Trebuchet MS" w:hAnsi="Trebuchet MS"/>
        </w:rPr>
      </w:pPr>
    </w:p>
    <w:tbl>
      <w:tblPr>
        <w:tblStyle w:val="TableGrid"/>
        <w:tblW w:w="0" w:type="auto"/>
        <w:tblLook w:val="04A0" w:firstRow="1" w:lastRow="0" w:firstColumn="1" w:lastColumn="0" w:noHBand="0" w:noVBand="1"/>
      </w:tblPr>
      <w:tblGrid>
        <w:gridCol w:w="3005"/>
        <w:gridCol w:w="3005"/>
        <w:gridCol w:w="3006"/>
      </w:tblGrid>
      <w:tr w:rsidR="004A3709" w14:paraId="1FAD60D7" w14:textId="77777777" w:rsidTr="007772AA">
        <w:tc>
          <w:tcPr>
            <w:tcW w:w="3005" w:type="dxa"/>
          </w:tcPr>
          <w:p w14:paraId="0AF282F6" w14:textId="77777777" w:rsidR="004A3709" w:rsidRDefault="004A3709" w:rsidP="007772AA">
            <w:pPr>
              <w:spacing w:before="120"/>
              <w:rPr>
                <w:rFonts w:ascii="Trebuchet MS" w:hAnsi="Trebuchet MS"/>
              </w:rPr>
            </w:pPr>
            <w:r>
              <w:rPr>
                <w:rFonts w:ascii="Trebuchet MS" w:hAnsi="Trebuchet MS"/>
              </w:rPr>
              <w:t>Version 1 October 2022</w:t>
            </w:r>
          </w:p>
        </w:tc>
        <w:tc>
          <w:tcPr>
            <w:tcW w:w="3005" w:type="dxa"/>
          </w:tcPr>
          <w:p w14:paraId="1496DF27" w14:textId="77777777" w:rsidR="004A3709" w:rsidRDefault="004A3709" w:rsidP="007772AA">
            <w:pPr>
              <w:spacing w:before="120"/>
              <w:rPr>
                <w:rFonts w:ascii="Trebuchet MS" w:hAnsi="Trebuchet MS"/>
              </w:rPr>
            </w:pPr>
          </w:p>
        </w:tc>
        <w:tc>
          <w:tcPr>
            <w:tcW w:w="3006" w:type="dxa"/>
          </w:tcPr>
          <w:p w14:paraId="7AFB8F17" w14:textId="77777777" w:rsidR="004A3709" w:rsidRDefault="004A3709" w:rsidP="007772AA">
            <w:pPr>
              <w:spacing w:before="120"/>
              <w:rPr>
                <w:rFonts w:ascii="Trebuchet MS" w:hAnsi="Trebuchet MS"/>
              </w:rPr>
            </w:pPr>
          </w:p>
        </w:tc>
      </w:tr>
      <w:tr w:rsidR="004A3709" w14:paraId="4A5BFA3E" w14:textId="77777777" w:rsidTr="007772AA">
        <w:tc>
          <w:tcPr>
            <w:tcW w:w="3005" w:type="dxa"/>
          </w:tcPr>
          <w:p w14:paraId="0C7F874A" w14:textId="77777777" w:rsidR="004A3709" w:rsidRDefault="004A3709" w:rsidP="007772AA">
            <w:pPr>
              <w:spacing w:before="120"/>
              <w:rPr>
                <w:rFonts w:ascii="Trebuchet MS" w:hAnsi="Trebuchet MS"/>
              </w:rPr>
            </w:pPr>
            <w:r>
              <w:rPr>
                <w:rFonts w:ascii="Trebuchet MS" w:hAnsi="Trebuchet MS"/>
              </w:rPr>
              <w:t>Reviewed</w:t>
            </w:r>
          </w:p>
        </w:tc>
        <w:tc>
          <w:tcPr>
            <w:tcW w:w="3005" w:type="dxa"/>
          </w:tcPr>
          <w:p w14:paraId="1375D97C" w14:textId="77777777" w:rsidR="004A3709" w:rsidRDefault="004A3709" w:rsidP="007772AA">
            <w:pPr>
              <w:spacing w:before="120"/>
              <w:rPr>
                <w:rFonts w:ascii="Trebuchet MS" w:hAnsi="Trebuchet MS"/>
              </w:rPr>
            </w:pPr>
            <w:r>
              <w:rPr>
                <w:rFonts w:ascii="Trebuchet MS" w:hAnsi="Trebuchet MS"/>
              </w:rPr>
              <w:t>April 2024</w:t>
            </w:r>
          </w:p>
        </w:tc>
        <w:tc>
          <w:tcPr>
            <w:tcW w:w="3006" w:type="dxa"/>
          </w:tcPr>
          <w:p w14:paraId="2B25207C" w14:textId="575289D9" w:rsidR="004A3709" w:rsidRDefault="004A3709" w:rsidP="007772AA">
            <w:pPr>
              <w:spacing w:before="120"/>
              <w:rPr>
                <w:rFonts w:ascii="Trebuchet MS" w:hAnsi="Trebuchet MS"/>
              </w:rPr>
            </w:pPr>
            <w:r>
              <w:rPr>
                <w:rFonts w:ascii="Trebuchet MS" w:hAnsi="Trebuchet MS"/>
              </w:rPr>
              <w:t>No changes</w:t>
            </w:r>
            <w:r w:rsidR="00407713">
              <w:rPr>
                <w:rFonts w:ascii="Trebuchet MS" w:hAnsi="Trebuchet MS"/>
              </w:rPr>
              <w:t xml:space="preserve">     v.2</w:t>
            </w:r>
          </w:p>
        </w:tc>
      </w:tr>
      <w:tr w:rsidR="004A3709" w14:paraId="0A6539D0" w14:textId="77777777" w:rsidTr="007772AA">
        <w:tc>
          <w:tcPr>
            <w:tcW w:w="3005" w:type="dxa"/>
          </w:tcPr>
          <w:p w14:paraId="459BFFC4" w14:textId="7234D3FA" w:rsidR="004A3709" w:rsidRDefault="004A3709" w:rsidP="007772AA">
            <w:pPr>
              <w:spacing w:before="120"/>
              <w:rPr>
                <w:rFonts w:ascii="Trebuchet MS" w:hAnsi="Trebuchet MS"/>
              </w:rPr>
            </w:pPr>
            <w:r>
              <w:rPr>
                <w:rFonts w:ascii="Trebuchet MS" w:hAnsi="Trebuchet MS"/>
              </w:rPr>
              <w:t>Review</w:t>
            </w:r>
            <w:r w:rsidR="00A71A3D">
              <w:rPr>
                <w:rFonts w:ascii="Trebuchet MS" w:hAnsi="Trebuchet MS"/>
              </w:rPr>
              <w:t>ed</w:t>
            </w:r>
          </w:p>
        </w:tc>
        <w:tc>
          <w:tcPr>
            <w:tcW w:w="3005" w:type="dxa"/>
          </w:tcPr>
          <w:p w14:paraId="0CAFDF44" w14:textId="7635988E" w:rsidR="004A3709" w:rsidRDefault="00A71A3D" w:rsidP="007772AA">
            <w:pPr>
              <w:spacing w:before="120"/>
              <w:rPr>
                <w:rFonts w:ascii="Trebuchet MS" w:hAnsi="Trebuchet MS"/>
              </w:rPr>
            </w:pPr>
            <w:r>
              <w:rPr>
                <w:rFonts w:ascii="Trebuchet MS" w:hAnsi="Trebuchet MS"/>
              </w:rPr>
              <w:t>November 2025</w:t>
            </w:r>
          </w:p>
        </w:tc>
        <w:tc>
          <w:tcPr>
            <w:tcW w:w="3006" w:type="dxa"/>
          </w:tcPr>
          <w:p w14:paraId="5214FE1B" w14:textId="6D3B291D" w:rsidR="004A3709" w:rsidRDefault="00407713" w:rsidP="007772AA">
            <w:pPr>
              <w:spacing w:before="120"/>
              <w:rPr>
                <w:rFonts w:ascii="Trebuchet MS" w:hAnsi="Trebuchet MS"/>
              </w:rPr>
            </w:pPr>
            <w:r>
              <w:rPr>
                <w:rFonts w:ascii="Trebuchet MS" w:hAnsi="Trebuchet MS"/>
              </w:rPr>
              <w:t>v.3</w:t>
            </w:r>
          </w:p>
        </w:tc>
      </w:tr>
      <w:tr w:rsidR="004A3709" w14:paraId="0DFBBBF7" w14:textId="77777777" w:rsidTr="007772AA">
        <w:tc>
          <w:tcPr>
            <w:tcW w:w="3005" w:type="dxa"/>
          </w:tcPr>
          <w:p w14:paraId="68679888" w14:textId="77777777" w:rsidR="004A3709" w:rsidRDefault="004A3709" w:rsidP="007772AA">
            <w:pPr>
              <w:spacing w:before="120"/>
              <w:rPr>
                <w:rFonts w:ascii="Trebuchet MS" w:hAnsi="Trebuchet MS"/>
              </w:rPr>
            </w:pPr>
          </w:p>
        </w:tc>
        <w:tc>
          <w:tcPr>
            <w:tcW w:w="3005" w:type="dxa"/>
          </w:tcPr>
          <w:p w14:paraId="69538D8B" w14:textId="77777777" w:rsidR="004A3709" w:rsidRDefault="004A3709" w:rsidP="007772AA">
            <w:pPr>
              <w:spacing w:before="120"/>
              <w:rPr>
                <w:rFonts w:ascii="Trebuchet MS" w:hAnsi="Trebuchet MS"/>
              </w:rPr>
            </w:pPr>
          </w:p>
        </w:tc>
        <w:tc>
          <w:tcPr>
            <w:tcW w:w="3006" w:type="dxa"/>
          </w:tcPr>
          <w:p w14:paraId="4569FC2A" w14:textId="77777777" w:rsidR="004A3709" w:rsidRDefault="004A3709" w:rsidP="007772AA">
            <w:pPr>
              <w:spacing w:before="120"/>
              <w:rPr>
                <w:rFonts w:ascii="Trebuchet MS" w:hAnsi="Trebuchet MS"/>
              </w:rPr>
            </w:pPr>
          </w:p>
        </w:tc>
      </w:tr>
      <w:tr w:rsidR="004A3709" w14:paraId="17CAEF9D" w14:textId="77777777" w:rsidTr="007772AA">
        <w:tc>
          <w:tcPr>
            <w:tcW w:w="3005" w:type="dxa"/>
          </w:tcPr>
          <w:p w14:paraId="0D66AB01" w14:textId="77777777" w:rsidR="004A3709" w:rsidRDefault="004A3709" w:rsidP="007772AA">
            <w:pPr>
              <w:spacing w:before="120"/>
              <w:rPr>
                <w:rFonts w:ascii="Trebuchet MS" w:hAnsi="Trebuchet MS"/>
              </w:rPr>
            </w:pPr>
          </w:p>
        </w:tc>
        <w:tc>
          <w:tcPr>
            <w:tcW w:w="3005" w:type="dxa"/>
          </w:tcPr>
          <w:p w14:paraId="36BB08A6" w14:textId="77777777" w:rsidR="004A3709" w:rsidRDefault="004A3709" w:rsidP="007772AA">
            <w:pPr>
              <w:spacing w:before="120"/>
              <w:rPr>
                <w:rFonts w:ascii="Trebuchet MS" w:hAnsi="Trebuchet MS"/>
              </w:rPr>
            </w:pPr>
          </w:p>
        </w:tc>
        <w:tc>
          <w:tcPr>
            <w:tcW w:w="3006" w:type="dxa"/>
          </w:tcPr>
          <w:p w14:paraId="4047A67D" w14:textId="77777777" w:rsidR="004A3709" w:rsidRDefault="004A3709" w:rsidP="007772AA">
            <w:pPr>
              <w:spacing w:before="120"/>
              <w:rPr>
                <w:rFonts w:ascii="Trebuchet MS" w:hAnsi="Trebuchet MS"/>
              </w:rPr>
            </w:pPr>
          </w:p>
        </w:tc>
      </w:tr>
    </w:tbl>
    <w:p w14:paraId="50483856" w14:textId="77777777" w:rsidR="004A3709" w:rsidRDefault="004A3709" w:rsidP="007F3CEE"/>
    <w:p w14:paraId="14F8684B" w14:textId="77777777" w:rsidR="007F3CEE" w:rsidRDefault="007F3CEE" w:rsidP="007F3CEE"/>
    <w:p w14:paraId="49F33CA7" w14:textId="77777777" w:rsidR="007F3CEE" w:rsidRPr="007F3CEE" w:rsidRDefault="007F3CEE" w:rsidP="007F3CEE"/>
    <w:sectPr w:rsidR="007F3CEE" w:rsidRPr="007F3CEE" w:rsidSect="00F169D1">
      <w:headerReference w:type="default" r:id="rId8"/>
      <w:footerReference w:type="default" r:id="rId9"/>
      <w:headerReference w:type="first" r:id="rId10"/>
      <w:footerReference w:type="first" r:id="rId11"/>
      <w:endnotePr>
        <w:numFmt w:val="decimal"/>
      </w:endnotePr>
      <w:pgSz w:w="11906" w:h="16838"/>
      <w:pgMar w:top="1418" w:right="1134" w:bottom="964" w:left="1134" w:header="141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47EBA" w14:textId="77777777" w:rsidR="0056530C" w:rsidRDefault="0056530C" w:rsidP="00250EE4">
      <w:pPr>
        <w:spacing w:after="0" w:line="240" w:lineRule="auto"/>
      </w:pPr>
      <w:r>
        <w:separator/>
      </w:r>
    </w:p>
  </w:endnote>
  <w:endnote w:type="continuationSeparator" w:id="0">
    <w:p w14:paraId="7E84ECD2" w14:textId="77777777" w:rsidR="0056530C" w:rsidRDefault="0056530C" w:rsidP="002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tzer">
    <w:altName w:val="Cambria"/>
    <w:charset w:val="00"/>
    <w:family w:val="auto"/>
    <w:pitch w:val="variable"/>
    <w:sig w:usb0="80000007" w:usb1="10000000" w:usb2="00000000" w:usb3="00000000" w:csb0="00000093" w:csb1="00000000"/>
  </w:font>
  <w:font w:name="Switzer Semibold">
    <w:altName w:val="Cambria"/>
    <w:charset w:val="00"/>
    <w:family w:val="auto"/>
    <w:pitch w:val="variable"/>
    <w:sig w:usb0="80000007" w:usb1="1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FFD4" w14:textId="2AED5865" w:rsidR="002F4118" w:rsidRPr="002F4118" w:rsidRDefault="002F4118" w:rsidP="002F4118">
    <w:pPr>
      <w:pStyle w:val="Footer"/>
      <w:tabs>
        <w:tab w:val="clear" w:pos="4513"/>
        <w:tab w:val="clear" w:pos="9026"/>
        <w:tab w:val="left" w:pos="1005"/>
      </w:tabs>
      <w:rPr>
        <w:rFonts w:cs="Arial"/>
        <w:color w:val="auto"/>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3DC6" w14:textId="1B0A1499" w:rsidR="00561839" w:rsidRPr="00D747AD" w:rsidRDefault="005B4723">
    <w:pPr>
      <w:pStyle w:val="Footer"/>
      <w:rPr>
        <w:rFonts w:cs="Arial"/>
      </w:rPr>
    </w:pPr>
    <w:r w:rsidRPr="00D747AD">
      <w:rPr>
        <w:rFonts w:cs="Arial"/>
        <w:color w:val="auto"/>
        <w:sz w:val="22"/>
      </w:rPr>
      <w:t xml:space="preserve">For further information visit </w:t>
    </w:r>
    <w:hyperlink r:id="rId1" w:history="1">
      <w:r w:rsidRPr="00D747AD">
        <w:rPr>
          <w:rStyle w:val="Hyperlink"/>
          <w:rFonts w:cs="Arial"/>
          <w:sz w:val="22"/>
        </w:rPr>
        <w:t>hub.foodbank.org.uk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297F0" w14:textId="77777777" w:rsidR="0056530C" w:rsidRDefault="0056530C" w:rsidP="00250EE4">
      <w:pPr>
        <w:spacing w:after="0" w:line="240" w:lineRule="auto"/>
      </w:pPr>
      <w:r>
        <w:separator/>
      </w:r>
    </w:p>
  </w:footnote>
  <w:footnote w:type="continuationSeparator" w:id="0">
    <w:p w14:paraId="4104FADD" w14:textId="77777777" w:rsidR="0056530C" w:rsidRDefault="0056530C" w:rsidP="0025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20B53" w14:textId="4C0CBD31" w:rsidR="002F4118" w:rsidRDefault="002F4118" w:rsidP="002F4118">
    <w:r w:rsidRPr="00474583">
      <w:rPr>
        <w:noProof/>
      </w:rPr>
      <mc:AlternateContent>
        <mc:Choice Requires="wpg">
          <w:drawing>
            <wp:anchor distT="0" distB="0" distL="114300" distR="114300" simplePos="0" relativeHeight="251659264" behindDoc="1" locked="0" layoutInCell="1" allowOverlap="1" wp14:anchorId="37AFE324" wp14:editId="3DD5DCD2">
              <wp:simplePos x="0" y="0"/>
              <wp:positionH relativeFrom="margin">
                <wp:align>left</wp:align>
              </wp:positionH>
              <wp:positionV relativeFrom="paragraph">
                <wp:posOffset>-519140</wp:posOffset>
              </wp:positionV>
              <wp:extent cx="2070000" cy="536400"/>
              <wp:effectExtent l="0" t="0" r="64135" b="0"/>
              <wp:wrapNone/>
              <wp:docPr id="94265266" name="Group 30"/>
              <wp:cNvGraphicFramePr/>
              <a:graphic xmlns:a="http://schemas.openxmlformats.org/drawingml/2006/main">
                <a:graphicData uri="http://schemas.microsoft.com/office/word/2010/wordprocessingGroup">
                  <wpg:wgp>
                    <wpg:cNvGrpSpPr/>
                    <wpg:grpSpPr>
                      <a:xfrm>
                        <a:off x="0" y="0"/>
                        <a:ext cx="2070000" cy="536400"/>
                        <a:chOff x="0" y="0"/>
                        <a:chExt cx="2437139" cy="633384"/>
                      </a:xfrm>
                    </wpg:grpSpPr>
                    <wpg:grpSp>
                      <wpg:cNvPr id="1086536085" name="Graphic 20"/>
                      <wpg:cNvGrpSpPr/>
                      <wpg:grpSpPr>
                        <a:xfrm>
                          <a:off x="0" y="0"/>
                          <a:ext cx="701674" cy="605143"/>
                          <a:chOff x="0" y="0"/>
                          <a:chExt cx="701674" cy="605143"/>
                        </a:xfrm>
                        <a:solidFill>
                          <a:schemeClr val="accent2"/>
                        </a:solidFill>
                      </wpg:grpSpPr>
                      <wps:wsp>
                        <wps:cNvPr id="1887319345" name="Freeform: Shape 1887319345"/>
                        <wps:cNvSpPr/>
                        <wps:spPr>
                          <a:xfrm>
                            <a:off x="0" y="0"/>
                            <a:ext cx="484686" cy="605143"/>
                          </a:xfrm>
                          <a:custGeom>
                            <a:avLst/>
                            <a:gdLst>
                              <a:gd name="connsiteX0" fmla="*/ 484623 w 484686"/>
                              <a:gd name="connsiteY0" fmla="*/ 371591 h 605143"/>
                              <a:gd name="connsiteX1" fmla="*/ 227714 w 484686"/>
                              <a:gd name="connsiteY1" fmla="*/ 605144 h 605143"/>
                              <a:gd name="connsiteX2" fmla="*/ 0 w 484686"/>
                              <a:gd name="connsiteY2" fmla="*/ 349949 h 605143"/>
                              <a:gd name="connsiteX3" fmla="*/ 83521 w 484686"/>
                              <a:gd name="connsiteY3" fmla="*/ 27988 h 605143"/>
                              <a:gd name="connsiteX4" fmla="*/ 136324 w 484686"/>
                              <a:gd name="connsiteY4" fmla="*/ 0 h 605143"/>
                              <a:gd name="connsiteX5" fmla="*/ 180115 w 484686"/>
                              <a:gd name="connsiteY5" fmla="*/ 48995 h 605143"/>
                              <a:gd name="connsiteX6" fmla="*/ 166914 w 484686"/>
                              <a:gd name="connsiteY6" fmla="*/ 169262 h 605143"/>
                              <a:gd name="connsiteX7" fmla="*/ 149144 w 484686"/>
                              <a:gd name="connsiteY7" fmla="*/ 345824 h 605143"/>
                              <a:gd name="connsiteX8" fmla="*/ 238948 w 484686"/>
                              <a:gd name="connsiteY8" fmla="*/ 467170 h 605143"/>
                              <a:gd name="connsiteX9" fmla="*/ 373431 w 484686"/>
                              <a:gd name="connsiteY9" fmla="*/ 334019 h 605143"/>
                              <a:gd name="connsiteX10" fmla="*/ 415509 w 484686"/>
                              <a:gd name="connsiteY10" fmla="*/ 297336 h 605143"/>
                              <a:gd name="connsiteX11" fmla="*/ 484686 w 484686"/>
                              <a:gd name="connsiteY11" fmla="*/ 371527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23" y="371591"/>
                                </a:moveTo>
                                <a:cubicBezTo>
                                  <a:pt x="484623" y="483924"/>
                                  <a:pt x="386378" y="605144"/>
                                  <a:pt x="227714" y="605144"/>
                                </a:cubicBezTo>
                                <a:cubicBezTo>
                                  <a:pt x="85171" y="605144"/>
                                  <a:pt x="0" y="509755"/>
                                  <a:pt x="0" y="349949"/>
                                </a:cubicBezTo>
                                <a:cubicBezTo>
                                  <a:pt x="0" y="231078"/>
                                  <a:pt x="39031" y="80601"/>
                                  <a:pt x="83521" y="27988"/>
                                </a:cubicBezTo>
                                <a:cubicBezTo>
                                  <a:pt x="99450" y="9139"/>
                                  <a:pt x="116713" y="0"/>
                                  <a:pt x="136324" y="0"/>
                                </a:cubicBezTo>
                                <a:cubicBezTo>
                                  <a:pt x="165391" y="0"/>
                                  <a:pt x="180115" y="16501"/>
                                  <a:pt x="180115" y="48995"/>
                                </a:cubicBezTo>
                                <a:cubicBezTo>
                                  <a:pt x="180115" y="78951"/>
                                  <a:pt x="173705" y="122869"/>
                                  <a:pt x="166914" y="169262"/>
                                </a:cubicBezTo>
                                <a:cubicBezTo>
                                  <a:pt x="158600" y="226381"/>
                                  <a:pt x="149144" y="291053"/>
                                  <a:pt x="149144" y="345824"/>
                                </a:cubicBezTo>
                                <a:cubicBezTo>
                                  <a:pt x="149144" y="422998"/>
                                  <a:pt x="181892" y="467170"/>
                                  <a:pt x="238948" y="467170"/>
                                </a:cubicBezTo>
                                <a:cubicBezTo>
                                  <a:pt x="292640" y="467170"/>
                                  <a:pt x="329069" y="431058"/>
                                  <a:pt x="373431" y="334019"/>
                                </a:cubicBezTo>
                                <a:cubicBezTo>
                                  <a:pt x="385617" y="307300"/>
                                  <a:pt x="397040" y="297336"/>
                                  <a:pt x="415509" y="297336"/>
                                </a:cubicBezTo>
                                <a:cubicBezTo>
                                  <a:pt x="456254" y="297336"/>
                                  <a:pt x="484686" y="327799"/>
                                  <a:pt x="484686" y="371527"/>
                                </a:cubicBezTo>
                                <a:close/>
                              </a:path>
                            </a:pathLst>
                          </a:custGeom>
                          <a:grpFill/>
                          <a:ln w="6325" cap="flat">
                            <a:noFill/>
                            <a:prstDash val="solid"/>
                            <a:miter/>
                          </a:ln>
                        </wps:spPr>
                        <wps:bodyPr rtlCol="0" anchor="ctr"/>
                      </wps:wsp>
                      <wps:wsp>
                        <wps:cNvPr id="1272463728" name="Freeform: Shape 1272463728"/>
                        <wps:cNvSpPr/>
                        <wps:spPr>
                          <a:xfrm>
                            <a:off x="216988" y="0"/>
                            <a:ext cx="484686" cy="605143"/>
                          </a:xfrm>
                          <a:custGeom>
                            <a:avLst/>
                            <a:gdLst>
                              <a:gd name="connsiteX0" fmla="*/ 484686 w 484686"/>
                              <a:gd name="connsiteY0" fmla="*/ 255195 h 605143"/>
                              <a:gd name="connsiteX1" fmla="*/ 401166 w 484686"/>
                              <a:gd name="connsiteY1" fmla="*/ 577155 h 605143"/>
                              <a:gd name="connsiteX2" fmla="*/ 348362 w 484686"/>
                              <a:gd name="connsiteY2" fmla="*/ 605144 h 605143"/>
                              <a:gd name="connsiteX3" fmla="*/ 304635 w 484686"/>
                              <a:gd name="connsiteY3" fmla="*/ 556148 h 605143"/>
                              <a:gd name="connsiteX4" fmla="*/ 317772 w 484686"/>
                              <a:gd name="connsiteY4" fmla="*/ 435881 h 605143"/>
                              <a:gd name="connsiteX5" fmla="*/ 335542 w 484686"/>
                              <a:gd name="connsiteY5" fmla="*/ 259320 h 605143"/>
                              <a:gd name="connsiteX6" fmla="*/ 245739 w 484686"/>
                              <a:gd name="connsiteY6" fmla="*/ 137911 h 605143"/>
                              <a:gd name="connsiteX7" fmla="*/ 111255 w 484686"/>
                              <a:gd name="connsiteY7" fmla="*/ 271125 h 605143"/>
                              <a:gd name="connsiteX8" fmla="*/ 69177 w 484686"/>
                              <a:gd name="connsiteY8" fmla="*/ 307808 h 605143"/>
                              <a:gd name="connsiteX9" fmla="*/ 0 w 484686"/>
                              <a:gd name="connsiteY9" fmla="*/ 233617 h 605143"/>
                              <a:gd name="connsiteX10" fmla="*/ 256908 w 484686"/>
                              <a:gd name="connsiteY10" fmla="*/ 0 h 605143"/>
                              <a:gd name="connsiteX11" fmla="*/ 484686 w 484686"/>
                              <a:gd name="connsiteY11" fmla="*/ 255195 h 6051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84686" h="605143">
                                <a:moveTo>
                                  <a:pt x="484686" y="255195"/>
                                </a:moveTo>
                                <a:cubicBezTo>
                                  <a:pt x="484686" y="374066"/>
                                  <a:pt x="445655" y="524542"/>
                                  <a:pt x="401166" y="577155"/>
                                </a:cubicBezTo>
                                <a:cubicBezTo>
                                  <a:pt x="385236" y="596005"/>
                                  <a:pt x="367973" y="605144"/>
                                  <a:pt x="348362" y="605144"/>
                                </a:cubicBezTo>
                                <a:cubicBezTo>
                                  <a:pt x="319359" y="605144"/>
                                  <a:pt x="304635" y="588643"/>
                                  <a:pt x="304635" y="556148"/>
                                </a:cubicBezTo>
                                <a:cubicBezTo>
                                  <a:pt x="304635" y="526193"/>
                                  <a:pt x="310981" y="482465"/>
                                  <a:pt x="317772" y="435881"/>
                                </a:cubicBezTo>
                                <a:cubicBezTo>
                                  <a:pt x="326086" y="378762"/>
                                  <a:pt x="335542" y="314091"/>
                                  <a:pt x="335542" y="259320"/>
                                </a:cubicBezTo>
                                <a:cubicBezTo>
                                  <a:pt x="335542" y="182146"/>
                                  <a:pt x="302794" y="137911"/>
                                  <a:pt x="245739" y="137911"/>
                                </a:cubicBezTo>
                                <a:cubicBezTo>
                                  <a:pt x="192047" y="137911"/>
                                  <a:pt x="155617" y="174022"/>
                                  <a:pt x="111255" y="271125"/>
                                </a:cubicBezTo>
                                <a:cubicBezTo>
                                  <a:pt x="99070" y="297844"/>
                                  <a:pt x="87709" y="307808"/>
                                  <a:pt x="69177" y="307808"/>
                                </a:cubicBezTo>
                                <a:cubicBezTo>
                                  <a:pt x="28496" y="307808"/>
                                  <a:pt x="0" y="277281"/>
                                  <a:pt x="0" y="233617"/>
                                </a:cubicBezTo>
                                <a:cubicBezTo>
                                  <a:pt x="63" y="121219"/>
                                  <a:pt x="98245" y="0"/>
                                  <a:pt x="256908" y="0"/>
                                </a:cubicBezTo>
                                <a:cubicBezTo>
                                  <a:pt x="399515" y="0"/>
                                  <a:pt x="484686" y="95389"/>
                                  <a:pt x="484686" y="255195"/>
                                </a:cubicBezTo>
                                <a:close/>
                              </a:path>
                            </a:pathLst>
                          </a:custGeom>
                          <a:grpFill/>
                          <a:ln w="6325" cap="flat">
                            <a:noFill/>
                            <a:prstDash val="solid"/>
                            <a:miter/>
                          </a:ln>
                        </wps:spPr>
                        <wps:bodyPr rtlCol="0" anchor="ctr"/>
                      </wps:wsp>
                    </wpg:grpSp>
                    <wps:wsp>
                      <wps:cNvPr id="257835911" name="Freeform: Shape 257835911"/>
                      <wps:cNvSpPr/>
                      <wps:spPr>
                        <a:xfrm>
                          <a:off x="781768" y="2792"/>
                          <a:ext cx="1655371" cy="385616"/>
                        </a:xfrm>
                        <a:custGeom>
                          <a:avLst/>
                          <a:gdLst>
                            <a:gd name="connsiteX0" fmla="*/ 1271341 w 1655371"/>
                            <a:gd name="connsiteY0" fmla="*/ 277662 h 385616"/>
                            <a:gd name="connsiteX1" fmla="*/ 1317608 w 1655371"/>
                            <a:gd name="connsiteY1" fmla="*/ 278233 h 385616"/>
                            <a:gd name="connsiteX2" fmla="*/ 1432163 w 1655371"/>
                            <a:gd name="connsiteY2" fmla="*/ 198330 h 385616"/>
                            <a:gd name="connsiteX3" fmla="*/ 1406840 w 1655371"/>
                            <a:gd name="connsiteY3" fmla="*/ 134991 h 385616"/>
                            <a:gd name="connsiteX4" fmla="*/ 1321479 w 1655371"/>
                            <a:gd name="connsiteY4" fmla="*/ 100275 h 385616"/>
                            <a:gd name="connsiteX5" fmla="*/ 1191502 w 1655371"/>
                            <a:gd name="connsiteY5" fmla="*/ 237996 h 385616"/>
                            <a:gd name="connsiteX6" fmla="*/ 1330301 w 1655371"/>
                            <a:gd name="connsiteY6" fmla="*/ 385616 h 385616"/>
                            <a:gd name="connsiteX7" fmla="*/ 1436606 w 1655371"/>
                            <a:gd name="connsiteY7" fmla="*/ 325007 h 385616"/>
                            <a:gd name="connsiteX8" fmla="*/ 1416804 w 1655371"/>
                            <a:gd name="connsiteY8" fmla="*/ 302984 h 385616"/>
                            <a:gd name="connsiteX9" fmla="*/ 1394211 w 1655371"/>
                            <a:gd name="connsiteY9" fmla="*/ 309585 h 385616"/>
                            <a:gd name="connsiteX10" fmla="*/ 1342994 w 1655371"/>
                            <a:gd name="connsiteY10" fmla="*/ 322278 h 385616"/>
                            <a:gd name="connsiteX11" fmla="*/ 1271405 w 1655371"/>
                            <a:gd name="connsiteY11" fmla="*/ 277662 h 385616"/>
                            <a:gd name="connsiteX12" fmla="*/ 1296156 w 1655371"/>
                            <a:gd name="connsiteY12" fmla="*/ 223081 h 385616"/>
                            <a:gd name="connsiteX13" fmla="*/ 1267533 w 1655371"/>
                            <a:gd name="connsiteY13" fmla="*/ 222510 h 385616"/>
                            <a:gd name="connsiteX14" fmla="*/ 1320400 w 1655371"/>
                            <a:gd name="connsiteY14" fmla="*/ 160822 h 385616"/>
                            <a:gd name="connsiteX15" fmla="*/ 1364445 w 1655371"/>
                            <a:gd name="connsiteY15" fmla="*/ 193316 h 385616"/>
                            <a:gd name="connsiteX16" fmla="*/ 1357845 w 1655371"/>
                            <a:gd name="connsiteY16" fmla="*/ 209817 h 385616"/>
                            <a:gd name="connsiteX17" fmla="*/ 1296156 w 1655371"/>
                            <a:gd name="connsiteY17" fmla="*/ 223018 h 385616"/>
                            <a:gd name="connsiteX18" fmla="*/ 401546 w 1655371"/>
                            <a:gd name="connsiteY18" fmla="*/ 104655 h 385616"/>
                            <a:gd name="connsiteX19" fmla="*/ 344237 w 1655371"/>
                            <a:gd name="connsiteY19" fmla="*/ 132199 h 385616"/>
                            <a:gd name="connsiteX20" fmla="*/ 313964 w 1655371"/>
                            <a:gd name="connsiteY20" fmla="*/ 108526 h 385616"/>
                            <a:gd name="connsiteX21" fmla="*/ 274869 w 1655371"/>
                            <a:gd name="connsiteY21" fmla="*/ 244596 h 385616"/>
                            <a:gd name="connsiteX22" fmla="*/ 286420 w 1655371"/>
                            <a:gd name="connsiteY22" fmla="*/ 359151 h 385616"/>
                            <a:gd name="connsiteX23" fmla="*/ 323357 w 1655371"/>
                            <a:gd name="connsiteY23" fmla="*/ 383395 h 385616"/>
                            <a:gd name="connsiteX24" fmla="*/ 350330 w 1655371"/>
                            <a:gd name="connsiteY24" fmla="*/ 342650 h 385616"/>
                            <a:gd name="connsiteX25" fmla="*/ 349251 w 1655371"/>
                            <a:gd name="connsiteY25" fmla="*/ 289212 h 385616"/>
                            <a:gd name="connsiteX26" fmla="*/ 348172 w 1655371"/>
                            <a:gd name="connsiteY26" fmla="*/ 240217 h 385616"/>
                            <a:gd name="connsiteX27" fmla="*/ 405481 w 1655371"/>
                            <a:gd name="connsiteY27" fmla="*/ 167485 h 385616"/>
                            <a:gd name="connsiteX28" fmla="*/ 419253 w 1655371"/>
                            <a:gd name="connsiteY28" fmla="*/ 167485 h 385616"/>
                            <a:gd name="connsiteX29" fmla="*/ 442926 w 1655371"/>
                            <a:gd name="connsiteY29" fmla="*/ 146542 h 385616"/>
                            <a:gd name="connsiteX30" fmla="*/ 401610 w 1655371"/>
                            <a:gd name="connsiteY30" fmla="*/ 104655 h 385616"/>
                            <a:gd name="connsiteX31" fmla="*/ 323865 w 1655371"/>
                            <a:gd name="connsiteY31" fmla="*/ 51217 h 385616"/>
                            <a:gd name="connsiteX32" fmla="*/ 219781 w 1655371"/>
                            <a:gd name="connsiteY32" fmla="*/ 1650 h 385616"/>
                            <a:gd name="connsiteX33" fmla="*/ 63910 w 1655371"/>
                            <a:gd name="connsiteY33" fmla="*/ 24244 h 385616"/>
                            <a:gd name="connsiteX34" fmla="*/ 0 w 1655371"/>
                            <a:gd name="connsiteY34" fmla="*/ 87582 h 385616"/>
                            <a:gd name="connsiteX35" fmla="*/ 4379 w 1655371"/>
                            <a:gd name="connsiteY35" fmla="*/ 100275 h 385616"/>
                            <a:gd name="connsiteX36" fmla="*/ 19801 w 1655371"/>
                            <a:gd name="connsiteY36" fmla="*/ 102497 h 385616"/>
                            <a:gd name="connsiteX37" fmla="*/ 113984 w 1655371"/>
                            <a:gd name="connsiteY37" fmla="*/ 88154 h 385616"/>
                            <a:gd name="connsiteX38" fmla="*/ 122806 w 1655371"/>
                            <a:gd name="connsiteY38" fmla="*/ 95896 h 385616"/>
                            <a:gd name="connsiteX39" fmla="*/ 121156 w 1655371"/>
                            <a:gd name="connsiteY39" fmla="*/ 134991 h 385616"/>
                            <a:gd name="connsiteX40" fmla="*/ 118427 w 1655371"/>
                            <a:gd name="connsiteY40" fmla="*/ 212673 h 385616"/>
                            <a:gd name="connsiteX41" fmla="*/ 174594 w 1655371"/>
                            <a:gd name="connsiteY41" fmla="*/ 383459 h 385616"/>
                            <a:gd name="connsiteX42" fmla="*/ 198837 w 1655371"/>
                            <a:gd name="connsiteY42" fmla="*/ 358644 h 385616"/>
                            <a:gd name="connsiteX43" fmla="*/ 197187 w 1655371"/>
                            <a:gd name="connsiteY43" fmla="*/ 283183 h 385616"/>
                            <a:gd name="connsiteX44" fmla="*/ 193887 w 1655371"/>
                            <a:gd name="connsiteY44" fmla="*/ 147684 h 385616"/>
                            <a:gd name="connsiteX45" fmla="*/ 215910 w 1655371"/>
                            <a:gd name="connsiteY45" fmla="*/ 75524 h 385616"/>
                            <a:gd name="connsiteX46" fmla="*/ 304063 w 1655371"/>
                            <a:gd name="connsiteY46" fmla="*/ 68924 h 385616"/>
                            <a:gd name="connsiteX47" fmla="*/ 323865 w 1655371"/>
                            <a:gd name="connsiteY47" fmla="*/ 51280 h 385616"/>
                            <a:gd name="connsiteX48" fmla="*/ 1654229 w 1655371"/>
                            <a:gd name="connsiteY48" fmla="*/ 314535 h 385616"/>
                            <a:gd name="connsiteX49" fmla="*/ 1650929 w 1655371"/>
                            <a:gd name="connsiteY49" fmla="*/ 177386 h 385616"/>
                            <a:gd name="connsiteX50" fmla="*/ 1654229 w 1655371"/>
                            <a:gd name="connsiteY50" fmla="*/ 30844 h 385616"/>
                            <a:gd name="connsiteX51" fmla="*/ 1625606 w 1655371"/>
                            <a:gd name="connsiteY51" fmla="*/ 0 h 385616"/>
                            <a:gd name="connsiteX52" fmla="*/ 1576611 w 1655371"/>
                            <a:gd name="connsiteY52" fmla="*/ 156442 h 385616"/>
                            <a:gd name="connsiteX53" fmla="*/ 1630048 w 1655371"/>
                            <a:gd name="connsiteY53" fmla="*/ 383395 h 385616"/>
                            <a:gd name="connsiteX54" fmla="*/ 1655371 w 1655371"/>
                            <a:gd name="connsiteY54" fmla="*/ 359151 h 385616"/>
                            <a:gd name="connsiteX55" fmla="*/ 1654292 w 1655371"/>
                            <a:gd name="connsiteY55" fmla="*/ 314535 h 385616"/>
                            <a:gd name="connsiteX56" fmla="*/ 1535231 w 1655371"/>
                            <a:gd name="connsiteY56" fmla="*/ 177386 h 385616"/>
                            <a:gd name="connsiteX57" fmla="*/ 1537452 w 1655371"/>
                            <a:gd name="connsiteY57" fmla="*/ 75460 h 385616"/>
                            <a:gd name="connsiteX58" fmla="*/ 1539102 w 1655371"/>
                            <a:gd name="connsiteY58" fmla="*/ 28115 h 385616"/>
                            <a:gd name="connsiteX59" fmla="*/ 1510479 w 1655371"/>
                            <a:gd name="connsiteY59" fmla="*/ 0 h 385616"/>
                            <a:gd name="connsiteX60" fmla="*/ 1461484 w 1655371"/>
                            <a:gd name="connsiteY60" fmla="*/ 156442 h 385616"/>
                            <a:gd name="connsiteX61" fmla="*/ 1514351 w 1655371"/>
                            <a:gd name="connsiteY61" fmla="*/ 383395 h 385616"/>
                            <a:gd name="connsiteX62" fmla="*/ 1540245 w 1655371"/>
                            <a:gd name="connsiteY62" fmla="*/ 359151 h 385616"/>
                            <a:gd name="connsiteX63" fmla="*/ 1538595 w 1655371"/>
                            <a:gd name="connsiteY63" fmla="*/ 314535 h 385616"/>
                            <a:gd name="connsiteX64" fmla="*/ 1535294 w 1655371"/>
                            <a:gd name="connsiteY64" fmla="*/ 177386 h 385616"/>
                            <a:gd name="connsiteX65" fmla="*/ 851073 w 1655371"/>
                            <a:gd name="connsiteY65" fmla="*/ 210452 h 385616"/>
                            <a:gd name="connsiteX66" fmla="*/ 822450 w 1655371"/>
                            <a:gd name="connsiteY66" fmla="*/ 204422 h 385616"/>
                            <a:gd name="connsiteX67" fmla="*/ 791605 w 1655371"/>
                            <a:gd name="connsiteY67" fmla="*/ 183479 h 385616"/>
                            <a:gd name="connsiteX68" fmla="*/ 830193 w 1655371"/>
                            <a:gd name="connsiteY68" fmla="*/ 163106 h 385616"/>
                            <a:gd name="connsiteX69" fmla="*/ 897974 w 1655371"/>
                            <a:gd name="connsiteY69" fmla="*/ 175228 h 385616"/>
                            <a:gd name="connsiteX70" fmla="*/ 927739 w 1655371"/>
                            <a:gd name="connsiteY70" fmla="*/ 163678 h 385616"/>
                            <a:gd name="connsiteX71" fmla="*/ 924439 w 1655371"/>
                            <a:gd name="connsiteY71" fmla="*/ 133912 h 385616"/>
                            <a:gd name="connsiteX72" fmla="*/ 830764 w 1655371"/>
                            <a:gd name="connsiteY72" fmla="*/ 100339 h 385616"/>
                            <a:gd name="connsiteX73" fmla="*/ 723888 w 1655371"/>
                            <a:gd name="connsiteY73" fmla="*/ 184050 h 385616"/>
                            <a:gd name="connsiteX74" fmla="*/ 803791 w 1655371"/>
                            <a:gd name="connsiteY74" fmla="*/ 266111 h 385616"/>
                            <a:gd name="connsiteX75" fmla="*/ 836285 w 1655371"/>
                            <a:gd name="connsiteY75" fmla="*/ 273282 h 385616"/>
                            <a:gd name="connsiteX76" fmla="*/ 871001 w 1655371"/>
                            <a:gd name="connsiteY76" fmla="*/ 296447 h 385616"/>
                            <a:gd name="connsiteX77" fmla="*/ 825813 w 1655371"/>
                            <a:gd name="connsiteY77" fmla="*/ 322341 h 385616"/>
                            <a:gd name="connsiteX78" fmla="*/ 749274 w 1655371"/>
                            <a:gd name="connsiteY78" fmla="*/ 301398 h 385616"/>
                            <a:gd name="connsiteX79" fmla="*/ 727251 w 1655371"/>
                            <a:gd name="connsiteY79" fmla="*/ 299176 h 385616"/>
                            <a:gd name="connsiteX80" fmla="*/ 714558 w 1655371"/>
                            <a:gd name="connsiteY80" fmla="*/ 317328 h 385616"/>
                            <a:gd name="connsiteX81" fmla="*/ 722809 w 1655371"/>
                            <a:gd name="connsiteY81" fmla="*/ 349251 h 385616"/>
                            <a:gd name="connsiteX82" fmla="*/ 821942 w 1655371"/>
                            <a:gd name="connsiteY82" fmla="*/ 383966 h 385616"/>
                            <a:gd name="connsiteX83" fmla="*/ 938719 w 1655371"/>
                            <a:gd name="connsiteY83" fmla="*/ 295305 h 385616"/>
                            <a:gd name="connsiteX84" fmla="*/ 851136 w 1655371"/>
                            <a:gd name="connsiteY84" fmla="*/ 210452 h 385616"/>
                            <a:gd name="connsiteX85" fmla="*/ 1084626 w 1655371"/>
                            <a:gd name="connsiteY85" fmla="*/ 214260 h 385616"/>
                            <a:gd name="connsiteX86" fmla="*/ 1054353 w 1655371"/>
                            <a:gd name="connsiteY86" fmla="*/ 206517 h 385616"/>
                            <a:gd name="connsiteX87" fmla="*/ 1024587 w 1655371"/>
                            <a:gd name="connsiteY87" fmla="*/ 184494 h 385616"/>
                            <a:gd name="connsiteX88" fmla="*/ 1065904 w 1655371"/>
                            <a:gd name="connsiteY88" fmla="*/ 161329 h 385616"/>
                            <a:gd name="connsiteX89" fmla="*/ 1116041 w 1655371"/>
                            <a:gd name="connsiteY89" fmla="*/ 167930 h 385616"/>
                            <a:gd name="connsiteX90" fmla="*/ 1136985 w 1655371"/>
                            <a:gd name="connsiteY90" fmla="*/ 171230 h 385616"/>
                            <a:gd name="connsiteX91" fmla="*/ 1158500 w 1655371"/>
                            <a:gd name="connsiteY91" fmla="*/ 144257 h 385616"/>
                            <a:gd name="connsiteX92" fmla="*/ 1150757 w 1655371"/>
                            <a:gd name="connsiteY92" fmla="*/ 126106 h 385616"/>
                            <a:gd name="connsiteX93" fmla="*/ 1063746 w 1655371"/>
                            <a:gd name="connsiteY93" fmla="*/ 100212 h 385616"/>
                            <a:gd name="connsiteX94" fmla="*/ 957949 w 1655371"/>
                            <a:gd name="connsiteY94" fmla="*/ 185573 h 385616"/>
                            <a:gd name="connsiteX95" fmla="*/ 1038931 w 1655371"/>
                            <a:gd name="connsiteY95" fmla="*/ 267634 h 385616"/>
                            <a:gd name="connsiteX96" fmla="*/ 1070346 w 1655371"/>
                            <a:gd name="connsiteY96" fmla="*/ 274806 h 385616"/>
                            <a:gd name="connsiteX97" fmla="*/ 1104490 w 1655371"/>
                            <a:gd name="connsiteY97" fmla="*/ 300128 h 385616"/>
                            <a:gd name="connsiteX98" fmla="*/ 1064825 w 1655371"/>
                            <a:gd name="connsiteY98" fmla="*/ 323293 h 385616"/>
                            <a:gd name="connsiteX99" fmla="*/ 1004786 w 1655371"/>
                            <a:gd name="connsiteY99" fmla="*/ 311743 h 385616"/>
                            <a:gd name="connsiteX100" fmla="*/ 979463 w 1655371"/>
                            <a:gd name="connsiteY100" fmla="*/ 305713 h 385616"/>
                            <a:gd name="connsiteX101" fmla="*/ 956870 w 1655371"/>
                            <a:gd name="connsiteY101" fmla="*/ 329386 h 385616"/>
                            <a:gd name="connsiteX102" fmla="*/ 1062096 w 1655371"/>
                            <a:gd name="connsiteY102" fmla="*/ 385553 h 385616"/>
                            <a:gd name="connsiteX103" fmla="*/ 1172843 w 1655371"/>
                            <a:gd name="connsiteY103" fmla="*/ 297399 h 385616"/>
                            <a:gd name="connsiteX104" fmla="*/ 1084689 w 1655371"/>
                            <a:gd name="connsiteY104" fmla="*/ 214196 h 385616"/>
                            <a:gd name="connsiteX105" fmla="*/ 694630 w 1655371"/>
                            <a:gd name="connsiteY105" fmla="*/ 209309 h 385616"/>
                            <a:gd name="connsiteX106" fmla="*/ 643413 w 1655371"/>
                            <a:gd name="connsiteY106" fmla="*/ 105734 h 385616"/>
                            <a:gd name="connsiteX107" fmla="*/ 618091 w 1655371"/>
                            <a:gd name="connsiteY107" fmla="*/ 134928 h 385616"/>
                            <a:gd name="connsiteX108" fmla="*/ 622470 w 1655371"/>
                            <a:gd name="connsiteY108" fmla="*/ 208167 h 385616"/>
                            <a:gd name="connsiteX109" fmla="*/ 568461 w 1655371"/>
                            <a:gd name="connsiteY109" fmla="*/ 321072 h 385616"/>
                            <a:gd name="connsiteX110" fmla="*/ 528224 w 1655371"/>
                            <a:gd name="connsiteY110" fmla="*/ 263255 h 385616"/>
                            <a:gd name="connsiteX111" fmla="*/ 537045 w 1655371"/>
                            <a:gd name="connsiteY111" fmla="*/ 175101 h 385616"/>
                            <a:gd name="connsiteX112" fmla="*/ 541424 w 1655371"/>
                            <a:gd name="connsiteY112" fmla="*/ 136007 h 385616"/>
                            <a:gd name="connsiteX113" fmla="*/ 514959 w 1655371"/>
                            <a:gd name="connsiteY113" fmla="*/ 107891 h 385616"/>
                            <a:gd name="connsiteX114" fmla="*/ 468122 w 1655371"/>
                            <a:gd name="connsiteY114" fmla="*/ 161329 h 385616"/>
                            <a:gd name="connsiteX115" fmla="*/ 453271 w 1655371"/>
                            <a:gd name="connsiteY115" fmla="*/ 257162 h 385616"/>
                            <a:gd name="connsiteX116" fmla="*/ 567826 w 1655371"/>
                            <a:gd name="connsiteY116" fmla="*/ 385489 h 385616"/>
                            <a:gd name="connsiteX117" fmla="*/ 663659 w 1655371"/>
                            <a:gd name="connsiteY117" fmla="*/ 341444 h 385616"/>
                            <a:gd name="connsiteX118" fmla="*/ 694503 w 1655371"/>
                            <a:gd name="connsiteY118" fmla="*/ 209246 h 3856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Lst>
                          <a:rect l="l" t="t" r="r" b="b"/>
                          <a:pathLst>
                            <a:path w="1655371" h="385616">
                              <a:moveTo>
                                <a:pt x="1271341" y="277662"/>
                              </a:moveTo>
                              <a:cubicBezTo>
                                <a:pt x="1285113" y="278233"/>
                                <a:pt x="1298885" y="278233"/>
                                <a:pt x="1317608" y="278233"/>
                              </a:cubicBezTo>
                              <a:cubicBezTo>
                                <a:pt x="1391418" y="278233"/>
                                <a:pt x="1432163" y="249610"/>
                                <a:pt x="1432163" y="198330"/>
                              </a:cubicBezTo>
                              <a:cubicBezTo>
                                <a:pt x="1432163" y="174086"/>
                                <a:pt x="1423913" y="153142"/>
                                <a:pt x="1406840" y="134991"/>
                              </a:cubicBezTo>
                              <a:cubicBezTo>
                                <a:pt x="1385897" y="112969"/>
                                <a:pt x="1354481" y="100275"/>
                                <a:pt x="1321479" y="100275"/>
                              </a:cubicBezTo>
                              <a:cubicBezTo>
                                <a:pt x="1243797" y="100275"/>
                                <a:pt x="1191502" y="155364"/>
                                <a:pt x="1191502" y="237996"/>
                              </a:cubicBezTo>
                              <a:cubicBezTo>
                                <a:pt x="1191502" y="326149"/>
                                <a:pt x="1247161" y="385616"/>
                                <a:pt x="1330301" y="385616"/>
                              </a:cubicBezTo>
                              <a:cubicBezTo>
                                <a:pt x="1383168" y="385616"/>
                                <a:pt x="1436606" y="364673"/>
                                <a:pt x="1436606" y="325007"/>
                              </a:cubicBezTo>
                              <a:cubicBezTo>
                                <a:pt x="1436606" y="312314"/>
                                <a:pt x="1430005" y="302984"/>
                                <a:pt x="1416804" y="302984"/>
                              </a:cubicBezTo>
                              <a:cubicBezTo>
                                <a:pt x="1411283" y="302984"/>
                                <a:pt x="1404111" y="304634"/>
                                <a:pt x="1394211" y="309585"/>
                              </a:cubicBezTo>
                              <a:cubicBezTo>
                                <a:pt x="1379867" y="316756"/>
                                <a:pt x="1362795" y="322278"/>
                                <a:pt x="1342994" y="322278"/>
                              </a:cubicBezTo>
                              <a:cubicBezTo>
                                <a:pt x="1311578" y="322278"/>
                                <a:pt x="1279655" y="308506"/>
                                <a:pt x="1271405" y="277662"/>
                              </a:cubicBezTo>
                              <a:close/>
                              <a:moveTo>
                                <a:pt x="1296156" y="223081"/>
                              </a:moveTo>
                              <a:cubicBezTo>
                                <a:pt x="1287906" y="223081"/>
                                <a:pt x="1279084" y="223081"/>
                                <a:pt x="1267533" y="222510"/>
                              </a:cubicBezTo>
                              <a:cubicBezTo>
                                <a:pt x="1268105" y="186144"/>
                                <a:pt x="1286827" y="160822"/>
                                <a:pt x="1320400" y="160822"/>
                              </a:cubicBezTo>
                              <a:cubicBezTo>
                                <a:pt x="1347373" y="160822"/>
                                <a:pt x="1364445" y="176244"/>
                                <a:pt x="1364445" y="193316"/>
                              </a:cubicBezTo>
                              <a:cubicBezTo>
                                <a:pt x="1364445" y="199345"/>
                                <a:pt x="1362224" y="206009"/>
                                <a:pt x="1357845" y="209817"/>
                              </a:cubicBezTo>
                              <a:cubicBezTo>
                                <a:pt x="1346802" y="220289"/>
                                <a:pt x="1327572" y="223018"/>
                                <a:pt x="1296156" y="223018"/>
                              </a:cubicBezTo>
                              <a:close/>
                              <a:moveTo>
                                <a:pt x="401546" y="104655"/>
                              </a:moveTo>
                              <a:cubicBezTo>
                                <a:pt x="378953" y="104655"/>
                                <a:pt x="356359" y="118427"/>
                                <a:pt x="344237" y="132199"/>
                              </a:cubicBezTo>
                              <a:cubicBezTo>
                                <a:pt x="339858" y="116777"/>
                                <a:pt x="329386" y="108526"/>
                                <a:pt x="313964" y="108526"/>
                              </a:cubicBezTo>
                              <a:cubicBezTo>
                                <a:pt x="283120" y="108526"/>
                                <a:pt x="274869" y="136641"/>
                                <a:pt x="274869" y="244596"/>
                              </a:cubicBezTo>
                              <a:cubicBezTo>
                                <a:pt x="274869" y="304063"/>
                                <a:pt x="278169" y="338271"/>
                                <a:pt x="286420" y="359151"/>
                              </a:cubicBezTo>
                              <a:cubicBezTo>
                                <a:pt x="294163" y="378953"/>
                                <a:pt x="306792" y="383395"/>
                                <a:pt x="323357" y="383395"/>
                              </a:cubicBezTo>
                              <a:cubicBezTo>
                                <a:pt x="346522" y="383395"/>
                                <a:pt x="350330" y="370702"/>
                                <a:pt x="350330" y="342650"/>
                              </a:cubicBezTo>
                              <a:cubicBezTo>
                                <a:pt x="350330" y="327228"/>
                                <a:pt x="349758" y="307363"/>
                                <a:pt x="349251" y="289212"/>
                              </a:cubicBezTo>
                              <a:cubicBezTo>
                                <a:pt x="348680" y="272140"/>
                                <a:pt x="348172" y="253925"/>
                                <a:pt x="348172" y="240217"/>
                              </a:cubicBezTo>
                              <a:cubicBezTo>
                                <a:pt x="348172" y="179100"/>
                                <a:pt x="369115" y="167485"/>
                                <a:pt x="405481" y="167485"/>
                              </a:cubicBezTo>
                              <a:lnTo>
                                <a:pt x="419253" y="167485"/>
                              </a:lnTo>
                              <a:cubicBezTo>
                                <a:pt x="439054" y="167485"/>
                                <a:pt x="442926" y="158664"/>
                                <a:pt x="442926" y="146542"/>
                              </a:cubicBezTo>
                              <a:cubicBezTo>
                                <a:pt x="442926" y="118998"/>
                                <a:pt x="429154" y="104655"/>
                                <a:pt x="401610" y="104655"/>
                              </a:cubicBezTo>
                              <a:close/>
                              <a:moveTo>
                                <a:pt x="323865" y="51217"/>
                              </a:moveTo>
                              <a:cubicBezTo>
                                <a:pt x="323865" y="18722"/>
                                <a:pt x="287499" y="1650"/>
                                <a:pt x="219781" y="1650"/>
                              </a:cubicBezTo>
                              <a:cubicBezTo>
                                <a:pt x="158664" y="1650"/>
                                <a:pt x="103576" y="9393"/>
                                <a:pt x="63910" y="24244"/>
                              </a:cubicBezTo>
                              <a:cubicBezTo>
                                <a:pt x="20944" y="40237"/>
                                <a:pt x="0" y="61181"/>
                                <a:pt x="0" y="87582"/>
                              </a:cubicBezTo>
                              <a:cubicBezTo>
                                <a:pt x="0" y="95325"/>
                                <a:pt x="1650" y="98054"/>
                                <a:pt x="4379" y="100275"/>
                              </a:cubicBezTo>
                              <a:cubicBezTo>
                                <a:pt x="7679" y="103005"/>
                                <a:pt x="13201" y="103576"/>
                                <a:pt x="19801" y="102497"/>
                              </a:cubicBezTo>
                              <a:cubicBezTo>
                                <a:pt x="54517" y="95325"/>
                                <a:pt x="101862" y="88154"/>
                                <a:pt x="113984" y="88154"/>
                              </a:cubicBezTo>
                              <a:cubicBezTo>
                                <a:pt x="120584" y="88154"/>
                                <a:pt x="122806" y="89804"/>
                                <a:pt x="122806" y="95896"/>
                              </a:cubicBezTo>
                              <a:cubicBezTo>
                                <a:pt x="122806" y="102497"/>
                                <a:pt x="122235" y="117919"/>
                                <a:pt x="121156" y="134991"/>
                              </a:cubicBezTo>
                              <a:cubicBezTo>
                                <a:pt x="120077" y="157014"/>
                                <a:pt x="118427" y="191729"/>
                                <a:pt x="118427" y="212673"/>
                              </a:cubicBezTo>
                              <a:cubicBezTo>
                                <a:pt x="118427" y="356993"/>
                                <a:pt x="138228" y="383459"/>
                                <a:pt x="174594" y="383459"/>
                              </a:cubicBezTo>
                              <a:cubicBezTo>
                                <a:pt x="190016" y="383459"/>
                                <a:pt x="198837" y="374637"/>
                                <a:pt x="198837" y="358644"/>
                              </a:cubicBezTo>
                              <a:cubicBezTo>
                                <a:pt x="198837" y="341571"/>
                                <a:pt x="198266" y="314598"/>
                                <a:pt x="197187" y="283183"/>
                              </a:cubicBezTo>
                              <a:cubicBezTo>
                                <a:pt x="195537" y="242438"/>
                                <a:pt x="193887" y="192300"/>
                                <a:pt x="193887" y="147684"/>
                              </a:cubicBezTo>
                              <a:cubicBezTo>
                                <a:pt x="193887" y="82696"/>
                                <a:pt x="197187" y="77745"/>
                                <a:pt x="215910" y="75524"/>
                              </a:cubicBezTo>
                              <a:cubicBezTo>
                                <a:pt x="240725" y="72795"/>
                                <a:pt x="289149" y="69495"/>
                                <a:pt x="304063" y="68924"/>
                              </a:cubicBezTo>
                              <a:cubicBezTo>
                                <a:pt x="317835" y="68352"/>
                                <a:pt x="323865" y="63402"/>
                                <a:pt x="323865" y="51280"/>
                              </a:cubicBezTo>
                              <a:close/>
                              <a:moveTo>
                                <a:pt x="1654229" y="314535"/>
                              </a:moveTo>
                              <a:cubicBezTo>
                                <a:pt x="1652579" y="276519"/>
                                <a:pt x="1650929" y="225874"/>
                                <a:pt x="1650929" y="177386"/>
                              </a:cubicBezTo>
                              <a:cubicBezTo>
                                <a:pt x="1650929" y="124519"/>
                                <a:pt x="1654229" y="65560"/>
                                <a:pt x="1654229" y="30844"/>
                              </a:cubicBezTo>
                              <a:cubicBezTo>
                                <a:pt x="1654229" y="6600"/>
                                <a:pt x="1644836" y="0"/>
                                <a:pt x="1625606" y="0"/>
                              </a:cubicBezTo>
                              <a:cubicBezTo>
                                <a:pt x="1593112" y="0"/>
                                <a:pt x="1576611" y="51217"/>
                                <a:pt x="1576611" y="156442"/>
                              </a:cubicBezTo>
                              <a:cubicBezTo>
                                <a:pt x="1576611" y="334400"/>
                                <a:pt x="1588161" y="383395"/>
                                <a:pt x="1630048" y="383395"/>
                              </a:cubicBezTo>
                              <a:cubicBezTo>
                                <a:pt x="1649342" y="383395"/>
                                <a:pt x="1655371" y="376795"/>
                                <a:pt x="1655371" y="359151"/>
                              </a:cubicBezTo>
                              <a:cubicBezTo>
                                <a:pt x="1655371" y="351408"/>
                                <a:pt x="1655371" y="335479"/>
                                <a:pt x="1654292" y="314535"/>
                              </a:cubicBezTo>
                              <a:close/>
                              <a:moveTo>
                                <a:pt x="1535231" y="177386"/>
                              </a:moveTo>
                              <a:cubicBezTo>
                                <a:pt x="1535231" y="145971"/>
                                <a:pt x="1535802" y="106876"/>
                                <a:pt x="1537452" y="75460"/>
                              </a:cubicBezTo>
                              <a:cubicBezTo>
                                <a:pt x="1538531" y="54517"/>
                                <a:pt x="1539102" y="37445"/>
                                <a:pt x="1539102" y="28115"/>
                              </a:cubicBezTo>
                              <a:cubicBezTo>
                                <a:pt x="1539102" y="3300"/>
                                <a:pt x="1524252" y="0"/>
                                <a:pt x="1510479" y="0"/>
                              </a:cubicBezTo>
                              <a:cubicBezTo>
                                <a:pt x="1477414" y="0"/>
                                <a:pt x="1461484" y="51217"/>
                                <a:pt x="1461484" y="156442"/>
                              </a:cubicBezTo>
                              <a:cubicBezTo>
                                <a:pt x="1461484" y="334400"/>
                                <a:pt x="1472527" y="383395"/>
                                <a:pt x="1514351" y="383395"/>
                              </a:cubicBezTo>
                              <a:cubicBezTo>
                                <a:pt x="1533644" y="383395"/>
                                <a:pt x="1540245" y="376795"/>
                                <a:pt x="1540245" y="359151"/>
                              </a:cubicBezTo>
                              <a:cubicBezTo>
                                <a:pt x="1540245" y="351408"/>
                                <a:pt x="1539674" y="335479"/>
                                <a:pt x="1538595" y="314535"/>
                              </a:cubicBezTo>
                              <a:cubicBezTo>
                                <a:pt x="1536373" y="277090"/>
                                <a:pt x="1535294" y="225874"/>
                                <a:pt x="1535294" y="177386"/>
                              </a:cubicBezTo>
                              <a:close/>
                              <a:moveTo>
                                <a:pt x="851073" y="210452"/>
                              </a:moveTo>
                              <a:cubicBezTo>
                                <a:pt x="842822" y="208802"/>
                                <a:pt x="831779" y="206580"/>
                                <a:pt x="822450" y="204422"/>
                              </a:cubicBezTo>
                              <a:cubicBezTo>
                                <a:pt x="801506" y="199472"/>
                                <a:pt x="791605" y="195029"/>
                                <a:pt x="791605" y="183479"/>
                              </a:cubicBezTo>
                              <a:cubicBezTo>
                                <a:pt x="791605" y="170278"/>
                                <a:pt x="805378" y="163106"/>
                                <a:pt x="830193" y="163106"/>
                              </a:cubicBezTo>
                              <a:cubicBezTo>
                                <a:pt x="853358" y="163106"/>
                                <a:pt x="880902" y="169136"/>
                                <a:pt x="897974" y="175228"/>
                              </a:cubicBezTo>
                              <a:cubicBezTo>
                                <a:pt x="911746" y="180179"/>
                                <a:pt x="922217" y="176307"/>
                                <a:pt x="927739" y="163678"/>
                              </a:cubicBezTo>
                              <a:cubicBezTo>
                                <a:pt x="931610" y="154285"/>
                                <a:pt x="931039" y="143876"/>
                                <a:pt x="924439" y="133912"/>
                              </a:cubicBezTo>
                              <a:cubicBezTo>
                                <a:pt x="910667" y="112969"/>
                                <a:pt x="875443" y="100339"/>
                                <a:pt x="830764" y="100339"/>
                              </a:cubicBezTo>
                              <a:cubicBezTo>
                                <a:pt x="764633" y="100339"/>
                                <a:pt x="723888" y="132262"/>
                                <a:pt x="723888" y="184050"/>
                              </a:cubicBezTo>
                              <a:cubicBezTo>
                                <a:pt x="723888" y="229237"/>
                                <a:pt x="750861" y="253481"/>
                                <a:pt x="803791" y="266111"/>
                              </a:cubicBezTo>
                              <a:cubicBezTo>
                                <a:pt x="818642" y="269411"/>
                                <a:pt x="823592" y="270490"/>
                                <a:pt x="836285" y="273282"/>
                              </a:cubicBezTo>
                              <a:cubicBezTo>
                                <a:pt x="862179" y="278804"/>
                                <a:pt x="871001" y="284325"/>
                                <a:pt x="871001" y="296447"/>
                              </a:cubicBezTo>
                              <a:cubicBezTo>
                                <a:pt x="871001" y="313520"/>
                                <a:pt x="855579" y="322341"/>
                                <a:pt x="825813" y="322341"/>
                              </a:cubicBezTo>
                              <a:cubicBezTo>
                                <a:pt x="794398" y="322341"/>
                                <a:pt x="769646" y="311869"/>
                                <a:pt x="749274" y="301398"/>
                              </a:cubicBezTo>
                              <a:cubicBezTo>
                                <a:pt x="741023" y="297019"/>
                                <a:pt x="733281" y="296447"/>
                                <a:pt x="727251" y="299176"/>
                              </a:cubicBezTo>
                              <a:cubicBezTo>
                                <a:pt x="721222" y="301905"/>
                                <a:pt x="716780" y="307998"/>
                                <a:pt x="714558" y="317328"/>
                              </a:cubicBezTo>
                              <a:cubicBezTo>
                                <a:pt x="711829" y="327799"/>
                                <a:pt x="715130" y="339350"/>
                                <a:pt x="722809" y="349251"/>
                              </a:cubicBezTo>
                              <a:cubicBezTo>
                                <a:pt x="739881" y="371273"/>
                                <a:pt x="777326" y="383966"/>
                                <a:pt x="821942" y="383966"/>
                              </a:cubicBezTo>
                              <a:cubicBezTo>
                                <a:pt x="896324" y="383966"/>
                                <a:pt x="938719" y="352043"/>
                                <a:pt x="938719" y="295305"/>
                              </a:cubicBezTo>
                              <a:cubicBezTo>
                                <a:pt x="938719" y="245738"/>
                                <a:pt x="916125" y="223716"/>
                                <a:pt x="851136" y="210452"/>
                              </a:cubicBezTo>
                              <a:close/>
                              <a:moveTo>
                                <a:pt x="1084626" y="214260"/>
                              </a:moveTo>
                              <a:cubicBezTo>
                                <a:pt x="1078597" y="212609"/>
                                <a:pt x="1063111" y="208738"/>
                                <a:pt x="1054353" y="206517"/>
                              </a:cubicBezTo>
                              <a:cubicBezTo>
                                <a:pt x="1033409" y="201566"/>
                                <a:pt x="1024587" y="195474"/>
                                <a:pt x="1024587" y="184494"/>
                              </a:cubicBezTo>
                              <a:cubicBezTo>
                                <a:pt x="1024587" y="166851"/>
                                <a:pt x="1044389" y="161329"/>
                                <a:pt x="1065904" y="161329"/>
                              </a:cubicBezTo>
                              <a:cubicBezTo>
                                <a:pt x="1085705" y="161329"/>
                                <a:pt x="1102269" y="164630"/>
                                <a:pt x="1116041" y="167930"/>
                              </a:cubicBezTo>
                              <a:cubicBezTo>
                                <a:pt x="1125942" y="170151"/>
                                <a:pt x="1131463" y="171230"/>
                                <a:pt x="1136985" y="171230"/>
                              </a:cubicBezTo>
                              <a:cubicBezTo>
                                <a:pt x="1150186" y="171230"/>
                                <a:pt x="1158500" y="159679"/>
                                <a:pt x="1158500" y="144257"/>
                              </a:cubicBezTo>
                              <a:cubicBezTo>
                                <a:pt x="1158500" y="136007"/>
                                <a:pt x="1156278" y="131564"/>
                                <a:pt x="1150757" y="126106"/>
                              </a:cubicBezTo>
                              <a:cubicBezTo>
                                <a:pt x="1135906" y="110113"/>
                                <a:pt x="1101761" y="100212"/>
                                <a:pt x="1063746" y="100212"/>
                              </a:cubicBezTo>
                              <a:cubicBezTo>
                                <a:pt x="999265" y="100212"/>
                                <a:pt x="957949" y="133785"/>
                                <a:pt x="957949" y="185573"/>
                              </a:cubicBezTo>
                              <a:cubicBezTo>
                                <a:pt x="957949" y="227968"/>
                                <a:pt x="983843" y="253862"/>
                                <a:pt x="1038931" y="267634"/>
                              </a:cubicBezTo>
                              <a:cubicBezTo>
                                <a:pt x="1049974" y="270363"/>
                                <a:pt x="1059874" y="272584"/>
                                <a:pt x="1070346" y="274806"/>
                              </a:cubicBezTo>
                              <a:cubicBezTo>
                                <a:pt x="1093511" y="280327"/>
                                <a:pt x="1104490" y="285277"/>
                                <a:pt x="1104490" y="300128"/>
                              </a:cubicBezTo>
                              <a:cubicBezTo>
                                <a:pt x="1104490" y="316629"/>
                                <a:pt x="1086339" y="323293"/>
                                <a:pt x="1064825" y="323293"/>
                              </a:cubicBezTo>
                              <a:cubicBezTo>
                                <a:pt x="1040581" y="323293"/>
                                <a:pt x="1020208" y="317264"/>
                                <a:pt x="1004786" y="311743"/>
                              </a:cubicBezTo>
                              <a:cubicBezTo>
                                <a:pt x="994314" y="307871"/>
                                <a:pt x="986064" y="305713"/>
                                <a:pt x="979463" y="305713"/>
                              </a:cubicBezTo>
                              <a:cubicBezTo>
                                <a:pt x="964613" y="305713"/>
                                <a:pt x="956870" y="317835"/>
                                <a:pt x="956870" y="329386"/>
                              </a:cubicBezTo>
                              <a:cubicBezTo>
                                <a:pt x="956870" y="361880"/>
                                <a:pt x="1001486" y="385553"/>
                                <a:pt x="1062096" y="385553"/>
                              </a:cubicBezTo>
                              <a:cubicBezTo>
                                <a:pt x="1130385" y="385553"/>
                                <a:pt x="1172843" y="351408"/>
                                <a:pt x="1172843" y="297399"/>
                              </a:cubicBezTo>
                              <a:cubicBezTo>
                                <a:pt x="1172843" y="252212"/>
                                <a:pt x="1150249" y="230761"/>
                                <a:pt x="1084689" y="214196"/>
                              </a:cubicBezTo>
                              <a:close/>
                              <a:moveTo>
                                <a:pt x="694630" y="209309"/>
                              </a:moveTo>
                              <a:cubicBezTo>
                                <a:pt x="694630" y="166914"/>
                                <a:pt x="686887" y="105734"/>
                                <a:pt x="643413" y="105734"/>
                              </a:cubicBezTo>
                              <a:cubicBezTo>
                                <a:pt x="625262" y="105734"/>
                                <a:pt x="618091" y="115126"/>
                                <a:pt x="618091" y="134928"/>
                              </a:cubicBezTo>
                              <a:cubicBezTo>
                                <a:pt x="618091" y="154729"/>
                                <a:pt x="622470" y="186716"/>
                                <a:pt x="622470" y="208167"/>
                              </a:cubicBezTo>
                              <a:cubicBezTo>
                                <a:pt x="622470" y="265984"/>
                                <a:pt x="615869" y="321072"/>
                                <a:pt x="568461" y="321072"/>
                              </a:cubicBezTo>
                              <a:cubicBezTo>
                                <a:pt x="540917" y="321072"/>
                                <a:pt x="528224" y="302350"/>
                                <a:pt x="528224" y="263255"/>
                              </a:cubicBezTo>
                              <a:cubicBezTo>
                                <a:pt x="528224" y="234061"/>
                                <a:pt x="532603" y="202138"/>
                                <a:pt x="537045" y="175101"/>
                              </a:cubicBezTo>
                              <a:cubicBezTo>
                                <a:pt x="539774" y="159108"/>
                                <a:pt x="541424" y="143686"/>
                                <a:pt x="541424" y="136007"/>
                              </a:cubicBezTo>
                              <a:cubicBezTo>
                                <a:pt x="541424" y="117855"/>
                                <a:pt x="531524" y="107891"/>
                                <a:pt x="514959" y="107891"/>
                              </a:cubicBezTo>
                              <a:cubicBezTo>
                                <a:pt x="491287" y="107891"/>
                                <a:pt x="476372" y="137085"/>
                                <a:pt x="468122" y="161329"/>
                              </a:cubicBezTo>
                              <a:cubicBezTo>
                                <a:pt x="458729" y="189445"/>
                                <a:pt x="453271" y="225810"/>
                                <a:pt x="453271" y="257162"/>
                              </a:cubicBezTo>
                              <a:cubicBezTo>
                                <a:pt x="453271" y="338144"/>
                                <a:pt x="495158" y="385489"/>
                                <a:pt x="567826" y="385489"/>
                              </a:cubicBezTo>
                              <a:cubicBezTo>
                                <a:pt x="603621" y="385489"/>
                                <a:pt x="639415" y="375018"/>
                                <a:pt x="663659" y="341444"/>
                              </a:cubicBezTo>
                              <a:cubicBezTo>
                                <a:pt x="684603" y="312250"/>
                                <a:pt x="694503" y="267634"/>
                                <a:pt x="694503" y="209246"/>
                              </a:cubicBezTo>
                              <a:close/>
                            </a:path>
                          </a:pathLst>
                        </a:custGeom>
                        <a:solidFill>
                          <a:schemeClr val="tx1"/>
                        </a:solidFill>
                        <a:ln w="6325" cap="flat">
                          <a:noFill/>
                          <a:prstDash val="solid"/>
                          <a:miter/>
                        </a:ln>
                      </wps:spPr>
                      <wps:bodyPr rtlCol="0" anchor="ctr"/>
                    </wps:wsp>
                    <wpg:grpSp>
                      <wpg:cNvPr id="957192794" name="Graphic 20"/>
                      <wpg:cNvGrpSpPr/>
                      <wpg:grpSpPr>
                        <a:xfrm>
                          <a:off x="900639" y="493951"/>
                          <a:ext cx="1531866" cy="139433"/>
                          <a:chOff x="900639" y="493951"/>
                          <a:chExt cx="1531866" cy="139433"/>
                        </a:xfrm>
                        <a:solidFill>
                          <a:schemeClr val="tx1"/>
                        </a:solidFill>
                      </wpg:grpSpPr>
                      <wps:wsp>
                        <wps:cNvPr id="1970229851" name="Freeform: Shape 1970229851"/>
                        <wps:cNvSpPr/>
                        <wps:spPr>
                          <a:xfrm>
                            <a:off x="900639" y="499854"/>
                            <a:ext cx="68542" cy="99386"/>
                          </a:xfrm>
                          <a:custGeom>
                            <a:avLst/>
                            <a:gdLst>
                              <a:gd name="connsiteX0" fmla="*/ 0 w 68542"/>
                              <a:gd name="connsiteY0" fmla="*/ 0 h 99386"/>
                              <a:gd name="connsiteX1" fmla="*/ 68543 w 68542"/>
                              <a:gd name="connsiteY1" fmla="*/ 0 h 99386"/>
                              <a:gd name="connsiteX2" fmla="*/ 68543 w 68542"/>
                              <a:gd name="connsiteY2" fmla="*/ 13137 h 99386"/>
                              <a:gd name="connsiteX3" fmla="*/ 16374 w 68542"/>
                              <a:gd name="connsiteY3" fmla="*/ 13137 h 99386"/>
                              <a:gd name="connsiteX4" fmla="*/ 16374 w 68542"/>
                              <a:gd name="connsiteY4" fmla="*/ 41506 h 99386"/>
                              <a:gd name="connsiteX5" fmla="*/ 63021 w 68542"/>
                              <a:gd name="connsiteY5" fmla="*/ 41506 h 99386"/>
                              <a:gd name="connsiteX6" fmla="*/ 63021 w 68542"/>
                              <a:gd name="connsiteY6" fmla="*/ 54517 h 99386"/>
                              <a:gd name="connsiteX7" fmla="*/ 16374 w 68542"/>
                              <a:gd name="connsiteY7" fmla="*/ 54517 h 99386"/>
                              <a:gd name="connsiteX8" fmla="*/ 16374 w 68542"/>
                              <a:gd name="connsiteY8" fmla="*/ 86250 h 99386"/>
                              <a:gd name="connsiteX9" fmla="*/ 68543 w 68542"/>
                              <a:gd name="connsiteY9" fmla="*/ 86250 h 99386"/>
                              <a:gd name="connsiteX10" fmla="*/ 68543 w 68542"/>
                              <a:gd name="connsiteY10" fmla="*/ 99387 h 99386"/>
                              <a:gd name="connsiteX11" fmla="*/ 0 w 68542"/>
                              <a:gd name="connsiteY11" fmla="*/ 99387 h 99386"/>
                              <a:gd name="connsiteX12" fmla="*/ 0 w 68542"/>
                              <a:gd name="connsiteY12" fmla="*/ 0 h 993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8542" h="99386">
                                <a:moveTo>
                                  <a:pt x="0" y="0"/>
                                </a:moveTo>
                                <a:lnTo>
                                  <a:pt x="68543" y="0"/>
                                </a:lnTo>
                                <a:lnTo>
                                  <a:pt x="68543" y="13137"/>
                                </a:lnTo>
                                <a:lnTo>
                                  <a:pt x="16374" y="13137"/>
                                </a:lnTo>
                                <a:lnTo>
                                  <a:pt x="16374" y="41506"/>
                                </a:lnTo>
                                <a:lnTo>
                                  <a:pt x="63021" y="41506"/>
                                </a:lnTo>
                                <a:lnTo>
                                  <a:pt x="63021" y="54517"/>
                                </a:lnTo>
                                <a:lnTo>
                                  <a:pt x="16374" y="54517"/>
                                </a:lnTo>
                                <a:lnTo>
                                  <a:pt x="16374" y="86250"/>
                                </a:lnTo>
                                <a:lnTo>
                                  <a:pt x="68543" y="86250"/>
                                </a:lnTo>
                                <a:lnTo>
                                  <a:pt x="68543" y="99387"/>
                                </a:lnTo>
                                <a:lnTo>
                                  <a:pt x="0" y="99387"/>
                                </a:lnTo>
                                <a:lnTo>
                                  <a:pt x="0" y="0"/>
                                </a:lnTo>
                                <a:close/>
                              </a:path>
                            </a:pathLst>
                          </a:custGeom>
                          <a:grpFill/>
                          <a:ln w="6325" cap="flat">
                            <a:noFill/>
                            <a:prstDash val="solid"/>
                            <a:miter/>
                          </a:ln>
                        </wps:spPr>
                        <wps:bodyPr rtlCol="0" anchor="ctr"/>
                      </wps:wsp>
                      <wps:wsp>
                        <wps:cNvPr id="626230291" name="Freeform: Shape 626230291"/>
                        <wps:cNvSpPr/>
                        <wps:spPr>
                          <a:xfrm>
                            <a:off x="981621"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493888427" name="Freeform: Shape 493888427"/>
                        <wps:cNvSpPr/>
                        <wps:spPr>
                          <a:xfrm>
                            <a:off x="1059937" y="493951"/>
                            <a:ext cx="69812" cy="107129"/>
                          </a:xfrm>
                          <a:custGeom>
                            <a:avLst/>
                            <a:gdLst>
                              <a:gd name="connsiteX0" fmla="*/ 0 w 69812"/>
                              <a:gd name="connsiteY0" fmla="*/ 66385 h 107129"/>
                              <a:gd name="connsiteX1" fmla="*/ 33002 w 69812"/>
                              <a:gd name="connsiteY1" fmla="*/ 25323 h 107129"/>
                              <a:gd name="connsiteX2" fmla="*/ 54200 w 69812"/>
                              <a:gd name="connsiteY2" fmla="*/ 36112 h 107129"/>
                              <a:gd name="connsiteX3" fmla="*/ 54200 w 69812"/>
                              <a:gd name="connsiteY3" fmla="*/ 0 h 107129"/>
                              <a:gd name="connsiteX4" fmla="*/ 69812 w 69812"/>
                              <a:gd name="connsiteY4" fmla="*/ 0 h 107129"/>
                              <a:gd name="connsiteX5" fmla="*/ 69812 w 69812"/>
                              <a:gd name="connsiteY5" fmla="*/ 105226 h 107129"/>
                              <a:gd name="connsiteX6" fmla="*/ 54200 w 69812"/>
                              <a:gd name="connsiteY6" fmla="*/ 105226 h 107129"/>
                              <a:gd name="connsiteX7" fmla="*/ 54200 w 69812"/>
                              <a:gd name="connsiteY7" fmla="*/ 95706 h 107129"/>
                              <a:gd name="connsiteX8" fmla="*/ 33002 w 69812"/>
                              <a:gd name="connsiteY8" fmla="*/ 107130 h 107129"/>
                              <a:gd name="connsiteX9" fmla="*/ 0 w 69812"/>
                              <a:gd name="connsiteY9" fmla="*/ 66385 h 107129"/>
                              <a:gd name="connsiteX10" fmla="*/ 54200 w 69812"/>
                              <a:gd name="connsiteY10" fmla="*/ 66385 h 107129"/>
                              <a:gd name="connsiteX11" fmla="*/ 35033 w 69812"/>
                              <a:gd name="connsiteY11" fmla="*/ 38460 h 107129"/>
                              <a:gd name="connsiteX12" fmla="*/ 15866 w 69812"/>
                              <a:gd name="connsiteY12" fmla="*/ 66385 h 107129"/>
                              <a:gd name="connsiteX13" fmla="*/ 35033 w 69812"/>
                              <a:gd name="connsiteY13" fmla="*/ 93992 h 107129"/>
                              <a:gd name="connsiteX14" fmla="*/ 54200 w 69812"/>
                              <a:gd name="connsiteY14" fmla="*/ 66385 h 107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9812" h="107129">
                                <a:moveTo>
                                  <a:pt x="0" y="66385"/>
                                </a:moveTo>
                                <a:cubicBezTo>
                                  <a:pt x="0" y="39920"/>
                                  <a:pt x="12693" y="25323"/>
                                  <a:pt x="33002" y="25323"/>
                                </a:cubicBezTo>
                                <a:cubicBezTo>
                                  <a:pt x="41887" y="25323"/>
                                  <a:pt x="49249" y="29004"/>
                                  <a:pt x="54200" y="36112"/>
                                </a:cubicBezTo>
                                <a:lnTo>
                                  <a:pt x="54200" y="0"/>
                                </a:lnTo>
                                <a:lnTo>
                                  <a:pt x="69812" y="0"/>
                                </a:lnTo>
                                <a:lnTo>
                                  <a:pt x="69812" y="105226"/>
                                </a:lnTo>
                                <a:lnTo>
                                  <a:pt x="54200" y="105226"/>
                                </a:lnTo>
                                <a:lnTo>
                                  <a:pt x="54200" y="95706"/>
                                </a:lnTo>
                                <a:cubicBezTo>
                                  <a:pt x="49249" y="103004"/>
                                  <a:pt x="41951" y="107130"/>
                                  <a:pt x="33002" y="107130"/>
                                </a:cubicBezTo>
                                <a:cubicBezTo>
                                  <a:pt x="12376" y="107130"/>
                                  <a:pt x="0" y="91771"/>
                                  <a:pt x="0" y="66385"/>
                                </a:cubicBezTo>
                                <a:close/>
                                <a:moveTo>
                                  <a:pt x="54200" y="66385"/>
                                </a:moveTo>
                                <a:cubicBezTo>
                                  <a:pt x="54200" y="48551"/>
                                  <a:pt x="47155" y="38460"/>
                                  <a:pt x="35033" y="38460"/>
                                </a:cubicBezTo>
                                <a:cubicBezTo>
                                  <a:pt x="22911" y="38460"/>
                                  <a:pt x="15866" y="48424"/>
                                  <a:pt x="15866" y="66385"/>
                                </a:cubicBezTo>
                                <a:cubicBezTo>
                                  <a:pt x="15866" y="84346"/>
                                  <a:pt x="22911" y="93992"/>
                                  <a:pt x="35033" y="93992"/>
                                </a:cubicBezTo>
                                <a:cubicBezTo>
                                  <a:pt x="47155" y="93992"/>
                                  <a:pt x="54200" y="84346"/>
                                  <a:pt x="54200" y="66385"/>
                                </a:cubicBezTo>
                                <a:close/>
                              </a:path>
                            </a:pathLst>
                          </a:custGeom>
                          <a:grpFill/>
                          <a:ln w="6325" cap="flat">
                            <a:noFill/>
                            <a:prstDash val="solid"/>
                            <a:miter/>
                          </a:ln>
                        </wps:spPr>
                        <wps:bodyPr rtlCol="0" anchor="ctr"/>
                      </wps:wsp>
                      <wps:wsp>
                        <wps:cNvPr id="869942387" name="Freeform: Shape 869942387"/>
                        <wps:cNvSpPr/>
                        <wps:spPr>
                          <a:xfrm>
                            <a:off x="1146187" y="494015"/>
                            <a:ext cx="15612" cy="105162"/>
                          </a:xfrm>
                          <a:custGeom>
                            <a:avLst/>
                            <a:gdLst>
                              <a:gd name="connsiteX0" fmla="*/ 0 w 15612"/>
                              <a:gd name="connsiteY0" fmla="*/ 0 h 105162"/>
                              <a:gd name="connsiteX1" fmla="*/ 15612 w 15612"/>
                              <a:gd name="connsiteY1" fmla="*/ 0 h 105162"/>
                              <a:gd name="connsiteX2" fmla="*/ 15612 w 15612"/>
                              <a:gd name="connsiteY2" fmla="*/ 17707 h 105162"/>
                              <a:gd name="connsiteX3" fmla="*/ 0 w 15612"/>
                              <a:gd name="connsiteY3" fmla="*/ 17707 h 105162"/>
                              <a:gd name="connsiteX4" fmla="*/ 0 w 15612"/>
                              <a:gd name="connsiteY4" fmla="*/ 0 h 105162"/>
                              <a:gd name="connsiteX5" fmla="*/ 0 w 15612"/>
                              <a:gd name="connsiteY5" fmla="*/ 27290 h 105162"/>
                              <a:gd name="connsiteX6" fmla="*/ 15612 w 15612"/>
                              <a:gd name="connsiteY6" fmla="*/ 27290 h 105162"/>
                              <a:gd name="connsiteX7" fmla="*/ 15612 w 15612"/>
                              <a:gd name="connsiteY7" fmla="*/ 105162 h 105162"/>
                              <a:gd name="connsiteX8" fmla="*/ 0 w 15612"/>
                              <a:gd name="connsiteY8" fmla="*/ 105162 h 105162"/>
                              <a:gd name="connsiteX9" fmla="*/ 0 w 15612"/>
                              <a:gd name="connsiteY9" fmla="*/ 27290 h 1051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612" h="105162">
                                <a:moveTo>
                                  <a:pt x="0" y="0"/>
                                </a:moveTo>
                                <a:lnTo>
                                  <a:pt x="15612" y="0"/>
                                </a:lnTo>
                                <a:lnTo>
                                  <a:pt x="15612" y="17707"/>
                                </a:lnTo>
                                <a:lnTo>
                                  <a:pt x="0" y="17707"/>
                                </a:lnTo>
                                <a:lnTo>
                                  <a:pt x="0" y="0"/>
                                </a:lnTo>
                                <a:close/>
                                <a:moveTo>
                                  <a:pt x="0" y="27290"/>
                                </a:moveTo>
                                <a:lnTo>
                                  <a:pt x="15612" y="27290"/>
                                </a:lnTo>
                                <a:lnTo>
                                  <a:pt x="15612" y="105162"/>
                                </a:lnTo>
                                <a:lnTo>
                                  <a:pt x="0" y="105162"/>
                                </a:lnTo>
                                <a:lnTo>
                                  <a:pt x="0" y="27290"/>
                                </a:lnTo>
                                <a:close/>
                              </a:path>
                            </a:pathLst>
                          </a:custGeom>
                          <a:grpFill/>
                          <a:ln w="6325" cap="flat">
                            <a:noFill/>
                            <a:prstDash val="solid"/>
                            <a:miter/>
                          </a:ln>
                        </wps:spPr>
                        <wps:bodyPr rtlCol="0" anchor="ctr"/>
                      </wps:wsp>
                      <wps:wsp>
                        <wps:cNvPr id="1906747218" name="Freeform: Shape 1906747218"/>
                        <wps:cNvSpPr/>
                        <wps:spPr>
                          <a:xfrm>
                            <a:off x="1177856"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1118389748" name="Freeform: Shape 1118389748"/>
                        <wps:cNvSpPr/>
                        <wps:spPr>
                          <a:xfrm>
                            <a:off x="1256173"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63 w 69812"/>
                              <a:gd name="connsiteY14" fmla="*/ 40174 h 114110"/>
                              <a:gd name="connsiteX15" fmla="*/ 35097 w 69812"/>
                              <a:gd name="connsiteY15" fmla="*/ 13137 h 114110"/>
                              <a:gd name="connsiteX16" fmla="*/ 15930 w 69812"/>
                              <a:gd name="connsiteY16" fmla="*/ 40301 h 114110"/>
                              <a:gd name="connsiteX17" fmla="*/ 35097 w 69812"/>
                              <a:gd name="connsiteY17" fmla="*/ 67210 h 114110"/>
                              <a:gd name="connsiteX18" fmla="*/ 54263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63" y="40174"/>
                                </a:moveTo>
                                <a:cubicBezTo>
                                  <a:pt x="54263" y="23101"/>
                                  <a:pt x="47218" y="13137"/>
                                  <a:pt x="35097" y="13137"/>
                                </a:cubicBezTo>
                                <a:cubicBezTo>
                                  <a:pt x="22975" y="13137"/>
                                  <a:pt x="15930" y="22657"/>
                                  <a:pt x="15930" y="40301"/>
                                </a:cubicBezTo>
                                <a:cubicBezTo>
                                  <a:pt x="15930" y="57944"/>
                                  <a:pt x="22784" y="67210"/>
                                  <a:pt x="35097" y="67210"/>
                                </a:cubicBezTo>
                                <a:cubicBezTo>
                                  <a:pt x="47409" y="67210"/>
                                  <a:pt x="54263" y="57690"/>
                                  <a:pt x="54263" y="40174"/>
                                </a:cubicBezTo>
                                <a:close/>
                              </a:path>
                            </a:pathLst>
                          </a:custGeom>
                          <a:grpFill/>
                          <a:ln w="6325" cap="flat">
                            <a:noFill/>
                            <a:prstDash val="solid"/>
                            <a:miter/>
                          </a:ln>
                        </wps:spPr>
                        <wps:bodyPr rtlCol="0" anchor="ctr"/>
                      </wps:wsp>
                      <wps:wsp>
                        <wps:cNvPr id="1276257936" name="Freeform: Shape 1276257936"/>
                        <wps:cNvSpPr/>
                        <wps:spPr>
                          <a:xfrm>
                            <a:off x="1378978" y="494015"/>
                            <a:ext cx="65432" cy="105225"/>
                          </a:xfrm>
                          <a:custGeom>
                            <a:avLst/>
                            <a:gdLst>
                              <a:gd name="connsiteX0" fmla="*/ 0 w 65432"/>
                              <a:gd name="connsiteY0" fmla="*/ 0 h 105225"/>
                              <a:gd name="connsiteX1" fmla="*/ 15613 w 65432"/>
                              <a:gd name="connsiteY1" fmla="*/ 0 h 105225"/>
                              <a:gd name="connsiteX2" fmla="*/ 15613 w 65432"/>
                              <a:gd name="connsiteY2" fmla="*/ 37699 h 105225"/>
                              <a:gd name="connsiteX3" fmla="*/ 39158 w 65432"/>
                              <a:gd name="connsiteY3" fmla="*/ 25259 h 105225"/>
                              <a:gd name="connsiteX4" fmla="*/ 65433 w 65432"/>
                              <a:gd name="connsiteY4" fmla="*/ 53184 h 105225"/>
                              <a:gd name="connsiteX5" fmla="*/ 65433 w 65432"/>
                              <a:gd name="connsiteY5" fmla="*/ 105226 h 105225"/>
                              <a:gd name="connsiteX6" fmla="*/ 49947 w 65432"/>
                              <a:gd name="connsiteY6" fmla="*/ 105226 h 105225"/>
                              <a:gd name="connsiteX7" fmla="*/ 49947 w 65432"/>
                              <a:gd name="connsiteY7" fmla="*/ 56421 h 105225"/>
                              <a:gd name="connsiteX8" fmla="*/ 34335 w 65432"/>
                              <a:gd name="connsiteY8" fmla="*/ 38270 h 105225"/>
                              <a:gd name="connsiteX9" fmla="*/ 15613 w 65432"/>
                              <a:gd name="connsiteY9" fmla="*/ 59467 h 105225"/>
                              <a:gd name="connsiteX10" fmla="*/ 15613 w 65432"/>
                              <a:gd name="connsiteY10" fmla="*/ 105226 h 105225"/>
                              <a:gd name="connsiteX11" fmla="*/ 0 w 65432"/>
                              <a:gd name="connsiteY11" fmla="*/ 105226 h 105225"/>
                              <a:gd name="connsiteX12" fmla="*/ 0 w 65432"/>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7" y="105226"/>
                                </a:lnTo>
                                <a:lnTo>
                                  <a:pt x="49947" y="56421"/>
                                </a:lnTo>
                                <a:cubicBezTo>
                                  <a:pt x="49947"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645253078" name="Freeform: Shape 645253078"/>
                        <wps:cNvSpPr/>
                        <wps:spPr>
                          <a:xfrm>
                            <a:off x="1460341" y="521242"/>
                            <a:ext cx="64607" cy="79839"/>
                          </a:xfrm>
                          <a:custGeom>
                            <a:avLst/>
                            <a:gdLst>
                              <a:gd name="connsiteX0" fmla="*/ 49122 w 64607"/>
                              <a:gd name="connsiteY0" fmla="*/ 63 h 79839"/>
                              <a:gd name="connsiteX1" fmla="*/ 64608 w 64607"/>
                              <a:gd name="connsiteY1" fmla="*/ 63 h 79839"/>
                              <a:gd name="connsiteX2" fmla="*/ 64608 w 64607"/>
                              <a:gd name="connsiteY2" fmla="*/ 77936 h 79839"/>
                              <a:gd name="connsiteX3" fmla="*/ 49122 w 64607"/>
                              <a:gd name="connsiteY3" fmla="*/ 77936 h 79839"/>
                              <a:gd name="connsiteX4" fmla="*/ 49122 w 64607"/>
                              <a:gd name="connsiteY4" fmla="*/ 67400 h 79839"/>
                              <a:gd name="connsiteX5" fmla="*/ 25894 w 64607"/>
                              <a:gd name="connsiteY5" fmla="*/ 79840 h 79839"/>
                              <a:gd name="connsiteX6" fmla="*/ 0 w 64607"/>
                              <a:gd name="connsiteY6" fmla="*/ 52042 h 79839"/>
                              <a:gd name="connsiteX7" fmla="*/ 0 w 64607"/>
                              <a:gd name="connsiteY7" fmla="*/ 0 h 79839"/>
                              <a:gd name="connsiteX8" fmla="*/ 15612 w 64607"/>
                              <a:gd name="connsiteY8" fmla="*/ 0 h 79839"/>
                              <a:gd name="connsiteX9" fmla="*/ 15612 w 64607"/>
                              <a:gd name="connsiteY9" fmla="*/ 48805 h 79839"/>
                              <a:gd name="connsiteX10" fmla="*/ 30654 w 64607"/>
                              <a:gd name="connsiteY10" fmla="*/ 66766 h 79839"/>
                              <a:gd name="connsiteX11" fmla="*/ 49059 w 64607"/>
                              <a:gd name="connsiteY11" fmla="*/ 45568 h 79839"/>
                              <a:gd name="connsiteX12" fmla="*/ 49059 w 64607"/>
                              <a:gd name="connsiteY12" fmla="*/ 0 h 79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4607" h="79839">
                                <a:moveTo>
                                  <a:pt x="49122" y="63"/>
                                </a:moveTo>
                                <a:lnTo>
                                  <a:pt x="64608" y="63"/>
                                </a:lnTo>
                                <a:lnTo>
                                  <a:pt x="64608" y="77936"/>
                                </a:lnTo>
                                <a:lnTo>
                                  <a:pt x="49122" y="77936"/>
                                </a:lnTo>
                                <a:lnTo>
                                  <a:pt x="49122" y="67400"/>
                                </a:lnTo>
                                <a:cubicBezTo>
                                  <a:pt x="43982" y="75714"/>
                                  <a:pt x="35795" y="79840"/>
                                  <a:pt x="25894" y="79840"/>
                                </a:cubicBezTo>
                                <a:cubicBezTo>
                                  <a:pt x="9964" y="79840"/>
                                  <a:pt x="0" y="70510"/>
                                  <a:pt x="0" y="52042"/>
                                </a:cubicBezTo>
                                <a:lnTo>
                                  <a:pt x="0" y="0"/>
                                </a:lnTo>
                                <a:lnTo>
                                  <a:pt x="15612" y="0"/>
                                </a:lnTo>
                                <a:lnTo>
                                  <a:pt x="15612" y="48805"/>
                                </a:lnTo>
                                <a:cubicBezTo>
                                  <a:pt x="15612" y="60038"/>
                                  <a:pt x="20309" y="66766"/>
                                  <a:pt x="30654" y="66766"/>
                                </a:cubicBezTo>
                                <a:cubicBezTo>
                                  <a:pt x="42078" y="66766"/>
                                  <a:pt x="49059" y="56421"/>
                                  <a:pt x="49059" y="45568"/>
                                </a:cubicBezTo>
                                <a:lnTo>
                                  <a:pt x="49059" y="0"/>
                                </a:lnTo>
                                <a:close/>
                              </a:path>
                            </a:pathLst>
                          </a:custGeom>
                          <a:grpFill/>
                          <a:ln w="6325" cap="flat">
                            <a:noFill/>
                            <a:prstDash val="solid"/>
                            <a:miter/>
                          </a:ln>
                        </wps:spPr>
                        <wps:bodyPr rtlCol="0" anchor="ctr"/>
                      </wps:wsp>
                      <wps:wsp>
                        <wps:cNvPr id="2048839523" name="Freeform: Shape 2048839523"/>
                        <wps:cNvSpPr/>
                        <wps:spPr>
                          <a:xfrm>
                            <a:off x="1541323" y="519211"/>
                            <a:ext cx="65432" cy="79966"/>
                          </a:xfrm>
                          <a:custGeom>
                            <a:avLst/>
                            <a:gdLst>
                              <a:gd name="connsiteX0" fmla="*/ 0 w 65432"/>
                              <a:gd name="connsiteY0" fmla="*/ 2094 h 79966"/>
                              <a:gd name="connsiteX1" fmla="*/ 15613 w 65432"/>
                              <a:gd name="connsiteY1" fmla="*/ 2094 h 79966"/>
                              <a:gd name="connsiteX2" fmla="*/ 15613 w 65432"/>
                              <a:gd name="connsiteY2" fmla="*/ 12439 h 79966"/>
                              <a:gd name="connsiteX3" fmla="*/ 39158 w 65432"/>
                              <a:gd name="connsiteY3" fmla="*/ 0 h 79966"/>
                              <a:gd name="connsiteX4" fmla="*/ 65433 w 65432"/>
                              <a:gd name="connsiteY4" fmla="*/ 27925 h 79966"/>
                              <a:gd name="connsiteX5" fmla="*/ 65433 w 65432"/>
                              <a:gd name="connsiteY5" fmla="*/ 79967 h 79966"/>
                              <a:gd name="connsiteX6" fmla="*/ 49947 w 65432"/>
                              <a:gd name="connsiteY6" fmla="*/ 79967 h 79966"/>
                              <a:gd name="connsiteX7" fmla="*/ 49947 w 65432"/>
                              <a:gd name="connsiteY7" fmla="*/ 31162 h 79966"/>
                              <a:gd name="connsiteX8" fmla="*/ 34335 w 65432"/>
                              <a:gd name="connsiteY8" fmla="*/ 13010 h 79966"/>
                              <a:gd name="connsiteX9" fmla="*/ 15613 w 65432"/>
                              <a:gd name="connsiteY9" fmla="*/ 34208 h 79966"/>
                              <a:gd name="connsiteX10" fmla="*/ 15613 w 65432"/>
                              <a:gd name="connsiteY10" fmla="*/ 79967 h 79966"/>
                              <a:gd name="connsiteX11" fmla="*/ 0 w 65432"/>
                              <a:gd name="connsiteY11" fmla="*/ 79967 h 79966"/>
                              <a:gd name="connsiteX12" fmla="*/ 0 w 65432"/>
                              <a:gd name="connsiteY12" fmla="*/ 2094 h 799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2" h="79966">
                                <a:moveTo>
                                  <a:pt x="0" y="2094"/>
                                </a:moveTo>
                                <a:lnTo>
                                  <a:pt x="15613" y="2094"/>
                                </a:lnTo>
                                <a:lnTo>
                                  <a:pt x="15613" y="12439"/>
                                </a:lnTo>
                                <a:cubicBezTo>
                                  <a:pt x="20880" y="4125"/>
                                  <a:pt x="29067" y="0"/>
                                  <a:pt x="39158" y="0"/>
                                </a:cubicBezTo>
                                <a:cubicBezTo>
                                  <a:pt x="55405" y="0"/>
                                  <a:pt x="65433" y="9520"/>
                                  <a:pt x="65433" y="27925"/>
                                </a:cubicBezTo>
                                <a:lnTo>
                                  <a:pt x="65433" y="79967"/>
                                </a:lnTo>
                                <a:lnTo>
                                  <a:pt x="49947" y="79967"/>
                                </a:lnTo>
                                <a:lnTo>
                                  <a:pt x="49947" y="31162"/>
                                </a:lnTo>
                                <a:cubicBezTo>
                                  <a:pt x="49947" y="19928"/>
                                  <a:pt x="44997" y="13010"/>
                                  <a:pt x="34335" y="13010"/>
                                </a:cubicBezTo>
                                <a:cubicBezTo>
                                  <a:pt x="22657" y="13010"/>
                                  <a:pt x="15613" y="23355"/>
                                  <a:pt x="15613" y="34208"/>
                                </a:cubicBezTo>
                                <a:lnTo>
                                  <a:pt x="15613" y="79967"/>
                                </a:lnTo>
                                <a:lnTo>
                                  <a:pt x="0" y="79967"/>
                                </a:lnTo>
                                <a:lnTo>
                                  <a:pt x="0" y="2094"/>
                                </a:lnTo>
                                <a:close/>
                              </a:path>
                            </a:pathLst>
                          </a:custGeom>
                          <a:grpFill/>
                          <a:ln w="6325" cap="flat">
                            <a:noFill/>
                            <a:prstDash val="solid"/>
                            <a:miter/>
                          </a:ln>
                        </wps:spPr>
                        <wps:bodyPr rtlCol="0" anchor="ctr"/>
                      </wps:wsp>
                      <wps:wsp>
                        <wps:cNvPr id="401508093" name="Freeform: Shape 401508093"/>
                        <wps:cNvSpPr/>
                        <wps:spPr>
                          <a:xfrm>
                            <a:off x="1619640"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4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4" y="87202"/>
                                </a:lnTo>
                                <a:cubicBezTo>
                                  <a:pt x="19103" y="96531"/>
                                  <a:pt x="26529" y="101545"/>
                                  <a:pt x="36810" y="101545"/>
                                </a:cubicBezTo>
                                <a:cubicBezTo>
                                  <a:pt x="47091"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2052872724" name="Freeform: Shape 2052872724"/>
                        <wps:cNvSpPr/>
                        <wps:spPr>
                          <a:xfrm>
                            <a:off x="1702335"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2052992772" name="Freeform: Shape 2052992772"/>
                        <wps:cNvSpPr/>
                        <wps:spPr>
                          <a:xfrm>
                            <a:off x="1787823"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s:wsp>
                        <wps:cNvPr id="306721973" name="Freeform: Shape 306721973"/>
                        <wps:cNvSpPr/>
                        <wps:spPr>
                          <a:xfrm>
                            <a:off x="1869249"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326842737" name="Freeform: Shape 326842737"/>
                        <wps:cNvSpPr/>
                        <wps:spPr>
                          <a:xfrm>
                            <a:off x="1921228" y="519274"/>
                            <a:ext cx="72731" cy="81807"/>
                          </a:xfrm>
                          <a:custGeom>
                            <a:avLst/>
                            <a:gdLst>
                              <a:gd name="connsiteX0" fmla="*/ 0 w 72731"/>
                              <a:gd name="connsiteY0" fmla="*/ 41062 h 81807"/>
                              <a:gd name="connsiteX1" fmla="*/ 36366 w 72731"/>
                              <a:gd name="connsiteY1" fmla="*/ 0 h 81807"/>
                              <a:gd name="connsiteX2" fmla="*/ 72731 w 72731"/>
                              <a:gd name="connsiteY2" fmla="*/ 41062 h 81807"/>
                              <a:gd name="connsiteX3" fmla="*/ 36366 w 72731"/>
                              <a:gd name="connsiteY3" fmla="*/ 81807 h 81807"/>
                              <a:gd name="connsiteX4" fmla="*/ 0 w 72731"/>
                              <a:gd name="connsiteY4" fmla="*/ 41062 h 81807"/>
                              <a:gd name="connsiteX5" fmla="*/ 56865 w 72731"/>
                              <a:gd name="connsiteY5" fmla="*/ 41062 h 81807"/>
                              <a:gd name="connsiteX6" fmla="*/ 36429 w 72731"/>
                              <a:gd name="connsiteY6" fmla="*/ 13137 h 81807"/>
                              <a:gd name="connsiteX7" fmla="*/ 15993 w 72731"/>
                              <a:gd name="connsiteY7" fmla="*/ 41062 h 81807"/>
                              <a:gd name="connsiteX8" fmla="*/ 36429 w 72731"/>
                              <a:gd name="connsiteY8" fmla="*/ 68670 h 81807"/>
                              <a:gd name="connsiteX9" fmla="*/ 56865 w 72731"/>
                              <a:gd name="connsiteY9" fmla="*/ 41062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72731" h="81807">
                                <a:moveTo>
                                  <a:pt x="0" y="41062"/>
                                </a:moveTo>
                                <a:cubicBezTo>
                                  <a:pt x="0" y="14597"/>
                                  <a:pt x="14153" y="0"/>
                                  <a:pt x="36366" y="0"/>
                                </a:cubicBezTo>
                                <a:cubicBezTo>
                                  <a:pt x="58579" y="0"/>
                                  <a:pt x="72731" y="15613"/>
                                  <a:pt x="72731" y="41062"/>
                                </a:cubicBezTo>
                                <a:cubicBezTo>
                                  <a:pt x="72731" y="66512"/>
                                  <a:pt x="58579" y="81807"/>
                                  <a:pt x="36366" y="81807"/>
                                </a:cubicBezTo>
                                <a:cubicBezTo>
                                  <a:pt x="14153" y="81807"/>
                                  <a:pt x="0" y="66448"/>
                                  <a:pt x="0" y="41062"/>
                                </a:cubicBezTo>
                                <a:close/>
                                <a:moveTo>
                                  <a:pt x="56865" y="41062"/>
                                </a:moveTo>
                                <a:cubicBezTo>
                                  <a:pt x="56865" y="23228"/>
                                  <a:pt x="49567" y="13137"/>
                                  <a:pt x="36429" y="13137"/>
                                </a:cubicBezTo>
                                <a:cubicBezTo>
                                  <a:pt x="23292" y="13137"/>
                                  <a:pt x="15993" y="22911"/>
                                  <a:pt x="15993" y="41062"/>
                                </a:cubicBezTo>
                                <a:cubicBezTo>
                                  <a:pt x="15993" y="59213"/>
                                  <a:pt x="23292" y="68670"/>
                                  <a:pt x="36429" y="68670"/>
                                </a:cubicBezTo>
                                <a:cubicBezTo>
                                  <a:pt x="49567" y="68670"/>
                                  <a:pt x="56865" y="59023"/>
                                  <a:pt x="56865" y="41062"/>
                                </a:cubicBezTo>
                                <a:close/>
                              </a:path>
                            </a:pathLst>
                          </a:custGeom>
                          <a:grpFill/>
                          <a:ln w="6325" cap="flat">
                            <a:noFill/>
                            <a:prstDash val="solid"/>
                            <a:miter/>
                          </a:ln>
                        </wps:spPr>
                        <wps:bodyPr rtlCol="0" anchor="ctr"/>
                      </wps:wsp>
                      <wps:wsp>
                        <wps:cNvPr id="550628872" name="Freeform: Shape 550628872"/>
                        <wps:cNvSpPr/>
                        <wps:spPr>
                          <a:xfrm>
                            <a:off x="2005891" y="519274"/>
                            <a:ext cx="69812" cy="114110"/>
                          </a:xfrm>
                          <a:custGeom>
                            <a:avLst/>
                            <a:gdLst>
                              <a:gd name="connsiteX0" fmla="*/ 0 w 69812"/>
                              <a:gd name="connsiteY0" fmla="*/ 40364 h 114110"/>
                              <a:gd name="connsiteX1" fmla="*/ 31860 w 69812"/>
                              <a:gd name="connsiteY1" fmla="*/ 0 h 114110"/>
                              <a:gd name="connsiteX2" fmla="*/ 54200 w 69812"/>
                              <a:gd name="connsiteY2" fmla="*/ 10218 h 114110"/>
                              <a:gd name="connsiteX3" fmla="*/ 54200 w 69812"/>
                              <a:gd name="connsiteY3" fmla="*/ 2031 h 114110"/>
                              <a:gd name="connsiteX4" fmla="*/ 69812 w 69812"/>
                              <a:gd name="connsiteY4" fmla="*/ 2031 h 114110"/>
                              <a:gd name="connsiteX5" fmla="*/ 69812 w 69812"/>
                              <a:gd name="connsiteY5" fmla="*/ 82378 h 114110"/>
                              <a:gd name="connsiteX6" fmla="*/ 36937 w 69812"/>
                              <a:gd name="connsiteY6" fmla="*/ 114111 h 114110"/>
                              <a:gd name="connsiteX7" fmla="*/ 2031 w 69812"/>
                              <a:gd name="connsiteY7" fmla="*/ 87202 h 114110"/>
                              <a:gd name="connsiteX8" fmla="*/ 17643 w 69812"/>
                              <a:gd name="connsiteY8" fmla="*/ 87202 h 114110"/>
                              <a:gd name="connsiteX9" fmla="*/ 36810 w 69812"/>
                              <a:gd name="connsiteY9" fmla="*/ 101545 h 114110"/>
                              <a:gd name="connsiteX10" fmla="*/ 54200 w 69812"/>
                              <a:gd name="connsiteY10" fmla="*/ 82696 h 114110"/>
                              <a:gd name="connsiteX11" fmla="*/ 54200 w 69812"/>
                              <a:gd name="connsiteY11" fmla="*/ 69558 h 114110"/>
                              <a:gd name="connsiteX12" fmla="*/ 31860 w 69812"/>
                              <a:gd name="connsiteY12" fmla="*/ 80347 h 114110"/>
                              <a:gd name="connsiteX13" fmla="*/ 0 w 69812"/>
                              <a:gd name="connsiteY13" fmla="*/ 40301 h 114110"/>
                              <a:gd name="connsiteX14" fmla="*/ 54200 w 69812"/>
                              <a:gd name="connsiteY14" fmla="*/ 40174 h 114110"/>
                              <a:gd name="connsiteX15" fmla="*/ 35033 w 69812"/>
                              <a:gd name="connsiteY15" fmla="*/ 13137 h 114110"/>
                              <a:gd name="connsiteX16" fmla="*/ 15866 w 69812"/>
                              <a:gd name="connsiteY16" fmla="*/ 40301 h 114110"/>
                              <a:gd name="connsiteX17" fmla="*/ 35033 w 69812"/>
                              <a:gd name="connsiteY17" fmla="*/ 67210 h 114110"/>
                              <a:gd name="connsiteX18" fmla="*/ 54200 w 69812"/>
                              <a:gd name="connsiteY18" fmla="*/ 40174 h 114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69812" h="114110">
                                <a:moveTo>
                                  <a:pt x="0" y="40364"/>
                                </a:moveTo>
                                <a:cubicBezTo>
                                  <a:pt x="0" y="14343"/>
                                  <a:pt x="12249" y="0"/>
                                  <a:pt x="31860" y="0"/>
                                </a:cubicBezTo>
                                <a:cubicBezTo>
                                  <a:pt x="41824" y="0"/>
                                  <a:pt x="49249" y="3491"/>
                                  <a:pt x="54200" y="10218"/>
                                </a:cubicBezTo>
                                <a:lnTo>
                                  <a:pt x="54200" y="2031"/>
                                </a:lnTo>
                                <a:lnTo>
                                  <a:pt x="69812" y="2031"/>
                                </a:lnTo>
                                <a:lnTo>
                                  <a:pt x="69812" y="82378"/>
                                </a:lnTo>
                                <a:cubicBezTo>
                                  <a:pt x="69812" y="103703"/>
                                  <a:pt x="55659" y="114111"/>
                                  <a:pt x="36937" y="114111"/>
                                </a:cubicBezTo>
                                <a:cubicBezTo>
                                  <a:pt x="18215" y="114111"/>
                                  <a:pt x="4760" y="105353"/>
                                  <a:pt x="2031" y="87202"/>
                                </a:cubicBezTo>
                                <a:lnTo>
                                  <a:pt x="17643" y="87202"/>
                                </a:lnTo>
                                <a:cubicBezTo>
                                  <a:pt x="19103" y="96531"/>
                                  <a:pt x="26529" y="101545"/>
                                  <a:pt x="36810" y="101545"/>
                                </a:cubicBezTo>
                                <a:cubicBezTo>
                                  <a:pt x="47092" y="101545"/>
                                  <a:pt x="54200" y="96150"/>
                                  <a:pt x="54200" y="82696"/>
                                </a:cubicBezTo>
                                <a:lnTo>
                                  <a:pt x="54200" y="69558"/>
                                </a:lnTo>
                                <a:cubicBezTo>
                                  <a:pt x="48932" y="76730"/>
                                  <a:pt x="41316" y="80347"/>
                                  <a:pt x="31860" y="80347"/>
                                </a:cubicBezTo>
                                <a:cubicBezTo>
                                  <a:pt x="11995" y="80347"/>
                                  <a:pt x="0" y="65179"/>
                                  <a:pt x="0" y="40301"/>
                                </a:cubicBezTo>
                                <a:close/>
                                <a:moveTo>
                                  <a:pt x="54200" y="40174"/>
                                </a:moveTo>
                                <a:cubicBezTo>
                                  <a:pt x="54200" y="23101"/>
                                  <a:pt x="47155" y="13137"/>
                                  <a:pt x="35033" y="13137"/>
                                </a:cubicBezTo>
                                <a:cubicBezTo>
                                  <a:pt x="22911" y="13137"/>
                                  <a:pt x="15866" y="22657"/>
                                  <a:pt x="15866" y="40301"/>
                                </a:cubicBezTo>
                                <a:cubicBezTo>
                                  <a:pt x="15866" y="57944"/>
                                  <a:pt x="22721" y="67210"/>
                                  <a:pt x="35033" y="67210"/>
                                </a:cubicBezTo>
                                <a:cubicBezTo>
                                  <a:pt x="47345" y="67210"/>
                                  <a:pt x="54200" y="57690"/>
                                  <a:pt x="54200" y="40174"/>
                                </a:cubicBezTo>
                                <a:close/>
                              </a:path>
                            </a:pathLst>
                          </a:custGeom>
                          <a:grpFill/>
                          <a:ln w="6325" cap="flat">
                            <a:noFill/>
                            <a:prstDash val="solid"/>
                            <a:miter/>
                          </a:ln>
                        </wps:spPr>
                        <wps:bodyPr rtlCol="0" anchor="ctr"/>
                      </wps:wsp>
                      <wps:wsp>
                        <wps:cNvPr id="388400721" name="Freeform: Shape 388400721"/>
                        <wps:cNvSpPr/>
                        <wps:spPr>
                          <a:xfrm>
                            <a:off x="2088523" y="519338"/>
                            <a:ext cx="72985" cy="81807"/>
                          </a:xfrm>
                          <a:custGeom>
                            <a:avLst/>
                            <a:gdLst>
                              <a:gd name="connsiteX0" fmla="*/ 37001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1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438 w 72985"/>
                              <a:gd name="connsiteY10" fmla="*/ 33256 h 81807"/>
                              <a:gd name="connsiteX11" fmla="*/ 56167 w 72985"/>
                              <a:gd name="connsiteY11" fmla="*/ 33256 h 81807"/>
                              <a:gd name="connsiteX12" fmla="*/ 36302 w 72985"/>
                              <a:gd name="connsiteY12" fmla="*/ 12947 h 81807"/>
                              <a:gd name="connsiteX13" fmla="*/ 16438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1"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9" y="59911"/>
                                  <a:pt x="24244" y="68797"/>
                                  <a:pt x="37001" y="68797"/>
                                </a:cubicBezTo>
                                <a:cubicBezTo>
                                  <a:pt x="46965" y="68797"/>
                                  <a:pt x="53946" y="64100"/>
                                  <a:pt x="56611" y="54453"/>
                                </a:cubicBezTo>
                                <a:lnTo>
                                  <a:pt x="72985" y="54453"/>
                                </a:lnTo>
                                <a:cubicBezTo>
                                  <a:pt x="68733" y="72605"/>
                                  <a:pt x="55279" y="81807"/>
                                  <a:pt x="37064" y="81807"/>
                                </a:cubicBezTo>
                                <a:close/>
                                <a:moveTo>
                                  <a:pt x="16438" y="33256"/>
                                </a:moveTo>
                                <a:lnTo>
                                  <a:pt x="56167" y="33256"/>
                                </a:lnTo>
                                <a:cubicBezTo>
                                  <a:pt x="54263" y="20119"/>
                                  <a:pt x="47409" y="12947"/>
                                  <a:pt x="36302" y="12947"/>
                                </a:cubicBezTo>
                                <a:cubicBezTo>
                                  <a:pt x="25196" y="12947"/>
                                  <a:pt x="18342" y="20119"/>
                                  <a:pt x="16438" y="33256"/>
                                </a:cubicBezTo>
                                <a:close/>
                              </a:path>
                            </a:pathLst>
                          </a:custGeom>
                          <a:grpFill/>
                          <a:ln w="6325" cap="flat">
                            <a:noFill/>
                            <a:prstDash val="solid"/>
                            <a:miter/>
                          </a:ln>
                        </wps:spPr>
                        <wps:bodyPr rtlCol="0" anchor="ctr"/>
                      </wps:wsp>
                      <wps:wsp>
                        <wps:cNvPr id="1166468652" name="Freeform: Shape 1166468652"/>
                        <wps:cNvSpPr/>
                        <wps:spPr>
                          <a:xfrm>
                            <a:off x="2168236" y="503344"/>
                            <a:ext cx="42966" cy="97736"/>
                          </a:xfrm>
                          <a:custGeom>
                            <a:avLst/>
                            <a:gdLst>
                              <a:gd name="connsiteX0" fmla="*/ 10535 w 42966"/>
                              <a:gd name="connsiteY0" fmla="*/ 30083 h 97736"/>
                              <a:gd name="connsiteX1" fmla="*/ 0 w 42966"/>
                              <a:gd name="connsiteY1" fmla="*/ 30083 h 97736"/>
                              <a:gd name="connsiteX2" fmla="*/ 0 w 42966"/>
                              <a:gd name="connsiteY2" fmla="*/ 17961 h 97736"/>
                              <a:gd name="connsiteX3" fmla="*/ 10535 w 42966"/>
                              <a:gd name="connsiteY3" fmla="*/ 17961 h 97736"/>
                              <a:gd name="connsiteX4" fmla="*/ 10535 w 42966"/>
                              <a:gd name="connsiteY4" fmla="*/ 0 h 97736"/>
                              <a:gd name="connsiteX5" fmla="*/ 26148 w 42966"/>
                              <a:gd name="connsiteY5" fmla="*/ 0 h 97736"/>
                              <a:gd name="connsiteX6" fmla="*/ 26148 w 42966"/>
                              <a:gd name="connsiteY6" fmla="*/ 17961 h 97736"/>
                              <a:gd name="connsiteX7" fmla="*/ 42966 w 42966"/>
                              <a:gd name="connsiteY7" fmla="*/ 17961 h 97736"/>
                              <a:gd name="connsiteX8" fmla="*/ 42966 w 42966"/>
                              <a:gd name="connsiteY8" fmla="*/ 30083 h 97736"/>
                              <a:gd name="connsiteX9" fmla="*/ 26148 w 42966"/>
                              <a:gd name="connsiteY9" fmla="*/ 30083 h 97736"/>
                              <a:gd name="connsiteX10" fmla="*/ 26148 w 42966"/>
                              <a:gd name="connsiteY10" fmla="*/ 71716 h 97736"/>
                              <a:gd name="connsiteX11" fmla="*/ 39602 w 42966"/>
                              <a:gd name="connsiteY11" fmla="*/ 84853 h 97736"/>
                              <a:gd name="connsiteX12" fmla="*/ 42649 w 42966"/>
                              <a:gd name="connsiteY12" fmla="*/ 84853 h 97736"/>
                              <a:gd name="connsiteX13" fmla="*/ 42649 w 42966"/>
                              <a:gd name="connsiteY13" fmla="*/ 96277 h 97736"/>
                              <a:gd name="connsiteX14" fmla="*/ 32875 w 42966"/>
                              <a:gd name="connsiteY14" fmla="*/ 97737 h 97736"/>
                              <a:gd name="connsiteX15" fmla="*/ 10535 w 42966"/>
                              <a:gd name="connsiteY15" fmla="*/ 72605 h 97736"/>
                              <a:gd name="connsiteX16" fmla="*/ 10535 w 42966"/>
                              <a:gd name="connsiteY16" fmla="*/ 30083 h 977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2966" h="97736">
                                <a:moveTo>
                                  <a:pt x="10535" y="30083"/>
                                </a:moveTo>
                                <a:lnTo>
                                  <a:pt x="0" y="30083"/>
                                </a:lnTo>
                                <a:lnTo>
                                  <a:pt x="0" y="17961"/>
                                </a:lnTo>
                                <a:lnTo>
                                  <a:pt x="10535" y="17961"/>
                                </a:lnTo>
                                <a:lnTo>
                                  <a:pt x="10535" y="0"/>
                                </a:lnTo>
                                <a:lnTo>
                                  <a:pt x="26148" y="0"/>
                                </a:lnTo>
                                <a:lnTo>
                                  <a:pt x="26148" y="17961"/>
                                </a:lnTo>
                                <a:lnTo>
                                  <a:pt x="42966" y="17961"/>
                                </a:lnTo>
                                <a:lnTo>
                                  <a:pt x="42966" y="30083"/>
                                </a:lnTo>
                                <a:lnTo>
                                  <a:pt x="26148" y="30083"/>
                                </a:lnTo>
                                <a:lnTo>
                                  <a:pt x="26148" y="71716"/>
                                </a:lnTo>
                                <a:cubicBezTo>
                                  <a:pt x="26148" y="80601"/>
                                  <a:pt x="28623" y="84853"/>
                                  <a:pt x="39602" y="84853"/>
                                </a:cubicBezTo>
                                <a:lnTo>
                                  <a:pt x="42649" y="84853"/>
                                </a:lnTo>
                                <a:lnTo>
                                  <a:pt x="42649" y="96277"/>
                                </a:lnTo>
                                <a:cubicBezTo>
                                  <a:pt x="40872" y="97166"/>
                                  <a:pt x="37254" y="97737"/>
                                  <a:pt x="32875" y="97737"/>
                                </a:cubicBezTo>
                                <a:cubicBezTo>
                                  <a:pt x="17707" y="97737"/>
                                  <a:pt x="10535" y="89423"/>
                                  <a:pt x="10535" y="72605"/>
                                </a:cubicBezTo>
                                <a:lnTo>
                                  <a:pt x="10535" y="30083"/>
                                </a:lnTo>
                                <a:close/>
                              </a:path>
                            </a:pathLst>
                          </a:custGeom>
                          <a:grpFill/>
                          <a:ln w="6325" cap="flat">
                            <a:noFill/>
                            <a:prstDash val="solid"/>
                            <a:miter/>
                          </a:ln>
                        </wps:spPr>
                        <wps:bodyPr rtlCol="0" anchor="ctr"/>
                      </wps:wsp>
                      <wps:wsp>
                        <wps:cNvPr id="239530025" name="Freeform: Shape 239530025"/>
                        <wps:cNvSpPr/>
                        <wps:spPr>
                          <a:xfrm>
                            <a:off x="2223577" y="494015"/>
                            <a:ext cx="65433" cy="105225"/>
                          </a:xfrm>
                          <a:custGeom>
                            <a:avLst/>
                            <a:gdLst>
                              <a:gd name="connsiteX0" fmla="*/ 0 w 65433"/>
                              <a:gd name="connsiteY0" fmla="*/ 0 h 105225"/>
                              <a:gd name="connsiteX1" fmla="*/ 15613 w 65433"/>
                              <a:gd name="connsiteY1" fmla="*/ 0 h 105225"/>
                              <a:gd name="connsiteX2" fmla="*/ 15613 w 65433"/>
                              <a:gd name="connsiteY2" fmla="*/ 37699 h 105225"/>
                              <a:gd name="connsiteX3" fmla="*/ 39158 w 65433"/>
                              <a:gd name="connsiteY3" fmla="*/ 25259 h 105225"/>
                              <a:gd name="connsiteX4" fmla="*/ 65433 w 65433"/>
                              <a:gd name="connsiteY4" fmla="*/ 53184 h 105225"/>
                              <a:gd name="connsiteX5" fmla="*/ 65433 w 65433"/>
                              <a:gd name="connsiteY5" fmla="*/ 105226 h 105225"/>
                              <a:gd name="connsiteX6" fmla="*/ 49948 w 65433"/>
                              <a:gd name="connsiteY6" fmla="*/ 105226 h 105225"/>
                              <a:gd name="connsiteX7" fmla="*/ 49948 w 65433"/>
                              <a:gd name="connsiteY7" fmla="*/ 56421 h 105225"/>
                              <a:gd name="connsiteX8" fmla="*/ 34335 w 65433"/>
                              <a:gd name="connsiteY8" fmla="*/ 38270 h 105225"/>
                              <a:gd name="connsiteX9" fmla="*/ 15613 w 65433"/>
                              <a:gd name="connsiteY9" fmla="*/ 59467 h 105225"/>
                              <a:gd name="connsiteX10" fmla="*/ 15613 w 65433"/>
                              <a:gd name="connsiteY10" fmla="*/ 105226 h 105225"/>
                              <a:gd name="connsiteX11" fmla="*/ 0 w 65433"/>
                              <a:gd name="connsiteY11" fmla="*/ 105226 h 105225"/>
                              <a:gd name="connsiteX12" fmla="*/ 0 w 65433"/>
                              <a:gd name="connsiteY12" fmla="*/ 0 h 105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5433" h="105225">
                                <a:moveTo>
                                  <a:pt x="0" y="0"/>
                                </a:moveTo>
                                <a:lnTo>
                                  <a:pt x="15613" y="0"/>
                                </a:lnTo>
                                <a:lnTo>
                                  <a:pt x="15613" y="37699"/>
                                </a:lnTo>
                                <a:cubicBezTo>
                                  <a:pt x="20880" y="29385"/>
                                  <a:pt x="29067" y="25259"/>
                                  <a:pt x="39158" y="25259"/>
                                </a:cubicBezTo>
                                <a:cubicBezTo>
                                  <a:pt x="55405" y="25259"/>
                                  <a:pt x="65433" y="34779"/>
                                  <a:pt x="65433" y="53184"/>
                                </a:cubicBezTo>
                                <a:lnTo>
                                  <a:pt x="65433" y="105226"/>
                                </a:lnTo>
                                <a:lnTo>
                                  <a:pt x="49948" y="105226"/>
                                </a:lnTo>
                                <a:lnTo>
                                  <a:pt x="49948" y="56421"/>
                                </a:lnTo>
                                <a:cubicBezTo>
                                  <a:pt x="49948" y="45187"/>
                                  <a:pt x="44997" y="38270"/>
                                  <a:pt x="34335" y="38270"/>
                                </a:cubicBezTo>
                                <a:cubicBezTo>
                                  <a:pt x="22657" y="38270"/>
                                  <a:pt x="15613" y="48615"/>
                                  <a:pt x="15613" y="59467"/>
                                </a:cubicBezTo>
                                <a:lnTo>
                                  <a:pt x="15613" y="105226"/>
                                </a:lnTo>
                                <a:lnTo>
                                  <a:pt x="0" y="105226"/>
                                </a:lnTo>
                                <a:lnTo>
                                  <a:pt x="0" y="0"/>
                                </a:lnTo>
                                <a:close/>
                              </a:path>
                            </a:pathLst>
                          </a:custGeom>
                          <a:grpFill/>
                          <a:ln w="6325" cap="flat">
                            <a:noFill/>
                            <a:prstDash val="solid"/>
                            <a:miter/>
                          </a:ln>
                        </wps:spPr>
                        <wps:bodyPr rtlCol="0" anchor="ctr"/>
                      </wps:wsp>
                      <wps:wsp>
                        <wps:cNvPr id="544928528" name="Freeform: Shape 544928528"/>
                        <wps:cNvSpPr/>
                        <wps:spPr>
                          <a:xfrm>
                            <a:off x="2301704" y="519338"/>
                            <a:ext cx="72985" cy="81807"/>
                          </a:xfrm>
                          <a:custGeom>
                            <a:avLst/>
                            <a:gdLst>
                              <a:gd name="connsiteX0" fmla="*/ 37000 w 72985"/>
                              <a:gd name="connsiteY0" fmla="*/ 81807 h 81807"/>
                              <a:gd name="connsiteX1" fmla="*/ 0 w 72985"/>
                              <a:gd name="connsiteY1" fmla="*/ 41062 h 81807"/>
                              <a:gd name="connsiteX2" fmla="*/ 36239 w 72985"/>
                              <a:gd name="connsiteY2" fmla="*/ 0 h 81807"/>
                              <a:gd name="connsiteX3" fmla="*/ 72351 w 72985"/>
                              <a:gd name="connsiteY3" fmla="*/ 40174 h 81807"/>
                              <a:gd name="connsiteX4" fmla="*/ 72351 w 72985"/>
                              <a:gd name="connsiteY4" fmla="*/ 43982 h 81807"/>
                              <a:gd name="connsiteX5" fmla="*/ 15930 w 72985"/>
                              <a:gd name="connsiteY5" fmla="*/ 43982 h 81807"/>
                              <a:gd name="connsiteX6" fmla="*/ 37000 w 72985"/>
                              <a:gd name="connsiteY6" fmla="*/ 68797 h 81807"/>
                              <a:gd name="connsiteX7" fmla="*/ 56611 w 72985"/>
                              <a:gd name="connsiteY7" fmla="*/ 54453 h 81807"/>
                              <a:gd name="connsiteX8" fmla="*/ 72985 w 72985"/>
                              <a:gd name="connsiteY8" fmla="*/ 54453 h 81807"/>
                              <a:gd name="connsiteX9" fmla="*/ 37064 w 72985"/>
                              <a:gd name="connsiteY9" fmla="*/ 81807 h 81807"/>
                              <a:gd name="connsiteX10" fmla="*/ 16374 w 72985"/>
                              <a:gd name="connsiteY10" fmla="*/ 33256 h 81807"/>
                              <a:gd name="connsiteX11" fmla="*/ 56103 w 72985"/>
                              <a:gd name="connsiteY11" fmla="*/ 33256 h 81807"/>
                              <a:gd name="connsiteX12" fmla="*/ 36239 w 72985"/>
                              <a:gd name="connsiteY12" fmla="*/ 12947 h 81807"/>
                              <a:gd name="connsiteX13" fmla="*/ 16374 w 72985"/>
                              <a:gd name="connsiteY13" fmla="*/ 33256 h 81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2985" h="81807">
                                <a:moveTo>
                                  <a:pt x="37000" y="81807"/>
                                </a:moveTo>
                                <a:cubicBezTo>
                                  <a:pt x="14026" y="81807"/>
                                  <a:pt x="0" y="66448"/>
                                  <a:pt x="0" y="41062"/>
                                </a:cubicBezTo>
                                <a:cubicBezTo>
                                  <a:pt x="0" y="15676"/>
                                  <a:pt x="14026" y="0"/>
                                  <a:pt x="36239" y="0"/>
                                </a:cubicBezTo>
                                <a:cubicBezTo>
                                  <a:pt x="58452" y="0"/>
                                  <a:pt x="72351" y="15168"/>
                                  <a:pt x="72351" y="40174"/>
                                </a:cubicBezTo>
                                <a:lnTo>
                                  <a:pt x="72351" y="43982"/>
                                </a:lnTo>
                                <a:lnTo>
                                  <a:pt x="15930" y="43982"/>
                                </a:lnTo>
                                <a:cubicBezTo>
                                  <a:pt x="16818" y="59911"/>
                                  <a:pt x="24244" y="68797"/>
                                  <a:pt x="37000" y="68797"/>
                                </a:cubicBezTo>
                                <a:cubicBezTo>
                                  <a:pt x="46964" y="68797"/>
                                  <a:pt x="53946" y="64100"/>
                                  <a:pt x="56611" y="54453"/>
                                </a:cubicBezTo>
                                <a:lnTo>
                                  <a:pt x="72985" y="54453"/>
                                </a:lnTo>
                                <a:cubicBezTo>
                                  <a:pt x="68733" y="72605"/>
                                  <a:pt x="55278" y="81807"/>
                                  <a:pt x="37064" y="81807"/>
                                </a:cubicBezTo>
                                <a:close/>
                                <a:moveTo>
                                  <a:pt x="16374" y="33256"/>
                                </a:moveTo>
                                <a:lnTo>
                                  <a:pt x="56103" y="33256"/>
                                </a:lnTo>
                                <a:cubicBezTo>
                                  <a:pt x="54199" y="20119"/>
                                  <a:pt x="47345" y="12947"/>
                                  <a:pt x="36239" y="12947"/>
                                </a:cubicBezTo>
                                <a:cubicBezTo>
                                  <a:pt x="25132" y="12947"/>
                                  <a:pt x="18278" y="20119"/>
                                  <a:pt x="16374" y="33256"/>
                                </a:cubicBezTo>
                                <a:close/>
                              </a:path>
                            </a:pathLst>
                          </a:custGeom>
                          <a:grpFill/>
                          <a:ln w="6325" cap="flat">
                            <a:noFill/>
                            <a:prstDash val="solid"/>
                            <a:miter/>
                          </a:ln>
                        </wps:spPr>
                        <wps:bodyPr rtlCol="0" anchor="ctr"/>
                      </wps:wsp>
                      <wps:wsp>
                        <wps:cNvPr id="88601911" name="Freeform: Shape 88601911"/>
                        <wps:cNvSpPr/>
                        <wps:spPr>
                          <a:xfrm>
                            <a:off x="2387255" y="519274"/>
                            <a:ext cx="45250" cy="79903"/>
                          </a:xfrm>
                          <a:custGeom>
                            <a:avLst/>
                            <a:gdLst>
                              <a:gd name="connsiteX0" fmla="*/ 0 w 45250"/>
                              <a:gd name="connsiteY0" fmla="*/ 2031 h 79903"/>
                              <a:gd name="connsiteX1" fmla="*/ 15612 w 45250"/>
                              <a:gd name="connsiteY1" fmla="*/ 2031 h 79903"/>
                              <a:gd name="connsiteX2" fmla="*/ 15612 w 45250"/>
                              <a:gd name="connsiteY2" fmla="*/ 13582 h 79903"/>
                              <a:gd name="connsiteX3" fmla="*/ 37825 w 45250"/>
                              <a:gd name="connsiteY3" fmla="*/ 0 h 79903"/>
                              <a:gd name="connsiteX4" fmla="*/ 45251 w 45250"/>
                              <a:gd name="connsiteY4" fmla="*/ 2031 h 79903"/>
                              <a:gd name="connsiteX5" fmla="*/ 45251 w 45250"/>
                              <a:gd name="connsiteY5" fmla="*/ 15739 h 79903"/>
                              <a:gd name="connsiteX6" fmla="*/ 36937 w 45250"/>
                              <a:gd name="connsiteY6" fmla="*/ 14724 h 79903"/>
                              <a:gd name="connsiteX7" fmla="*/ 15612 w 45250"/>
                              <a:gd name="connsiteY7" fmla="*/ 37381 h 79903"/>
                              <a:gd name="connsiteX8" fmla="*/ 15612 w 45250"/>
                              <a:gd name="connsiteY8" fmla="*/ 79903 h 79903"/>
                              <a:gd name="connsiteX9" fmla="*/ 0 w 45250"/>
                              <a:gd name="connsiteY9" fmla="*/ 79903 h 79903"/>
                              <a:gd name="connsiteX10" fmla="*/ 0 w 45250"/>
                              <a:gd name="connsiteY10" fmla="*/ 2031 h 79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45250" h="79903">
                                <a:moveTo>
                                  <a:pt x="0" y="2031"/>
                                </a:moveTo>
                                <a:lnTo>
                                  <a:pt x="15612" y="2031"/>
                                </a:lnTo>
                                <a:lnTo>
                                  <a:pt x="15612" y="13582"/>
                                </a:lnTo>
                                <a:cubicBezTo>
                                  <a:pt x="20753" y="4252"/>
                                  <a:pt x="28750" y="0"/>
                                  <a:pt x="37825" y="0"/>
                                </a:cubicBezTo>
                                <a:cubicBezTo>
                                  <a:pt x="40872" y="0"/>
                                  <a:pt x="43791" y="762"/>
                                  <a:pt x="45251" y="2031"/>
                                </a:cubicBezTo>
                                <a:lnTo>
                                  <a:pt x="45251" y="15739"/>
                                </a:lnTo>
                                <a:cubicBezTo>
                                  <a:pt x="42903" y="14978"/>
                                  <a:pt x="40110" y="14724"/>
                                  <a:pt x="36937" y="14724"/>
                                </a:cubicBezTo>
                                <a:cubicBezTo>
                                  <a:pt x="22023" y="14724"/>
                                  <a:pt x="15612" y="23800"/>
                                  <a:pt x="15612" y="37381"/>
                                </a:cubicBezTo>
                                <a:lnTo>
                                  <a:pt x="15612" y="79903"/>
                                </a:lnTo>
                                <a:lnTo>
                                  <a:pt x="0" y="79903"/>
                                </a:lnTo>
                                <a:lnTo>
                                  <a:pt x="0" y="2031"/>
                                </a:lnTo>
                                <a:close/>
                              </a:path>
                            </a:pathLst>
                          </a:custGeom>
                          <a:grpFill/>
                          <a:ln w="6325"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6EF8E17C" id="Group 30" o:spid="_x0000_s1026" style="position:absolute;margin-left:0;margin-top:-40.9pt;width:163pt;height:42.25pt;z-index:-251657216;mso-position-horizontal:left;mso-position-horizontal-relative:margin;mso-width-relative:margin;mso-height-relative:margin" coordsize="24371,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">
              <v:group id="Graphic 20" o:spid="_x0000_s1027" style="position:absolute;width:7016;height:6051" coordsize="7016,6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">
                <v:shape id="Freeform: Shape 1887319345" o:spid="_x0000_s1028" style="position:absolute;width:4846;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" path="m484623,371591v,112333,-98245,233553,-256909,233553c85171,605144,,509755,,349949,,231078,39031,80601,83521,27988,99450,9139,116713,,136324,v29067,,43791,16501,43791,48995c180115,78951,173705,122869,166914,169262v-8314,57119,-17770,121791,-17770,176562c149144,422998,181892,467170,238948,467170v53692,,90121,-36112,134483,-133151c385617,307300,397040,297336,415509,297336v40745,,69177,30463,69177,74191l484623,371591xe" filled="f" stroked="f" strokeweight=".17569mm">
                  <v:stroke joinstyle="miter"/>
                  <v:path arrowok="t" o:connecttype="custom" o:connectlocs="484623,371591;227714,605144;0,349949;83521,27988;136324,0;180115,48995;166914,169262;149144,345824;238948,467170;373431,334019;415509,297336;484686,371527" o:connectangles="0,0,0,0,0,0,0,0,0,0,0,0"/>
                </v:shape>
                <v:shape id="Freeform: Shape 1272463728" o:spid="_x0000_s1029" style="position:absolute;left:2169;width:4847;height:6051;visibility:visible;mso-wrap-style:square;v-text-anchor:middle" coordsize="484686,60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" path="m484686,255195v,118871,-39031,269347,-83520,321960c385236,596005,367973,605144,348362,605144v-29003,,-43727,-16501,-43727,-48996c304635,526193,310981,482465,317772,435881v8314,-57119,17770,-121790,17770,-176561c335542,182146,302794,137911,245739,137911v-53692,,-90122,36111,-134484,133214c99070,297844,87709,307808,69177,307808,28496,307808,,277281,,233617,63,121219,98245,,256908,,399515,,484686,95389,484686,255195xe" filled="f" stroked="f" strokeweight=".17569mm">
                  <v:stroke joinstyle="miter"/>
                  <v:path arrowok="t" o:connecttype="custom" o:connectlocs="484686,255195;401166,577155;348362,605144;304635,556148;317772,435881;335542,259320;245739,137911;111255,271125;69177,307808;0,233617;256908,0;484686,255195" o:connectangles="0,0,0,0,0,0,0,0,0,0,0,0"/>
                </v:shape>
              </v:group>
              <v:shape id="Freeform: Shape 257835911" o:spid="_x0000_s1030" style="position:absolute;left:7817;top:27;width:16554;height:3857;visibility:visible;mso-wrap-style:square;v-text-anchor:middle" coordsize="1655371,385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" path="m1271341,277662v13772,571,27544,571,46267,571c1391418,278233,1432163,249610,1432163,198330v,-24244,-8250,-45188,-25323,-63339c1385897,112969,1354481,100275,1321479,100275v-77682,,-129977,55089,-129977,137721c1191502,326149,1247161,385616,1330301,385616v52867,,106305,-20943,106305,-60609c1436606,312314,1430005,302984,1416804,302984v-5521,,-12693,1650,-22593,6601c1379867,316756,1362795,322278,1342994,322278v-31416,,-63339,-13772,-71589,-44616l1271341,277662xm1296156,223081v-8250,,-17072,,-28623,-571c1268105,186144,1286827,160822,1320400,160822v26973,,44045,15422,44045,32494c1364445,199345,1362224,206009,1357845,209817v-11043,10472,-30273,13201,-61689,13201l1296156,223081xm401546,104655v-22593,,-45187,13772,-57309,27544c339858,116777,329386,108526,313964,108526v-30844,,-39095,28115,-39095,136070c274869,304063,278169,338271,286420,359151v7743,19802,20372,24244,36937,24244c346522,383395,350330,370702,350330,342650v,-15422,-572,-35287,-1079,-53438c348680,272140,348172,253925,348172,240217v,-61117,20943,-72732,57309,-72732l419253,167485v19801,,23673,-8821,23673,-20943c442926,118998,429154,104655,401610,104655r-64,xm323865,51217c323865,18722,287499,1650,219781,1650v-61117,,-116205,7743,-155871,22594c20944,40237,,61181,,87582v,7743,1650,10472,4379,12693c7679,103005,13201,103576,19801,102497,54517,95325,101862,88154,113984,88154v6600,,8822,1650,8822,7742c122806,102497,122235,117919,121156,134991v-1079,22023,-2729,56738,-2729,77682c118427,356993,138228,383459,174594,383459v15422,,24243,-8822,24243,-24815c198837,341571,198266,314598,197187,283183v-1650,-40745,-3300,-90883,-3300,-135499c193887,82696,197187,77745,215910,75524v24815,-2729,73239,-6029,88153,-6600c317835,68352,323865,63402,323865,51280r,-63xm1654229,314535v-1650,-38016,-3300,-88661,-3300,-137149c1650929,124519,1654229,65560,1654229,30844,1654229,6600,1644836,,1625606,v-32494,,-48995,51217,-48995,156442c1576611,334400,1588161,383395,1630048,383395v19294,,25323,-6600,25323,-24244c1655371,351408,1655371,335479,1654292,314535r-63,xm1535231,177386v,-31415,571,-70510,2221,-101926c1538531,54517,1539102,37445,1539102,28115,1539102,3300,1524252,,1510479,v-33065,,-48995,51217,-48995,156442c1461484,334400,1472527,383395,1514351,383395v19293,,25894,-6600,25894,-24244c1540245,351408,1539674,335479,1538595,314535v-2222,-37445,-3301,-88661,-3301,-137149l1535231,177386xm851073,210452v-8251,-1650,-19294,-3872,-28623,-6030c801506,199472,791605,195029,791605,183479v,-13201,13773,-20373,38588,-20373c853358,163106,880902,169136,897974,175228v13772,4951,24243,1079,29765,-11550c931610,154285,931039,143876,924439,133912,910667,112969,875443,100339,830764,100339v-66131,,-106876,31923,-106876,83711c723888,229237,750861,253481,803791,266111v14851,3300,19801,4379,32494,7171c862179,278804,871001,284325,871001,296447v,17073,-15422,25894,-45188,25894c794398,322341,769646,311869,749274,301398v-8251,-4379,-15993,-4951,-22023,-2222c721222,301905,716780,307998,714558,317328v-2729,10471,572,22022,8251,31923c739881,371273,777326,383966,821942,383966v74382,,116777,-31923,116777,-88661c938719,245738,916125,223716,851136,210452r-63,xm1084626,214260v-6029,-1651,-21515,-5522,-30273,-7743c1033409,201566,1024587,195474,1024587,184494v,-17643,19802,-23165,41317,-23165c1085705,161329,1102269,164630,1116041,167930v9901,2221,15422,3300,20944,3300c1150186,171230,1158500,159679,1158500,144257v,-8250,-2222,-12693,-7743,-18151c1135906,110113,1101761,100212,1063746,100212v-64481,,-105797,33573,-105797,85361c957949,227968,983843,253862,1038931,267634v11043,2729,20943,4950,31415,7172c1093511,280327,1104490,285277,1104490,300128v,16501,-18151,23165,-39665,23165c1040581,323293,1020208,317264,1004786,311743v-10472,-3872,-18722,-6030,-25323,-6030c964613,305713,956870,317835,956870,329386v,32494,44616,56167,105226,56167c1130385,385553,1172843,351408,1172843,297399v,-45187,-22594,-66638,-88154,-83203l1084626,214260xm694630,209309v,-42395,-7743,-103575,-51217,-103575c625262,105734,618091,115126,618091,134928v,19801,4379,51788,4379,73239c622470,265984,615869,321072,568461,321072v-27544,,-40237,-18722,-40237,-57817c528224,234061,532603,202138,537045,175101v2729,-15993,4379,-31415,4379,-39094c541424,117855,531524,107891,514959,107891v-23672,,-38587,29194,-46837,53438c458729,189445,453271,225810,453271,257162v,80982,41887,128327,114555,128327c603621,385489,639415,375018,663659,341444v20944,-29194,30844,-73810,30844,-132198l694630,209309xe" fillcolor="black [3213]" stroked="f" strokeweight=".17569mm">
                <v:stroke joinstyle="miter"/>
                <v:path arrowok="t" o:connecttype="custom" o:connectlocs="1271341,277662;1317608,278233;1432163,198330;1406840,134991;1321479,100275;1191502,237996;1330301,385616;1436606,325007;1416804,302984;1394211,309585;1342994,322278;1271405,277662;1296156,223081;1267533,222510;1320400,160822;1364445,193316;1357845,209817;1296156,223018;401546,104655;344237,132199;313964,108526;274869,244596;286420,359151;323357,383395;350330,342650;349251,289212;348172,240217;405481,167485;419253,167485;442926,146542;401610,104655;323865,51217;219781,1650;63910,24244;0,87582;4379,100275;19801,102497;113984,88154;122806,95896;121156,134991;118427,212673;174594,383459;198837,358644;197187,283183;193887,147684;215910,75524;304063,68924;323865,51280;1654229,314535;1650929,177386;1654229,30844;1625606,0;1576611,156442;1630048,383395;1655371,359151;1654292,314535;1535231,177386;1537452,75460;1539102,28115;1510479,0;1461484,156442;1514351,383395;1540245,359151;1538595,314535;1535294,177386;851073,210452;822450,204422;791605,183479;830193,163106;897974,175228;927739,163678;924439,133912;830764,100339;723888,184050;803791,266111;836285,273282;871001,296447;825813,322341;749274,301398;727251,299176;714558,317328;722809,349251;821942,383966;938719,295305;851136,210452;1084626,214260;1054353,206517;1024587,184494;1065904,161329;1116041,167930;1136985,171230;1158500,144257;1150757,126106;1063746,100212;957949,185573;1038931,267634;1070346,274806;1104490,300128;1064825,323293;1004786,311743;979463,305713;956870,329386;1062096,385553;1172843,297399;1084689,214196;694630,209309;643413,105734;618091,134928;622470,208167;568461,321072;528224,263255;537045,175101;541424,136007;514959,107891;468122,161329;453271,257162;567826,385489;663659,341444;694503,209246" o:connectangles="0,0,0,0,0,0,0,0,0,0,0,0,0,0,0,0,0,0,0,0,0,0,0,0,0,0,0,0,0,0,0,0,0,0,0,0,0,0,0,0,0,0,0,0,0,0,0,0,0,0,0,0,0,0,0,0,0,0,0,0,0,0,0,0,0,0,0,0,0,0,0,0,0,0,0,0,0,0,0,0,0,0,0,0,0,0,0,0,0,0,0,0,0,0,0,0,0,0,0,0,0,0,0,0,0,0,0,0,0,0,0,0,0,0,0,0,0,0,0"/>
              </v:shape>
              <v:group id="Graphic 20" o:spid="_x0000_s1031" style="position:absolute;left:9006;top:4939;width:15319;height:1394" coordorigin="9006,4939" coordsize="15318,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">
                <v:shape id="Freeform: Shape 1970229851" o:spid="_x0000_s1032" style="position:absolute;left:9006;top:4998;width:685;height:994;visibility:visible;mso-wrap-style:square;v-text-anchor:middle" coordsize="68542,99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" path="m,l68543,r,13137l16374,13137r,28369l63021,41506r,13011l16374,54517r,31733l68543,86250r,13137l,99387,,xe" filled="f" stroked="f" strokeweight=".17569mm">
                  <v:stroke joinstyle="miter"/>
                  <v:path arrowok="t" o:connecttype="custom" o:connectlocs="0,0;68543,0;68543,13137;16374,13137;16374,41506;63021,41506;63021,54517;16374,54517;16374,86250;68543,86250;68543,99387;0,99387;0,0" o:connectangles="0,0,0,0,0,0,0,0,0,0,0,0,0"/>
                </v:shape>
                <v:shape id="Freeform: Shape 626230291" o:spid="_x0000_s1033" style="position:absolute;left:9816;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493888427" o:spid="_x0000_s1034" style="position:absolute;left:10599;top:4939;width:698;height:1071;visibility:visible;mso-wrap-style:square;v-text-anchor:middle" coordsize="69812,107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" path="m,66385c,39920,12693,25323,33002,25323v8885,,16247,3681,21198,10789l54200,,69812,r,105226l54200,105226r,-9520c49249,103004,41951,107130,33002,107130,12376,107130,,91771,,66385xm54200,66385v,-17834,-7045,-27925,-19167,-27925c22911,38460,15866,48424,15866,66385v,17961,7045,27607,19167,27607c47155,93992,54200,84346,54200,66385xe" filled="f" stroked="f" strokeweight=".17569mm">
                  <v:stroke joinstyle="miter"/>
                  <v:path arrowok="t" o:connecttype="custom" o:connectlocs="0,66385;33002,25323;54200,36112;54200,0;69812,0;69812,105226;54200,105226;54200,95706;33002,107130;0,66385;54200,66385;35033,38460;15866,66385;35033,93992;54200,66385" o:connectangles="0,0,0,0,0,0,0,0,0,0,0,0,0,0,0"/>
                </v:shape>
                <v:shape id="Freeform: Shape 869942387" o:spid="_x0000_s1035" style="position:absolute;left:11461;top:4940;width:156;height:1051;visibility:visible;mso-wrap-style:square;v-text-anchor:middle" coordsize="15612,10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" path="m,l15612,r,17707l,17707,,xm,27290r15612,l15612,105162,,105162,,27290xe" filled="f" stroked="f" strokeweight=".17569mm">
                  <v:stroke joinstyle="miter"/>
                  <v:path arrowok="t" o:connecttype="custom" o:connectlocs="0,0;15612,0;15612,17707;0,17707;0,0;0,27290;15612,27290;15612,105162;0,105162;0,27290" o:connectangles="0,0,0,0,0,0,0,0,0,0"/>
                </v:shape>
                <v:shape id="Freeform: Shape 1906747218" o:spid="_x0000_s1036" style="position:absolute;left:11778;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1118389748" o:spid="_x0000_s1037" style="position:absolute;left:12561;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" path="m,40364c,14343,12249,,31860,v9964,,17389,3491,22340,10218l54200,2031r15612,l69812,82378v,21325,-14153,31733,-32875,31733c18215,114111,4760,105353,2031,87202r15613,c19103,96531,26529,101545,36810,101545v10282,,17390,-5395,17390,-18849l54200,69558c48932,76730,41316,80347,31860,80347,11995,80347,,65179,,40301r,63xm54263,40174v,-17073,-7045,-27037,-19166,-27037c22975,13137,15930,22657,15930,40301v,17643,6854,26909,19167,26909c47409,67210,54263,57690,54263,40174xe" filled="f" stroked="f" strokeweight=".17569mm">
                  <v:stroke joinstyle="miter"/>
                  <v:path arrowok="t" o:connecttype="custom" o:connectlocs="0,40364;31860,0;54200,10218;54200,2031;69812,2031;69812,82378;36937,114111;2031,87202;17644,87202;36810,101545;54200,82696;54200,69558;31860,80347;0,40301;54263,40174;35097,13137;15930,40301;35097,67210;54263,40174" o:connectangles="0,0,0,0,0,0,0,0,0,0,0,0,0,0,0,0,0,0,0"/>
                </v:shape>
                <v:shape id="Freeform: Shape 1276257936" o:spid="_x0000_s1038" style="position:absolute;left:13789;top:4940;width:655;height:1052;visibility:visible;mso-wrap-style:square;v-text-anchor:middle" coordsize="65432,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" path="m,l15613,r,37699c20880,29385,29067,25259,39158,25259v16247,,26275,9520,26275,27925l65433,105226r-15486,l49947,56421v,-11234,-4950,-18151,-15612,-18151c22657,38270,15613,48615,15613,59467r,45759l,105226,,xe" filled="f" stroked="f" strokeweight=".17569mm">
                  <v:stroke joinstyle="miter"/>
                  <v:path arrowok="t" o:connecttype="custom" o:connectlocs="0,0;15613,0;15613,37699;39158,25259;65433,53184;65433,105226;49947,105226;49947,56421;34335,38270;15613,59467;15613,105226;0,105226;0,0" o:connectangles="0,0,0,0,0,0,0,0,0,0,0,0,0"/>
                </v:shape>
                <v:shape id="Freeform: Shape 645253078" o:spid="_x0000_s1039" style="position:absolute;left:14603;top:5212;width:646;height:798;visibility:visible;mso-wrap-style:square;v-text-anchor:middle" coordsize="64607,7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" path="m49122,63r15486,l64608,77936r-15486,l49122,67400c43982,75714,35795,79840,25894,79840,9964,79840,,70510,,52042l,,15612,r,48805c15612,60038,20309,66766,30654,66766v11424,,18405,-10345,18405,-21198l49059,r63,63xe" filled="f" stroked="f" strokeweight=".17569mm">
                  <v:stroke joinstyle="miter"/>
                  <v:path arrowok="t" o:connecttype="custom" o:connectlocs="49122,63;64608,63;64608,77936;49122,77936;49122,67400;25894,79840;0,52042;0,0;15612,0;15612,48805;30654,66766;49059,45568;49059,0" o:connectangles="0,0,0,0,0,0,0,0,0,0,0,0,0"/>
                </v:shape>
                <v:shape id="Freeform: Shape 2048839523" o:spid="_x0000_s1040" style="position:absolute;left:15413;top:5192;width:654;height:799;visibility:visible;mso-wrap-style:square;v-text-anchor:middle" coordsize="65432,79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" path="m,2094r15613,l15613,12439c20880,4125,29067,,39158,,55405,,65433,9520,65433,27925r,52042l49947,79967r,-48805c49947,19928,44997,13010,34335,13010v-11678,,-18722,10345,-18722,21198l15613,79967,,79967,,2094xe" filled="f" stroked="f" strokeweight=".17569mm">
                  <v:stroke joinstyle="miter"/>
                  <v:path arrowok="t" o:connecttype="custom" o:connectlocs="0,2094;15613,2094;15613,12439;39158,0;65433,27925;65433,79967;49947,79967;49947,31162;34335,13010;15613,34208;15613,79967;0,79967;0,2094" o:connectangles="0,0,0,0,0,0,0,0,0,0,0,0,0"/>
                </v:shape>
                <v:shape id="Freeform: Shape 401508093" o:spid="_x0000_s1041" style="position:absolute;left:16196;top:5192;width:698;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" path="m,40364c,14343,12249,,31860,v9964,,17389,3491,22340,10218l54200,2031r15612,l69812,82378v,21325,-14153,31733,-32875,31733c18215,114111,4760,105353,2031,87202r15613,c19103,96531,26529,101545,36810,101545v10281,,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4,87202;36810,101545;54200,82696;54200,69558;31860,80347;0,40301;54200,40174;35033,13137;15866,40301;35033,67210;54200,40174" o:connectangles="0,0,0,0,0,0,0,0,0,0,0,0,0,0,0,0,0,0,0"/>
                </v:shape>
                <v:shape id="Freeform: Shape 2052872724" o:spid="_x0000_s1042" style="position:absolute;left:17023;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2052992772" o:spid="_x0000_s1043" style="position:absolute;left:17878;top:5192;width:452;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shape id="Freeform: Shape 306721973" o:spid="_x0000_s1044" style="position:absolute;left:1869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326842737" o:spid="_x0000_s1045" style="position:absolute;left:19212;top:5192;width:727;height:818;visibility:visible;mso-wrap-style:square;v-text-anchor:middle" coordsize="72731,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" path="m,41062c,14597,14153,,36366,,58579,,72731,15613,72731,41062v,25450,-14152,40745,-36365,40745c14153,81807,,66448,,41062xm56865,41062v,-17834,-7298,-27925,-20436,-27925c23292,13137,15993,22911,15993,41062v,18151,7299,27608,20436,27608c49567,68670,56865,59023,56865,41062xe" filled="f" stroked="f" strokeweight=".17569mm">
                  <v:stroke joinstyle="miter"/>
                  <v:path arrowok="t" o:connecttype="custom" o:connectlocs="0,41062;36366,0;72731,41062;36366,81807;0,41062;56865,41062;36429,13137;15993,41062;36429,68670;56865,41062" o:connectangles="0,0,0,0,0,0,0,0,0,0"/>
                </v:shape>
                <v:shape id="Freeform: Shape 550628872" o:spid="_x0000_s1046" style="position:absolute;left:20058;top:5192;width:699;height:1141;visibility:visible;mso-wrap-style:square;v-text-anchor:middle" coordsize="69812,11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" path="m,40364c,14343,12249,,31860,v9964,,17389,3491,22340,10218l54200,2031r15612,l69812,82378v,21325,-14153,31733,-32875,31733c18215,114111,4760,105353,2031,87202r15612,c19103,96531,26529,101545,36810,101545v10282,,17390,-5395,17390,-18849l54200,69558c48932,76730,41316,80347,31860,80347,11995,80347,,65179,,40301r,63xm54200,40174v,-17073,-7045,-27037,-19167,-27037c22911,13137,15866,22657,15866,40301v,17643,6855,26909,19167,26909c47345,67210,54200,57690,54200,40174xe" filled="f" stroked="f" strokeweight=".17569mm">
                  <v:stroke joinstyle="miter"/>
                  <v:path arrowok="t" o:connecttype="custom" o:connectlocs="0,40364;31860,0;54200,10218;54200,2031;69812,2031;69812,82378;36937,114111;2031,87202;17643,87202;36810,101545;54200,82696;54200,69558;31860,80347;0,40301;54200,40174;35033,13137;15866,40301;35033,67210;54200,40174" o:connectangles="0,0,0,0,0,0,0,0,0,0,0,0,0,0,0,0,0,0,0"/>
                </v:shape>
                <v:shape id="Freeform: Shape 388400721" o:spid="_x0000_s1047" style="position:absolute;left:20885;top:5193;width:730;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" path="m37001,81807c14026,81807,,66448,,41062,,15676,14026,,36239,,58452,,72351,15168,72351,40174r,3808l15930,43982v889,15929,8314,24815,21071,24815c46965,68797,53946,64100,56611,54453r16374,c68733,72605,55279,81807,37064,81807r-63,xm16438,33256r39729,c54263,20119,47409,12947,36302,12947v-11106,,-17960,7172,-19864,20309xe" filled="f" stroked="f" strokeweight=".17569mm">
                  <v:stroke joinstyle="miter"/>
                  <v:path arrowok="t" o:connecttype="custom" o:connectlocs="37001,81807;0,41062;36239,0;72351,40174;72351,43982;15930,43982;37001,68797;56611,54453;72985,54453;37064,81807;16438,33256;56167,33256;36302,12947;16438,33256" o:connectangles="0,0,0,0,0,0,0,0,0,0,0,0,0,0"/>
                </v:shape>
                <v:shape id="Freeform: Shape 1166468652" o:spid="_x0000_s1048" style="position:absolute;left:21682;top:5033;width:430;height:977;visibility:visible;mso-wrap-style:square;v-text-anchor:middle" coordsize="42966,9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" path="m10535,30083l,30083,,17961r10535,l10535,,26148,r,17961l42966,17961r,12122l26148,30083r,41633c26148,80601,28623,84853,39602,84853r3047,l42649,96277v-1777,889,-5395,1460,-9774,1460c17707,97737,10535,89423,10535,72605r,-42522xe" filled="f" stroked="f" strokeweight=".17569mm">
                  <v:stroke joinstyle="miter"/>
                  <v:path arrowok="t" o:connecttype="custom" o:connectlocs="10535,30083;0,30083;0,17961;10535,17961;10535,0;26148,0;26148,17961;42966,17961;42966,30083;26148,30083;26148,71716;39602,84853;42649,84853;42649,96277;32875,97737;10535,72605;10535,30083" o:connectangles="0,0,0,0,0,0,0,0,0,0,0,0,0,0,0,0,0"/>
                </v:shape>
                <v:shape id="Freeform: Shape 239530025" o:spid="_x0000_s1049" style="position:absolute;left:22235;top:4940;width:655;height:1052;visibility:visible;mso-wrap-style:square;v-text-anchor:middle" coordsize="65433,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" path="m,l15613,r,37699c20880,29385,29067,25259,39158,25259v16247,,26275,9520,26275,27925l65433,105226r-15485,l49948,56421v,-11234,-4951,-18151,-15613,-18151c22657,38270,15613,48615,15613,59467r,45759l,105226,,xe" filled="f" stroked="f" strokeweight=".17569mm">
                  <v:stroke joinstyle="miter"/>
                  <v:path arrowok="t" o:connecttype="custom" o:connectlocs="0,0;15613,0;15613,37699;39158,25259;65433,53184;65433,105226;49948,105226;49948,56421;34335,38270;15613,59467;15613,105226;0,105226;0,0" o:connectangles="0,0,0,0,0,0,0,0,0,0,0,0,0"/>
                </v:shape>
                <v:shape id="Freeform: Shape 544928528" o:spid="_x0000_s1050" style="position:absolute;left:23017;top:5193;width:729;height:818;visibility:visible;mso-wrap-style:square;v-text-anchor:middle" coordsize="72985,8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" path="m37000,81807c14026,81807,,66448,,41062,,15676,14026,,36239,,58452,,72351,15168,72351,40174r,3808l15930,43982v888,15929,8314,24815,21070,24815c46964,68797,53946,64100,56611,54453r16374,c68733,72605,55278,81807,37064,81807r-64,xm16374,33256r39729,c54199,20119,47345,12947,36239,12947v-11107,,-17961,7172,-19865,20309xe" filled="f" stroked="f" strokeweight=".17569mm">
                  <v:stroke joinstyle="miter"/>
                  <v:path arrowok="t" o:connecttype="custom" o:connectlocs="37000,81807;0,41062;36239,0;72351,40174;72351,43982;15930,43982;37000,68797;56611,54453;72985,54453;37064,81807;16374,33256;56103,33256;36239,12947;16374,33256" o:connectangles="0,0,0,0,0,0,0,0,0,0,0,0,0,0"/>
                </v:shape>
                <v:shape id="Freeform: Shape 88601911" o:spid="_x0000_s1051" style="position:absolute;left:23872;top:5192;width:453;height:799;visibility:visible;mso-wrap-style:square;v-text-anchor:middle" coordsize="45250,7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" path="m,2031r15612,l15612,13582c20753,4252,28750,,37825,v3047,,5966,762,7426,2031l45251,15739v-2348,-761,-5141,-1015,-8314,-1015c22023,14724,15612,23800,15612,37381r,42522l,79903,,2031xe" filled="f" stroked="f" strokeweight=".17569mm">
                  <v:stroke joinstyle="miter"/>
                  <v:path arrowok="t" o:connecttype="custom" o:connectlocs="0,2031;15612,2031;15612,13582;37825,0;45251,2031;45251,15739;36937,14724;15612,37381;15612,79903;0,79903;0,2031" o:connectangles="0,0,0,0,0,0,0,0,0,0,0"/>
                </v:shape>
              </v:group>
              <w10:wrap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DD8EA" w14:textId="1EB1A4CC" w:rsidR="00561839" w:rsidRDefault="00561839" w:rsidP="001A5869">
    <w:pPr>
      <w:pStyle w:val="NoSpacing"/>
      <w:tabs>
        <w:tab w:val="left" w:pos="10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97ADA"/>
    <w:multiLevelType w:val="hybridMultilevel"/>
    <w:tmpl w:val="B964C6AE"/>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552FC"/>
    <w:multiLevelType w:val="hybridMultilevel"/>
    <w:tmpl w:val="EC9CB510"/>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1C8967F8"/>
    <w:multiLevelType w:val="multilevel"/>
    <w:tmpl w:val="BDA03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41077"/>
    <w:multiLevelType w:val="multilevel"/>
    <w:tmpl w:val="B644D45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6722111"/>
    <w:multiLevelType w:val="multilevel"/>
    <w:tmpl w:val="772C64C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7AE7E79"/>
    <w:multiLevelType w:val="hybridMultilevel"/>
    <w:tmpl w:val="62D2740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17D41"/>
    <w:multiLevelType w:val="hybridMultilevel"/>
    <w:tmpl w:val="E090ABB6"/>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D6743"/>
    <w:multiLevelType w:val="hybridMultilevel"/>
    <w:tmpl w:val="727094F6"/>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3B915705"/>
    <w:multiLevelType w:val="multilevel"/>
    <w:tmpl w:val="69F6938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42E353C1"/>
    <w:multiLevelType w:val="hybridMultilevel"/>
    <w:tmpl w:val="C002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AB1107"/>
    <w:multiLevelType w:val="hybridMultilevel"/>
    <w:tmpl w:val="063A21AC"/>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4A8C30E7"/>
    <w:multiLevelType w:val="hybridMultilevel"/>
    <w:tmpl w:val="A37672D4"/>
    <w:lvl w:ilvl="0" w:tplc="C73E2DB6">
      <w:start w:val="1"/>
      <w:numFmt w:val="bullet"/>
      <w:lvlText w:val=""/>
      <w:lvlJc w:val="left"/>
      <w:pPr>
        <w:ind w:left="720"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F32EB"/>
    <w:multiLevelType w:val="multilevel"/>
    <w:tmpl w:val="19FA07C6"/>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3" w15:restartNumberingAfterBreak="0">
    <w:nsid w:val="5CC71562"/>
    <w:multiLevelType w:val="hybridMultilevel"/>
    <w:tmpl w:val="16F280C0"/>
    <w:lvl w:ilvl="0" w:tplc="A4AE360A">
      <w:start w:val="1"/>
      <w:numFmt w:val="bullet"/>
      <w:pStyle w:val="BulletList"/>
      <w:lvlText w:val=""/>
      <w:lvlJc w:val="left"/>
      <w:pPr>
        <w:ind w:left="587" w:hanging="360"/>
      </w:pPr>
      <w:rPr>
        <w:rFonts w:ascii="Symbol" w:hAnsi="Symbol" w:hint="default"/>
        <w:color w:val="00AB5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A401F"/>
    <w:multiLevelType w:val="hybridMultilevel"/>
    <w:tmpl w:val="2D127B72"/>
    <w:lvl w:ilvl="0" w:tplc="3410A0D0">
      <w:start w:val="1"/>
      <w:numFmt w:val="bullet"/>
      <w:lvlText w:val=""/>
      <w:lvlJc w:val="left"/>
      <w:pPr>
        <w:tabs>
          <w:tab w:val="num" w:pos="720"/>
        </w:tabs>
        <w:ind w:left="720" w:hanging="360"/>
      </w:pPr>
      <w:rPr>
        <w:rFonts w:ascii="Symbol" w:hAnsi="Symbol" w:hint="default"/>
      </w:rPr>
    </w:lvl>
    <w:lvl w:ilvl="1" w:tplc="F9D03614" w:tentative="1">
      <w:start w:val="1"/>
      <w:numFmt w:val="bullet"/>
      <w:lvlText w:val=""/>
      <w:lvlJc w:val="left"/>
      <w:pPr>
        <w:tabs>
          <w:tab w:val="num" w:pos="1440"/>
        </w:tabs>
        <w:ind w:left="1440" w:hanging="360"/>
      </w:pPr>
      <w:rPr>
        <w:rFonts w:ascii="Symbol" w:hAnsi="Symbol" w:hint="default"/>
      </w:rPr>
    </w:lvl>
    <w:lvl w:ilvl="2" w:tplc="FA728928" w:tentative="1">
      <w:start w:val="1"/>
      <w:numFmt w:val="bullet"/>
      <w:lvlText w:val=""/>
      <w:lvlJc w:val="left"/>
      <w:pPr>
        <w:tabs>
          <w:tab w:val="num" w:pos="2160"/>
        </w:tabs>
        <w:ind w:left="2160" w:hanging="360"/>
      </w:pPr>
      <w:rPr>
        <w:rFonts w:ascii="Symbol" w:hAnsi="Symbol" w:hint="default"/>
      </w:rPr>
    </w:lvl>
    <w:lvl w:ilvl="3" w:tplc="6DB05E1E">
      <w:start w:val="1"/>
      <w:numFmt w:val="bullet"/>
      <w:lvlText w:val=""/>
      <w:lvlJc w:val="left"/>
      <w:pPr>
        <w:tabs>
          <w:tab w:val="num" w:pos="2880"/>
        </w:tabs>
        <w:ind w:left="2880" w:hanging="360"/>
      </w:pPr>
      <w:rPr>
        <w:rFonts w:ascii="Symbol" w:hAnsi="Symbol" w:hint="default"/>
      </w:rPr>
    </w:lvl>
    <w:lvl w:ilvl="4" w:tplc="F92CA002" w:tentative="1">
      <w:start w:val="1"/>
      <w:numFmt w:val="bullet"/>
      <w:lvlText w:val=""/>
      <w:lvlJc w:val="left"/>
      <w:pPr>
        <w:tabs>
          <w:tab w:val="num" w:pos="3600"/>
        </w:tabs>
        <w:ind w:left="3600" w:hanging="360"/>
      </w:pPr>
      <w:rPr>
        <w:rFonts w:ascii="Symbol" w:hAnsi="Symbol" w:hint="default"/>
      </w:rPr>
    </w:lvl>
    <w:lvl w:ilvl="5" w:tplc="EDE404DC" w:tentative="1">
      <w:start w:val="1"/>
      <w:numFmt w:val="bullet"/>
      <w:lvlText w:val=""/>
      <w:lvlJc w:val="left"/>
      <w:pPr>
        <w:tabs>
          <w:tab w:val="num" w:pos="4320"/>
        </w:tabs>
        <w:ind w:left="4320" w:hanging="360"/>
      </w:pPr>
      <w:rPr>
        <w:rFonts w:ascii="Symbol" w:hAnsi="Symbol" w:hint="default"/>
      </w:rPr>
    </w:lvl>
    <w:lvl w:ilvl="6" w:tplc="AB92B4A2" w:tentative="1">
      <w:start w:val="1"/>
      <w:numFmt w:val="bullet"/>
      <w:lvlText w:val=""/>
      <w:lvlJc w:val="left"/>
      <w:pPr>
        <w:tabs>
          <w:tab w:val="num" w:pos="5040"/>
        </w:tabs>
        <w:ind w:left="5040" w:hanging="360"/>
      </w:pPr>
      <w:rPr>
        <w:rFonts w:ascii="Symbol" w:hAnsi="Symbol" w:hint="default"/>
      </w:rPr>
    </w:lvl>
    <w:lvl w:ilvl="7" w:tplc="356CC036" w:tentative="1">
      <w:start w:val="1"/>
      <w:numFmt w:val="bullet"/>
      <w:lvlText w:val=""/>
      <w:lvlJc w:val="left"/>
      <w:pPr>
        <w:tabs>
          <w:tab w:val="num" w:pos="5760"/>
        </w:tabs>
        <w:ind w:left="5760" w:hanging="360"/>
      </w:pPr>
      <w:rPr>
        <w:rFonts w:ascii="Symbol" w:hAnsi="Symbol" w:hint="default"/>
      </w:rPr>
    </w:lvl>
    <w:lvl w:ilvl="8" w:tplc="7C8686A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4A9789F"/>
    <w:multiLevelType w:val="multilevel"/>
    <w:tmpl w:val="586A2B9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65094A8F"/>
    <w:multiLevelType w:val="hybridMultilevel"/>
    <w:tmpl w:val="3F54F8E0"/>
    <w:lvl w:ilvl="0" w:tplc="EDA6C11C">
      <w:start w:val="1"/>
      <w:numFmt w:val="decimal"/>
      <w:pStyle w:val="NumberedList"/>
      <w:lvlText w:val="%1."/>
      <w:lvlJc w:val="left"/>
      <w:pPr>
        <w:ind w:left="720" w:hanging="360"/>
      </w:pPr>
      <w:rPr>
        <w:rFonts w:ascii="Arial" w:hAnsi="Aria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A3089D"/>
    <w:multiLevelType w:val="hybridMultilevel"/>
    <w:tmpl w:val="859642B2"/>
    <w:lvl w:ilvl="0" w:tplc="C73E2DB6">
      <w:start w:val="1"/>
      <w:numFmt w:val="bullet"/>
      <w:lvlText w:val=""/>
      <w:lvlJc w:val="left"/>
      <w:pPr>
        <w:ind w:left="360" w:hanging="360"/>
      </w:pPr>
      <w:rPr>
        <w:rFonts w:ascii="Symbol" w:hAnsi="Symbol" w:hint="default"/>
        <w:color w:val="00AB52" w:themeColor="accent2"/>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75FE519B"/>
    <w:multiLevelType w:val="multilevel"/>
    <w:tmpl w:val="FFC0FA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582" w:hanging="720"/>
      </w:pPr>
      <w:rPr>
        <w:rFonts w:ascii="Calibri" w:eastAsia="Calibri" w:hAnsi="Calibri" w:cs="Calibri"/>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825732337">
    <w:abstractNumId w:val="13"/>
  </w:num>
  <w:num w:numId="2" w16cid:durableId="2078477278">
    <w:abstractNumId w:val="16"/>
  </w:num>
  <w:num w:numId="3" w16cid:durableId="598297582">
    <w:abstractNumId w:val="14"/>
  </w:num>
  <w:num w:numId="4" w16cid:durableId="208423708">
    <w:abstractNumId w:val="10"/>
  </w:num>
  <w:num w:numId="5" w16cid:durableId="432022157">
    <w:abstractNumId w:val="7"/>
  </w:num>
  <w:num w:numId="6" w16cid:durableId="1688874011">
    <w:abstractNumId w:val="1"/>
  </w:num>
  <w:num w:numId="7" w16cid:durableId="639699056">
    <w:abstractNumId w:val="17"/>
  </w:num>
  <w:num w:numId="8" w16cid:durableId="2113166359">
    <w:abstractNumId w:val="1"/>
  </w:num>
  <w:num w:numId="9" w16cid:durableId="816844291">
    <w:abstractNumId w:val="11"/>
  </w:num>
  <w:num w:numId="10" w16cid:durableId="174149651">
    <w:abstractNumId w:val="6"/>
  </w:num>
  <w:num w:numId="11" w16cid:durableId="1265384264">
    <w:abstractNumId w:val="0"/>
  </w:num>
  <w:num w:numId="12" w16cid:durableId="1087573283">
    <w:abstractNumId w:val="5"/>
  </w:num>
  <w:num w:numId="13" w16cid:durableId="75367709">
    <w:abstractNumId w:val="8"/>
  </w:num>
  <w:num w:numId="14" w16cid:durableId="1472090019">
    <w:abstractNumId w:val="18"/>
  </w:num>
  <w:num w:numId="15" w16cid:durableId="1762797624">
    <w:abstractNumId w:val="3"/>
  </w:num>
  <w:num w:numId="16" w16cid:durableId="1702975885">
    <w:abstractNumId w:val="4"/>
  </w:num>
  <w:num w:numId="17" w16cid:durableId="2096852794">
    <w:abstractNumId w:val="2"/>
  </w:num>
  <w:num w:numId="18" w16cid:durableId="570234775">
    <w:abstractNumId w:val="12"/>
  </w:num>
  <w:num w:numId="19" w16cid:durableId="498354701">
    <w:abstractNumId w:val="15"/>
  </w:num>
  <w:num w:numId="20" w16cid:durableId="449134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43"/>
    <w:rsid w:val="000020B6"/>
    <w:rsid w:val="000133D5"/>
    <w:rsid w:val="00047C2A"/>
    <w:rsid w:val="000710CF"/>
    <w:rsid w:val="000734BF"/>
    <w:rsid w:val="00090328"/>
    <w:rsid w:val="000C0DB4"/>
    <w:rsid w:val="000C2579"/>
    <w:rsid w:val="000D56C1"/>
    <w:rsid w:val="000E1E82"/>
    <w:rsid w:val="00104C9C"/>
    <w:rsid w:val="001054A3"/>
    <w:rsid w:val="001128AD"/>
    <w:rsid w:val="00121722"/>
    <w:rsid w:val="00131EF0"/>
    <w:rsid w:val="00140091"/>
    <w:rsid w:val="00147D24"/>
    <w:rsid w:val="00181484"/>
    <w:rsid w:val="00182630"/>
    <w:rsid w:val="00186387"/>
    <w:rsid w:val="001A09E8"/>
    <w:rsid w:val="001A4BCE"/>
    <w:rsid w:val="001A5869"/>
    <w:rsid w:val="00233B8B"/>
    <w:rsid w:val="00250EE4"/>
    <w:rsid w:val="00255324"/>
    <w:rsid w:val="00257303"/>
    <w:rsid w:val="00260F57"/>
    <w:rsid w:val="00292EF1"/>
    <w:rsid w:val="002B1212"/>
    <w:rsid w:val="002C602A"/>
    <w:rsid w:val="002E5762"/>
    <w:rsid w:val="002F0482"/>
    <w:rsid w:val="002F4118"/>
    <w:rsid w:val="002F74DC"/>
    <w:rsid w:val="003162C8"/>
    <w:rsid w:val="003210E9"/>
    <w:rsid w:val="00325045"/>
    <w:rsid w:val="00325F94"/>
    <w:rsid w:val="00343651"/>
    <w:rsid w:val="00354F3D"/>
    <w:rsid w:val="0036000D"/>
    <w:rsid w:val="00365843"/>
    <w:rsid w:val="00373473"/>
    <w:rsid w:val="003A20CA"/>
    <w:rsid w:val="003B5968"/>
    <w:rsid w:val="003C15A8"/>
    <w:rsid w:val="003C2648"/>
    <w:rsid w:val="003C3C91"/>
    <w:rsid w:val="003C4ED2"/>
    <w:rsid w:val="003E2585"/>
    <w:rsid w:val="004059FF"/>
    <w:rsid w:val="00406A33"/>
    <w:rsid w:val="00407713"/>
    <w:rsid w:val="00412C4B"/>
    <w:rsid w:val="004237E5"/>
    <w:rsid w:val="00445433"/>
    <w:rsid w:val="00452282"/>
    <w:rsid w:val="00474583"/>
    <w:rsid w:val="00491669"/>
    <w:rsid w:val="004A1D8F"/>
    <w:rsid w:val="004A3709"/>
    <w:rsid w:val="004A4912"/>
    <w:rsid w:val="004A595C"/>
    <w:rsid w:val="004B041D"/>
    <w:rsid w:val="004B5A14"/>
    <w:rsid w:val="004E1E89"/>
    <w:rsid w:val="00514889"/>
    <w:rsid w:val="0051721B"/>
    <w:rsid w:val="0052486A"/>
    <w:rsid w:val="005347A6"/>
    <w:rsid w:val="005532F8"/>
    <w:rsid w:val="00561839"/>
    <w:rsid w:val="0056530C"/>
    <w:rsid w:val="005B4723"/>
    <w:rsid w:val="005D01EF"/>
    <w:rsid w:val="005F3B17"/>
    <w:rsid w:val="005F6354"/>
    <w:rsid w:val="00611B77"/>
    <w:rsid w:val="006466AD"/>
    <w:rsid w:val="006808B5"/>
    <w:rsid w:val="0068310E"/>
    <w:rsid w:val="006C2A8D"/>
    <w:rsid w:val="006D3390"/>
    <w:rsid w:val="006F1713"/>
    <w:rsid w:val="006F7AF2"/>
    <w:rsid w:val="00702EBF"/>
    <w:rsid w:val="00704042"/>
    <w:rsid w:val="0070625D"/>
    <w:rsid w:val="007174E1"/>
    <w:rsid w:val="00720E6F"/>
    <w:rsid w:val="007337F2"/>
    <w:rsid w:val="00763038"/>
    <w:rsid w:val="00791B8F"/>
    <w:rsid w:val="007957A8"/>
    <w:rsid w:val="007B09BA"/>
    <w:rsid w:val="007B4A47"/>
    <w:rsid w:val="007D3938"/>
    <w:rsid w:val="007D68EB"/>
    <w:rsid w:val="007E591E"/>
    <w:rsid w:val="007E5DB1"/>
    <w:rsid w:val="007F3CEE"/>
    <w:rsid w:val="00801157"/>
    <w:rsid w:val="00813DBD"/>
    <w:rsid w:val="00820244"/>
    <w:rsid w:val="008510D5"/>
    <w:rsid w:val="0085271D"/>
    <w:rsid w:val="00860055"/>
    <w:rsid w:val="008625B2"/>
    <w:rsid w:val="00885EC2"/>
    <w:rsid w:val="00886BB0"/>
    <w:rsid w:val="008A4861"/>
    <w:rsid w:val="008A6EC6"/>
    <w:rsid w:val="008D41D5"/>
    <w:rsid w:val="008F0C3C"/>
    <w:rsid w:val="00927A64"/>
    <w:rsid w:val="00946596"/>
    <w:rsid w:val="009803AD"/>
    <w:rsid w:val="00983E55"/>
    <w:rsid w:val="00986939"/>
    <w:rsid w:val="009A4069"/>
    <w:rsid w:val="009D3434"/>
    <w:rsid w:val="009E06EA"/>
    <w:rsid w:val="009F06E3"/>
    <w:rsid w:val="00A15785"/>
    <w:rsid w:val="00A242C1"/>
    <w:rsid w:val="00A35310"/>
    <w:rsid w:val="00A47B06"/>
    <w:rsid w:val="00A71A3D"/>
    <w:rsid w:val="00A73908"/>
    <w:rsid w:val="00A82E78"/>
    <w:rsid w:val="00AB5390"/>
    <w:rsid w:val="00AC6259"/>
    <w:rsid w:val="00AD308B"/>
    <w:rsid w:val="00AE0C3C"/>
    <w:rsid w:val="00B119C2"/>
    <w:rsid w:val="00B16D62"/>
    <w:rsid w:val="00B34532"/>
    <w:rsid w:val="00B36C6B"/>
    <w:rsid w:val="00B66A73"/>
    <w:rsid w:val="00B66AED"/>
    <w:rsid w:val="00B772D6"/>
    <w:rsid w:val="00B82882"/>
    <w:rsid w:val="00B8549C"/>
    <w:rsid w:val="00B93947"/>
    <w:rsid w:val="00BC5BC3"/>
    <w:rsid w:val="00BF5191"/>
    <w:rsid w:val="00C35C8E"/>
    <w:rsid w:val="00C420B1"/>
    <w:rsid w:val="00C71D0F"/>
    <w:rsid w:val="00CC137B"/>
    <w:rsid w:val="00CD5D2B"/>
    <w:rsid w:val="00CF68D2"/>
    <w:rsid w:val="00D01519"/>
    <w:rsid w:val="00D01DF3"/>
    <w:rsid w:val="00D031E4"/>
    <w:rsid w:val="00D26303"/>
    <w:rsid w:val="00D34024"/>
    <w:rsid w:val="00D745B9"/>
    <w:rsid w:val="00D747AD"/>
    <w:rsid w:val="00D945FE"/>
    <w:rsid w:val="00DF018C"/>
    <w:rsid w:val="00DF23E2"/>
    <w:rsid w:val="00E074CD"/>
    <w:rsid w:val="00E23850"/>
    <w:rsid w:val="00E272EA"/>
    <w:rsid w:val="00E55297"/>
    <w:rsid w:val="00EA7DF3"/>
    <w:rsid w:val="00ED3F83"/>
    <w:rsid w:val="00EE3CB7"/>
    <w:rsid w:val="00EE4441"/>
    <w:rsid w:val="00EF456A"/>
    <w:rsid w:val="00EF6940"/>
    <w:rsid w:val="00F169D1"/>
    <w:rsid w:val="00F23DFF"/>
    <w:rsid w:val="00F46DF5"/>
    <w:rsid w:val="00F61495"/>
    <w:rsid w:val="00F96A06"/>
    <w:rsid w:val="00FA7926"/>
    <w:rsid w:val="00FB19A7"/>
    <w:rsid w:val="00FC6A4B"/>
    <w:rsid w:val="00FE5424"/>
    <w:rsid w:val="00FF2247"/>
    <w:rsid w:val="00FF4308"/>
    <w:rsid w:val="00FF7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DBD0"/>
  <w15:chartTrackingRefBased/>
  <w15:docId w15:val="{1063C286-349E-4DDC-AD65-8909FBB5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2"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uiPriority="21"/>
    <w:lsdException w:name="Subtle Reference" w:semiHidden="1"/>
    <w:lsdException w:name="Intense Reference" w:uiPriority="32"/>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A6EC6"/>
    <w:rPr>
      <w:rFonts w:ascii="Arial" w:hAnsi="Arial"/>
      <w:color w:val="000000" w:themeColor="text1"/>
    </w:rPr>
  </w:style>
  <w:style w:type="paragraph" w:styleId="Heading1">
    <w:name w:val="heading 1"/>
    <w:basedOn w:val="Normal"/>
    <w:next w:val="Normal"/>
    <w:link w:val="Heading1Char"/>
    <w:uiPriority w:val="6"/>
    <w:qFormat/>
    <w:rsid w:val="008A6EC6"/>
    <w:pPr>
      <w:keepNext/>
      <w:keepLines/>
      <w:spacing w:before="360" w:after="560" w:line="240" w:lineRule="auto"/>
      <w:outlineLvl w:val="0"/>
    </w:pPr>
    <w:rPr>
      <w:rFonts w:eastAsiaTheme="majorEastAsia" w:cstheme="majorBidi"/>
      <w:b/>
      <w:color w:val="00AB52" w:themeColor="accent2"/>
      <w:sz w:val="72"/>
      <w:szCs w:val="40"/>
    </w:rPr>
  </w:style>
  <w:style w:type="paragraph" w:styleId="Heading2">
    <w:name w:val="heading 2"/>
    <w:basedOn w:val="Normal"/>
    <w:next w:val="Normal"/>
    <w:link w:val="Heading2Char"/>
    <w:uiPriority w:val="7"/>
    <w:qFormat/>
    <w:rsid w:val="008A6EC6"/>
    <w:pPr>
      <w:keepNext/>
      <w:keepLines/>
      <w:spacing w:before="320" w:after="320" w:line="240" w:lineRule="auto"/>
      <w:outlineLvl w:val="1"/>
    </w:pPr>
    <w:rPr>
      <w:rFonts w:eastAsiaTheme="majorEastAsia" w:cstheme="majorBidi"/>
      <w:b/>
      <w:color w:val="00AB52" w:themeColor="accent2"/>
      <w:sz w:val="48"/>
      <w:szCs w:val="32"/>
    </w:rPr>
  </w:style>
  <w:style w:type="paragraph" w:styleId="Heading3">
    <w:name w:val="heading 3"/>
    <w:basedOn w:val="Normal"/>
    <w:next w:val="Normal"/>
    <w:link w:val="Heading3Char"/>
    <w:uiPriority w:val="8"/>
    <w:qFormat/>
    <w:rsid w:val="008A6EC6"/>
    <w:pPr>
      <w:keepNext/>
      <w:keepLines/>
      <w:spacing w:before="160" w:after="160"/>
      <w:outlineLvl w:val="2"/>
    </w:pPr>
    <w:rPr>
      <w:rFonts w:eastAsiaTheme="majorEastAsia" w:cstheme="majorBidi"/>
      <w:b/>
      <w:sz w:val="40"/>
      <w:szCs w:val="28"/>
    </w:rPr>
  </w:style>
  <w:style w:type="paragraph" w:styleId="Heading4">
    <w:name w:val="heading 4"/>
    <w:basedOn w:val="Normal"/>
    <w:next w:val="Normal"/>
    <w:link w:val="Heading4Char"/>
    <w:uiPriority w:val="9"/>
    <w:qFormat/>
    <w:rsid w:val="008A6EC6"/>
    <w:pPr>
      <w:keepNext/>
      <w:keepLines/>
      <w:spacing w:before="200" w:after="200"/>
      <w:outlineLvl w:val="3"/>
    </w:pPr>
    <w:rPr>
      <w:rFonts w:eastAsiaTheme="majorEastAsia" w:cstheme="majorBidi"/>
      <w:iCs/>
      <w:sz w:val="32"/>
    </w:rPr>
  </w:style>
  <w:style w:type="paragraph" w:styleId="Heading5">
    <w:name w:val="heading 5"/>
    <w:basedOn w:val="Normal"/>
    <w:next w:val="Normal"/>
    <w:link w:val="Heading5Char"/>
    <w:uiPriority w:val="10"/>
    <w:qFormat/>
    <w:rsid w:val="008A6EC6"/>
    <w:pPr>
      <w:keepNext/>
      <w:keepLines/>
      <w:spacing w:before="160" w:after="160"/>
      <w:outlineLvl w:val="4"/>
    </w:pPr>
    <w:rPr>
      <w:rFonts w:eastAsiaTheme="majorEastAsia" w:cstheme="majorBidi"/>
      <w:b/>
      <w:sz w:val="24"/>
    </w:rPr>
  </w:style>
  <w:style w:type="paragraph" w:styleId="Heading6">
    <w:name w:val="heading 6"/>
    <w:basedOn w:val="Normal"/>
    <w:next w:val="Normal"/>
    <w:link w:val="Heading6Char"/>
    <w:uiPriority w:val="24"/>
    <w:semiHidden/>
    <w:rsid w:val="00CC137B"/>
    <w:pPr>
      <w:keepNext/>
      <w:keepLines/>
      <w:spacing w:before="240" w:after="80" w:line="264" w:lineRule="auto"/>
      <w:outlineLvl w:val="5"/>
    </w:pPr>
    <w:rPr>
      <w:rFonts w:eastAsiaTheme="majorEastAsia" w:cstheme="majorBidi"/>
      <w:b/>
      <w:iCs/>
      <w:color w:val="0A3D2E" w:themeColor="text2"/>
      <w:sz w:val="24"/>
    </w:rPr>
  </w:style>
  <w:style w:type="paragraph" w:styleId="Heading7">
    <w:name w:val="heading 7"/>
    <w:basedOn w:val="Normal"/>
    <w:next w:val="Normal"/>
    <w:link w:val="Heading7Char"/>
    <w:uiPriority w:val="24"/>
    <w:semiHidden/>
    <w:rsid w:val="00250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24"/>
    <w:semiHidden/>
    <w:qFormat/>
    <w:rsid w:val="00250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24"/>
    <w:semiHidden/>
    <w:qFormat/>
    <w:rsid w:val="00250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24"/>
    <w:semiHidden/>
    <w:rsid w:val="009A4069"/>
    <w:rPr>
      <w:rFonts w:eastAsiaTheme="majorEastAsia" w:cstheme="majorBidi"/>
      <w:b/>
      <w:iCs/>
      <w:color w:val="0A3D2E" w:themeColor="text2"/>
      <w:sz w:val="24"/>
    </w:rPr>
  </w:style>
  <w:style w:type="character" w:customStyle="1" w:styleId="Heading1Char">
    <w:name w:val="Heading 1 Char"/>
    <w:basedOn w:val="DefaultParagraphFont"/>
    <w:link w:val="Heading1"/>
    <w:uiPriority w:val="5"/>
    <w:rsid w:val="008A6EC6"/>
    <w:rPr>
      <w:rFonts w:ascii="Arial" w:eastAsiaTheme="majorEastAsia" w:hAnsi="Arial" w:cstheme="majorBidi"/>
      <w:b/>
      <w:color w:val="00AB52" w:themeColor="accent2"/>
      <w:sz w:val="72"/>
      <w:szCs w:val="40"/>
    </w:rPr>
  </w:style>
  <w:style w:type="character" w:customStyle="1" w:styleId="Heading2Char">
    <w:name w:val="Heading 2 Char"/>
    <w:basedOn w:val="DefaultParagraphFont"/>
    <w:link w:val="Heading2"/>
    <w:uiPriority w:val="7"/>
    <w:rsid w:val="008A6EC6"/>
    <w:rPr>
      <w:rFonts w:ascii="Arial" w:eastAsiaTheme="majorEastAsia" w:hAnsi="Arial" w:cstheme="majorBidi"/>
      <w:b/>
      <w:color w:val="00AB52" w:themeColor="accent2"/>
      <w:sz w:val="48"/>
      <w:szCs w:val="32"/>
    </w:rPr>
  </w:style>
  <w:style w:type="character" w:customStyle="1" w:styleId="Heading3Char">
    <w:name w:val="Heading 3 Char"/>
    <w:basedOn w:val="DefaultParagraphFont"/>
    <w:link w:val="Heading3"/>
    <w:uiPriority w:val="8"/>
    <w:rsid w:val="008A6EC6"/>
    <w:rPr>
      <w:rFonts w:ascii="Arial" w:eastAsiaTheme="majorEastAsia" w:hAnsi="Arial" w:cstheme="majorBidi"/>
      <w:b/>
      <w:color w:val="000000" w:themeColor="text1"/>
      <w:sz w:val="40"/>
      <w:szCs w:val="28"/>
    </w:rPr>
  </w:style>
  <w:style w:type="character" w:customStyle="1" w:styleId="Heading4Char">
    <w:name w:val="Heading 4 Char"/>
    <w:basedOn w:val="DefaultParagraphFont"/>
    <w:link w:val="Heading4"/>
    <w:uiPriority w:val="9"/>
    <w:rsid w:val="008A6EC6"/>
    <w:rPr>
      <w:rFonts w:ascii="Arial" w:eastAsiaTheme="majorEastAsia" w:hAnsi="Arial" w:cstheme="majorBidi"/>
      <w:iCs/>
      <w:color w:val="000000" w:themeColor="text1"/>
      <w:sz w:val="32"/>
    </w:rPr>
  </w:style>
  <w:style w:type="character" w:customStyle="1" w:styleId="Heading5Char">
    <w:name w:val="Heading 5 Char"/>
    <w:basedOn w:val="DefaultParagraphFont"/>
    <w:link w:val="Heading5"/>
    <w:uiPriority w:val="10"/>
    <w:rsid w:val="008A6EC6"/>
    <w:rPr>
      <w:rFonts w:ascii="Arial" w:eastAsiaTheme="majorEastAsia" w:hAnsi="Arial" w:cstheme="majorBidi"/>
      <w:b/>
      <w:color w:val="000000" w:themeColor="text1"/>
      <w:sz w:val="24"/>
    </w:rPr>
  </w:style>
  <w:style w:type="character" w:customStyle="1" w:styleId="Heading7Char">
    <w:name w:val="Heading 7 Char"/>
    <w:basedOn w:val="DefaultParagraphFont"/>
    <w:link w:val="Heading7"/>
    <w:uiPriority w:val="24"/>
    <w:semiHidden/>
    <w:rsid w:val="009A4069"/>
    <w:rPr>
      <w:rFonts w:eastAsiaTheme="majorEastAsia" w:cstheme="majorBidi"/>
      <w:color w:val="595959" w:themeColor="text1" w:themeTint="A6"/>
    </w:rPr>
  </w:style>
  <w:style w:type="character" w:customStyle="1" w:styleId="Heading8Char">
    <w:name w:val="Heading 8 Char"/>
    <w:basedOn w:val="DefaultParagraphFont"/>
    <w:link w:val="Heading8"/>
    <w:uiPriority w:val="24"/>
    <w:semiHidden/>
    <w:rsid w:val="009A4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24"/>
    <w:semiHidden/>
    <w:rsid w:val="009A4069"/>
    <w:rPr>
      <w:rFonts w:eastAsiaTheme="majorEastAsia" w:cstheme="majorBidi"/>
      <w:color w:val="272727" w:themeColor="text1" w:themeTint="D8"/>
    </w:rPr>
  </w:style>
  <w:style w:type="paragraph" w:styleId="Title">
    <w:name w:val="Title"/>
    <w:basedOn w:val="Normal"/>
    <w:next w:val="Normal"/>
    <w:link w:val="TitleChar"/>
    <w:qFormat/>
    <w:rsid w:val="008A6EC6"/>
    <w:pPr>
      <w:spacing w:after="400" w:line="240" w:lineRule="auto"/>
      <w:contextualSpacing/>
    </w:pPr>
    <w:rPr>
      <w:rFonts w:eastAsiaTheme="majorEastAsia" w:cstheme="majorBidi"/>
      <w:b/>
      <w:color w:val="00AB52" w:themeColor="accent2"/>
      <w:kern w:val="28"/>
      <w:sz w:val="72"/>
      <w:szCs w:val="56"/>
    </w:rPr>
  </w:style>
  <w:style w:type="character" w:customStyle="1" w:styleId="TitleChar">
    <w:name w:val="Title Char"/>
    <w:basedOn w:val="DefaultParagraphFont"/>
    <w:link w:val="Title"/>
    <w:rsid w:val="008A6EC6"/>
    <w:rPr>
      <w:rFonts w:ascii="Arial" w:eastAsiaTheme="majorEastAsia" w:hAnsi="Arial" w:cstheme="majorBidi"/>
      <w:b/>
      <w:color w:val="00AB52" w:themeColor="accent2"/>
      <w:kern w:val="28"/>
      <w:sz w:val="72"/>
      <w:szCs w:val="56"/>
    </w:rPr>
  </w:style>
  <w:style w:type="paragraph" w:styleId="Subtitle">
    <w:name w:val="Subtitle"/>
    <w:basedOn w:val="Normal"/>
    <w:next w:val="Normal"/>
    <w:link w:val="SubtitleChar"/>
    <w:uiPriority w:val="1"/>
    <w:qFormat/>
    <w:rsid w:val="008A6EC6"/>
    <w:pPr>
      <w:numPr>
        <w:ilvl w:val="1"/>
      </w:numPr>
    </w:pPr>
    <w:rPr>
      <w:rFonts w:eastAsiaTheme="majorEastAsia" w:cstheme="majorBidi"/>
      <w:color w:val="auto"/>
      <w:sz w:val="32"/>
      <w:szCs w:val="28"/>
    </w:rPr>
  </w:style>
  <w:style w:type="character" w:customStyle="1" w:styleId="SubtitleChar">
    <w:name w:val="Subtitle Char"/>
    <w:basedOn w:val="DefaultParagraphFont"/>
    <w:link w:val="Subtitle"/>
    <w:uiPriority w:val="1"/>
    <w:rsid w:val="008A6EC6"/>
    <w:rPr>
      <w:rFonts w:ascii="Arial" w:eastAsiaTheme="majorEastAsia" w:hAnsi="Arial" w:cstheme="majorBidi"/>
      <w:sz w:val="32"/>
      <w:szCs w:val="28"/>
    </w:rPr>
  </w:style>
  <w:style w:type="paragraph" w:styleId="Quote">
    <w:name w:val="Quote"/>
    <w:basedOn w:val="Normal"/>
    <w:next w:val="Normal"/>
    <w:link w:val="QuoteChar"/>
    <w:uiPriority w:val="16"/>
    <w:qFormat/>
    <w:rsid w:val="00FF2247"/>
    <w:pPr>
      <w:spacing w:after="0"/>
      <w:ind w:right="1418"/>
    </w:pPr>
    <w:rPr>
      <w:b/>
      <w:iCs/>
    </w:rPr>
  </w:style>
  <w:style w:type="character" w:customStyle="1" w:styleId="QuoteChar">
    <w:name w:val="Quote Char"/>
    <w:basedOn w:val="DefaultParagraphFont"/>
    <w:link w:val="Quote"/>
    <w:uiPriority w:val="16"/>
    <w:rsid w:val="00FF2247"/>
    <w:rPr>
      <w:rFonts w:ascii="Arial" w:hAnsi="Arial"/>
      <w:b/>
      <w:iCs/>
      <w:color w:val="000000" w:themeColor="text1"/>
    </w:rPr>
  </w:style>
  <w:style w:type="paragraph" w:styleId="ListParagraph">
    <w:name w:val="List Paragraph"/>
    <w:basedOn w:val="Normal"/>
    <w:rsid w:val="00250EE4"/>
    <w:pPr>
      <w:ind w:left="720"/>
      <w:contextualSpacing/>
    </w:pPr>
  </w:style>
  <w:style w:type="character" w:styleId="IntenseEmphasis">
    <w:name w:val="Intense Emphasis"/>
    <w:basedOn w:val="DefaultParagraphFont"/>
    <w:uiPriority w:val="99"/>
    <w:semiHidden/>
    <w:rsid w:val="00250EE4"/>
    <w:rPr>
      <w:i/>
      <w:iCs/>
      <w:color w:val="072D22" w:themeColor="accent1" w:themeShade="BF"/>
    </w:rPr>
  </w:style>
  <w:style w:type="paragraph" w:styleId="IntenseQuote">
    <w:name w:val="Intense Quote"/>
    <w:basedOn w:val="Normal"/>
    <w:next w:val="Normal"/>
    <w:link w:val="IntenseQuoteChar"/>
    <w:uiPriority w:val="99"/>
    <w:semiHidden/>
    <w:rsid w:val="00250EE4"/>
    <w:pPr>
      <w:pBdr>
        <w:top w:val="single" w:sz="4" w:space="10" w:color="072D22" w:themeColor="accent1" w:themeShade="BF"/>
        <w:bottom w:val="single" w:sz="4" w:space="10" w:color="072D22" w:themeColor="accent1" w:themeShade="BF"/>
      </w:pBdr>
      <w:spacing w:before="360" w:after="360"/>
      <w:ind w:left="864" w:right="864"/>
      <w:jc w:val="center"/>
    </w:pPr>
    <w:rPr>
      <w:i/>
      <w:iCs/>
      <w:color w:val="072D22" w:themeColor="accent1" w:themeShade="BF"/>
    </w:rPr>
  </w:style>
  <w:style w:type="character" w:customStyle="1" w:styleId="IntenseQuoteChar">
    <w:name w:val="Intense Quote Char"/>
    <w:basedOn w:val="DefaultParagraphFont"/>
    <w:link w:val="IntenseQuote"/>
    <w:uiPriority w:val="99"/>
    <w:semiHidden/>
    <w:rsid w:val="00A47B06"/>
    <w:rPr>
      <w:i/>
      <w:iCs/>
      <w:color w:val="072D22" w:themeColor="accent1" w:themeShade="BF"/>
      <w:sz w:val="20"/>
    </w:rPr>
  </w:style>
  <w:style w:type="character" w:styleId="IntenseReference">
    <w:name w:val="Intense Reference"/>
    <w:basedOn w:val="DefaultParagraphFont"/>
    <w:uiPriority w:val="99"/>
    <w:semiHidden/>
    <w:rsid w:val="00250EE4"/>
    <w:rPr>
      <w:b/>
      <w:bCs/>
      <w:smallCaps/>
      <w:color w:val="072D22" w:themeColor="accent1" w:themeShade="BF"/>
      <w:spacing w:val="5"/>
    </w:rPr>
  </w:style>
  <w:style w:type="paragraph" w:styleId="Header">
    <w:name w:val="header"/>
    <w:basedOn w:val="Normal"/>
    <w:link w:val="HeaderChar"/>
    <w:uiPriority w:val="99"/>
    <w:semiHidden/>
    <w:rsid w:val="00B34532"/>
    <w:pPr>
      <w:tabs>
        <w:tab w:val="center" w:pos="4513"/>
        <w:tab w:val="right" w:pos="9026"/>
      </w:tabs>
      <w:spacing w:after="0" w:line="240" w:lineRule="auto"/>
      <w:jc w:val="right"/>
    </w:pPr>
  </w:style>
  <w:style w:type="character" w:customStyle="1" w:styleId="HeaderChar">
    <w:name w:val="Header Char"/>
    <w:basedOn w:val="DefaultParagraphFont"/>
    <w:link w:val="Header"/>
    <w:uiPriority w:val="99"/>
    <w:semiHidden/>
    <w:rsid w:val="00B34532"/>
    <w:rPr>
      <w:color w:val="000000" w:themeColor="text1"/>
    </w:rPr>
  </w:style>
  <w:style w:type="paragraph" w:styleId="Footer">
    <w:name w:val="footer"/>
    <w:basedOn w:val="Normal"/>
    <w:link w:val="FooterChar"/>
    <w:uiPriority w:val="99"/>
    <w:semiHidden/>
    <w:rsid w:val="00FB19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semiHidden/>
    <w:rsid w:val="009A4069"/>
    <w:rPr>
      <w:color w:val="000000" w:themeColor="text1"/>
      <w:sz w:val="16"/>
    </w:rPr>
  </w:style>
  <w:style w:type="paragraph" w:styleId="NoSpacing">
    <w:name w:val="No Spacing"/>
    <w:uiPriority w:val="4"/>
    <w:qFormat/>
    <w:rsid w:val="00FF2247"/>
    <w:pPr>
      <w:spacing w:after="0" w:line="240" w:lineRule="auto"/>
    </w:pPr>
    <w:rPr>
      <w:rFonts w:ascii="Arial" w:hAnsi="Arial"/>
      <w:sz w:val="20"/>
    </w:rPr>
  </w:style>
  <w:style w:type="paragraph" w:customStyle="1" w:styleId="Intro">
    <w:name w:val="Intro"/>
    <w:basedOn w:val="Normal"/>
    <w:uiPriority w:val="5"/>
    <w:qFormat/>
    <w:rsid w:val="008A6EC6"/>
    <w:pPr>
      <w:spacing w:after="360"/>
    </w:pPr>
    <w:rPr>
      <w:sz w:val="28"/>
    </w:rPr>
  </w:style>
  <w:style w:type="table" w:styleId="TableGrid">
    <w:name w:val="Table Grid"/>
    <w:basedOn w:val="TableNormal"/>
    <w:uiPriority w:val="59"/>
    <w:rsid w:val="00474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Normal"/>
    <w:uiPriority w:val="11"/>
    <w:qFormat/>
    <w:rsid w:val="0085271D"/>
    <w:pPr>
      <w:numPr>
        <w:numId w:val="1"/>
      </w:numPr>
      <w:ind w:left="511" w:hanging="284"/>
      <w:contextualSpacing/>
    </w:pPr>
  </w:style>
  <w:style w:type="paragraph" w:customStyle="1" w:styleId="NumberedList">
    <w:name w:val="Numbered List"/>
    <w:basedOn w:val="Normal"/>
    <w:uiPriority w:val="12"/>
    <w:qFormat/>
    <w:rsid w:val="00B66A73"/>
    <w:pPr>
      <w:numPr>
        <w:numId w:val="2"/>
      </w:numPr>
      <w:ind w:left="511" w:hanging="284"/>
      <w:contextualSpacing/>
    </w:pPr>
  </w:style>
  <w:style w:type="paragraph" w:customStyle="1" w:styleId="TableChartTitle">
    <w:name w:val="Table / Chart Title"/>
    <w:basedOn w:val="Normal"/>
    <w:uiPriority w:val="13"/>
    <w:qFormat/>
    <w:rsid w:val="00FF2247"/>
    <w:pPr>
      <w:spacing w:before="300"/>
    </w:pPr>
  </w:style>
  <w:style w:type="paragraph" w:customStyle="1" w:styleId="QuoteName">
    <w:name w:val="Quote Name"/>
    <w:basedOn w:val="Normal"/>
    <w:uiPriority w:val="18"/>
    <w:qFormat/>
    <w:rsid w:val="00FF2247"/>
    <w:pPr>
      <w:spacing w:after="0" w:line="240" w:lineRule="auto"/>
    </w:pPr>
    <w:rPr>
      <w:b/>
    </w:rPr>
  </w:style>
  <w:style w:type="paragraph" w:customStyle="1" w:styleId="QuoteDescription">
    <w:name w:val="Quote Description"/>
    <w:basedOn w:val="Normal"/>
    <w:uiPriority w:val="19"/>
    <w:qFormat/>
    <w:rsid w:val="0052486A"/>
    <w:pPr>
      <w:spacing w:after="0" w:line="240" w:lineRule="auto"/>
    </w:pPr>
  </w:style>
  <w:style w:type="character" w:styleId="CommentReference">
    <w:name w:val="annotation reference"/>
    <w:basedOn w:val="DefaultParagraphFont"/>
    <w:uiPriority w:val="99"/>
    <w:semiHidden/>
    <w:unhideWhenUsed/>
    <w:rsid w:val="00D01519"/>
    <w:rPr>
      <w:sz w:val="16"/>
      <w:szCs w:val="16"/>
    </w:rPr>
  </w:style>
  <w:style w:type="paragraph" w:styleId="CommentText">
    <w:name w:val="annotation text"/>
    <w:basedOn w:val="Normal"/>
    <w:link w:val="CommentTextChar"/>
    <w:uiPriority w:val="99"/>
    <w:semiHidden/>
    <w:rsid w:val="00D01519"/>
    <w:pPr>
      <w:spacing w:line="240" w:lineRule="auto"/>
    </w:pPr>
    <w:rPr>
      <w:szCs w:val="20"/>
    </w:rPr>
  </w:style>
  <w:style w:type="character" w:customStyle="1" w:styleId="CommentTextChar">
    <w:name w:val="Comment Text Char"/>
    <w:basedOn w:val="DefaultParagraphFont"/>
    <w:link w:val="CommentText"/>
    <w:uiPriority w:val="99"/>
    <w:semiHidden/>
    <w:rsid w:val="009A4069"/>
    <w:rPr>
      <w:color w:val="000000" w:themeColor="text1"/>
      <w:szCs w:val="20"/>
    </w:rPr>
  </w:style>
  <w:style w:type="paragraph" w:styleId="CommentSubject">
    <w:name w:val="annotation subject"/>
    <w:basedOn w:val="CommentText"/>
    <w:next w:val="CommentText"/>
    <w:link w:val="CommentSubjectChar"/>
    <w:uiPriority w:val="99"/>
    <w:semiHidden/>
    <w:unhideWhenUsed/>
    <w:rsid w:val="00D01519"/>
    <w:rPr>
      <w:b/>
      <w:bCs/>
    </w:rPr>
  </w:style>
  <w:style w:type="character" w:customStyle="1" w:styleId="CommentSubjectChar">
    <w:name w:val="Comment Subject Char"/>
    <w:basedOn w:val="CommentTextChar"/>
    <w:link w:val="CommentSubject"/>
    <w:uiPriority w:val="99"/>
    <w:semiHidden/>
    <w:rsid w:val="00D01519"/>
    <w:rPr>
      <w:b/>
      <w:bCs/>
      <w:color w:val="000000" w:themeColor="text1"/>
      <w:sz w:val="20"/>
      <w:szCs w:val="20"/>
    </w:rPr>
  </w:style>
  <w:style w:type="table" w:customStyle="1" w:styleId="Style1">
    <w:name w:val="Style1"/>
    <w:basedOn w:val="TableNormal"/>
    <w:uiPriority w:val="99"/>
    <w:rsid w:val="003B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left"/>
      </w:pPr>
      <w:rPr>
        <w:rFonts w:asciiTheme="majorHAnsi" w:hAnsiTheme="majorHAnsi"/>
      </w:rPr>
      <w:tblPr/>
      <w:tcPr>
        <w:shd w:val="clear" w:color="auto" w:fill="00AB52" w:themeFill="accent2"/>
      </w:tcPr>
    </w:tblStylePr>
  </w:style>
  <w:style w:type="table" w:customStyle="1" w:styleId="Style2">
    <w:name w:val="Style2"/>
    <w:basedOn w:val="TableNormal"/>
    <w:uiPriority w:val="99"/>
    <w:rsid w:val="003B5968"/>
    <w:pPr>
      <w:spacing w:after="0" w:line="240" w:lineRule="auto"/>
      <w:jc w:val="center"/>
    </w:p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tblStylePr w:type="firstRow">
      <w:pPr>
        <w:jc w:val="center"/>
      </w:pPr>
      <w:rPr>
        <w:rFonts w:asciiTheme="majorHAnsi" w:hAnsiTheme="majorHAnsi"/>
      </w:rPr>
      <w:tblPr/>
      <w:tcPr>
        <w:shd w:val="clear" w:color="auto" w:fill="00AB52" w:themeFill="accent2"/>
      </w:tcPr>
    </w:tblStylePr>
    <w:tblStylePr w:type="band1Horz">
      <w:tblPr/>
      <w:tcPr>
        <w:shd w:val="clear" w:color="auto" w:fill="E5F7EE"/>
      </w:tcPr>
    </w:tblStylePr>
  </w:style>
  <w:style w:type="paragraph" w:styleId="FootnoteText">
    <w:name w:val="footnote text"/>
    <w:basedOn w:val="Normal"/>
    <w:link w:val="FootnoteTextChar"/>
    <w:uiPriority w:val="99"/>
    <w:rsid w:val="00343651"/>
    <w:pPr>
      <w:spacing w:after="80" w:line="240" w:lineRule="auto"/>
    </w:pPr>
    <w:rPr>
      <w:sz w:val="18"/>
      <w:szCs w:val="20"/>
    </w:rPr>
  </w:style>
  <w:style w:type="character" w:customStyle="1" w:styleId="FootnoteTextChar">
    <w:name w:val="Footnote Text Char"/>
    <w:basedOn w:val="DefaultParagraphFont"/>
    <w:link w:val="FootnoteText"/>
    <w:uiPriority w:val="99"/>
    <w:rsid w:val="00343651"/>
    <w:rPr>
      <w:color w:val="000000" w:themeColor="text1"/>
      <w:sz w:val="18"/>
      <w:szCs w:val="20"/>
    </w:rPr>
  </w:style>
  <w:style w:type="character" w:styleId="FootnoteReference">
    <w:name w:val="footnote reference"/>
    <w:basedOn w:val="DefaultParagraphFont"/>
    <w:uiPriority w:val="99"/>
    <w:semiHidden/>
    <w:unhideWhenUsed/>
    <w:rsid w:val="00343651"/>
    <w:rPr>
      <w:vertAlign w:val="superscript"/>
    </w:rPr>
  </w:style>
  <w:style w:type="paragraph" w:customStyle="1" w:styleId="QuoteShort">
    <w:name w:val="Quote Short"/>
    <w:basedOn w:val="Quote"/>
    <w:uiPriority w:val="17"/>
    <w:qFormat/>
    <w:rsid w:val="002C602A"/>
    <w:pPr>
      <w:spacing w:line="240" w:lineRule="auto"/>
    </w:pPr>
    <w:rPr>
      <w:sz w:val="40"/>
    </w:rPr>
  </w:style>
  <w:style w:type="paragraph" w:styleId="Caption">
    <w:name w:val="caption"/>
    <w:basedOn w:val="Normal"/>
    <w:next w:val="Normal"/>
    <w:uiPriority w:val="20"/>
    <w:qFormat/>
    <w:rsid w:val="00FF2247"/>
    <w:pPr>
      <w:spacing w:before="300"/>
    </w:pPr>
    <w:rPr>
      <w:b/>
      <w:iCs/>
      <w:color w:val="auto"/>
      <w:szCs w:val="18"/>
    </w:rPr>
  </w:style>
  <w:style w:type="paragraph" w:styleId="TableofFigures">
    <w:name w:val="table of figures"/>
    <w:basedOn w:val="Normal"/>
    <w:next w:val="Normal"/>
    <w:uiPriority w:val="99"/>
    <w:unhideWhenUsed/>
    <w:rsid w:val="003210E9"/>
    <w:pPr>
      <w:spacing w:after="0"/>
    </w:pPr>
  </w:style>
  <w:style w:type="character" w:styleId="Hyperlink">
    <w:name w:val="Hyperlink"/>
    <w:basedOn w:val="DefaultParagraphFont"/>
    <w:uiPriority w:val="99"/>
    <w:unhideWhenUsed/>
    <w:rsid w:val="003210E9"/>
    <w:rPr>
      <w:color w:val="00AB52" w:themeColor="hyperlink"/>
      <w:u w:val="single"/>
    </w:rPr>
  </w:style>
  <w:style w:type="paragraph" w:styleId="EndnoteText">
    <w:name w:val="endnote text"/>
    <w:basedOn w:val="Normal"/>
    <w:link w:val="EndnoteTextChar"/>
    <w:uiPriority w:val="99"/>
    <w:rsid w:val="003210E9"/>
    <w:pPr>
      <w:spacing w:after="0" w:line="240" w:lineRule="auto"/>
    </w:pPr>
    <w:rPr>
      <w:sz w:val="18"/>
      <w:szCs w:val="20"/>
    </w:rPr>
  </w:style>
  <w:style w:type="character" w:customStyle="1" w:styleId="EndnoteTextChar">
    <w:name w:val="Endnote Text Char"/>
    <w:basedOn w:val="DefaultParagraphFont"/>
    <w:link w:val="EndnoteText"/>
    <w:uiPriority w:val="99"/>
    <w:rsid w:val="003210E9"/>
    <w:rPr>
      <w:color w:val="000000" w:themeColor="text1"/>
      <w:sz w:val="18"/>
      <w:szCs w:val="20"/>
    </w:rPr>
  </w:style>
  <w:style w:type="character" w:styleId="EndnoteReference">
    <w:name w:val="endnote reference"/>
    <w:basedOn w:val="DefaultParagraphFont"/>
    <w:uiPriority w:val="99"/>
    <w:semiHidden/>
    <w:unhideWhenUsed/>
    <w:rsid w:val="003210E9"/>
    <w:rPr>
      <w:vertAlign w:val="superscript"/>
    </w:rPr>
  </w:style>
  <w:style w:type="paragraph" w:customStyle="1" w:styleId="TableHeader">
    <w:name w:val="Table Header"/>
    <w:basedOn w:val="Normal"/>
    <w:uiPriority w:val="13"/>
    <w:qFormat/>
    <w:rsid w:val="00FF2247"/>
    <w:pPr>
      <w:spacing w:after="0" w:line="240" w:lineRule="auto"/>
    </w:pPr>
    <w:rPr>
      <w:b/>
    </w:rPr>
  </w:style>
  <w:style w:type="paragraph" w:customStyle="1" w:styleId="TableText">
    <w:name w:val="Table Text"/>
    <w:basedOn w:val="Normal"/>
    <w:uiPriority w:val="14"/>
    <w:qFormat/>
    <w:rsid w:val="009A4069"/>
    <w:pPr>
      <w:spacing w:after="0" w:line="240" w:lineRule="auto"/>
    </w:pPr>
  </w:style>
  <w:style w:type="paragraph" w:styleId="TOCHeading">
    <w:name w:val="TOC Heading"/>
    <w:basedOn w:val="Heading1"/>
    <w:next w:val="Normal"/>
    <w:uiPriority w:val="39"/>
    <w:unhideWhenUsed/>
    <w:rsid w:val="00E272EA"/>
    <w:pPr>
      <w:spacing w:before="240" w:after="240" w:line="276" w:lineRule="auto"/>
      <w:outlineLvl w:val="9"/>
    </w:pPr>
    <w:rPr>
      <w:color w:val="auto"/>
      <w:kern w:val="0"/>
      <w:sz w:val="48"/>
      <w:szCs w:val="32"/>
      <w:lang w:val="en-US"/>
      <w14:ligatures w14:val="none"/>
    </w:rPr>
  </w:style>
  <w:style w:type="paragraph" w:styleId="TOC1">
    <w:name w:val="toc 1"/>
    <w:basedOn w:val="Normal"/>
    <w:next w:val="Normal"/>
    <w:autoRedefine/>
    <w:uiPriority w:val="39"/>
    <w:unhideWhenUsed/>
    <w:rsid w:val="00E272EA"/>
    <w:pPr>
      <w:tabs>
        <w:tab w:val="right" w:leader="dot" w:pos="9854"/>
      </w:tabs>
      <w:spacing w:before="400" w:after="100"/>
    </w:pPr>
    <w:rPr>
      <w:rFonts w:asciiTheme="majorHAnsi" w:hAnsiTheme="majorHAnsi"/>
    </w:rPr>
  </w:style>
  <w:style w:type="paragraph" w:styleId="TOC2">
    <w:name w:val="toc 2"/>
    <w:basedOn w:val="Normal"/>
    <w:next w:val="Normal"/>
    <w:autoRedefine/>
    <w:uiPriority w:val="39"/>
    <w:unhideWhenUsed/>
    <w:rsid w:val="00E272EA"/>
    <w:pPr>
      <w:spacing w:before="60" w:after="60"/>
      <w:ind w:left="227"/>
    </w:pPr>
  </w:style>
  <w:style w:type="paragraph" w:styleId="TOC3">
    <w:name w:val="toc 3"/>
    <w:basedOn w:val="Normal"/>
    <w:next w:val="Normal"/>
    <w:autoRedefine/>
    <w:uiPriority w:val="39"/>
    <w:unhideWhenUsed/>
    <w:rsid w:val="00E272EA"/>
    <w:pPr>
      <w:spacing w:before="60" w:after="60"/>
      <w:ind w:left="227"/>
    </w:pPr>
  </w:style>
  <w:style w:type="character" w:styleId="PlaceholderText">
    <w:name w:val="Placeholder Text"/>
    <w:basedOn w:val="DefaultParagraphFont"/>
    <w:uiPriority w:val="99"/>
    <w:semiHidden/>
    <w:rsid w:val="00D01DF3"/>
    <w:rPr>
      <w:color w:val="666666"/>
    </w:rPr>
  </w:style>
  <w:style w:type="paragraph" w:styleId="Date">
    <w:name w:val="Date"/>
    <w:basedOn w:val="Normal"/>
    <w:next w:val="Normal"/>
    <w:link w:val="DateChar"/>
    <w:uiPriority w:val="2"/>
    <w:qFormat/>
    <w:rsid w:val="008A6EC6"/>
    <w:pPr>
      <w:spacing w:after="0"/>
    </w:pPr>
    <w:rPr>
      <w:sz w:val="28"/>
    </w:rPr>
  </w:style>
  <w:style w:type="character" w:customStyle="1" w:styleId="DateChar">
    <w:name w:val="Date Char"/>
    <w:basedOn w:val="DefaultParagraphFont"/>
    <w:link w:val="Date"/>
    <w:uiPriority w:val="2"/>
    <w:rsid w:val="008A6EC6"/>
    <w:rPr>
      <w:rFonts w:ascii="Arial" w:hAnsi="Arial"/>
      <w:color w:val="000000" w:themeColor="text1"/>
      <w:sz w:val="28"/>
    </w:rPr>
  </w:style>
  <w:style w:type="paragraph" w:customStyle="1" w:styleId="TrussellBody">
    <w:name w:val="Trussell Body"/>
    <w:basedOn w:val="Normal"/>
    <w:link w:val="TrussellBodyChar"/>
    <w:rsid w:val="00927A64"/>
    <w:pPr>
      <w:spacing w:after="160" w:line="278" w:lineRule="auto"/>
    </w:pPr>
    <w:rPr>
      <w:rFonts w:ascii="Switzer" w:hAnsi="Switzer"/>
      <w:szCs w:val="24"/>
    </w:rPr>
  </w:style>
  <w:style w:type="character" w:customStyle="1" w:styleId="TrussellBodyChar">
    <w:name w:val="Trussell Body Char"/>
    <w:basedOn w:val="DefaultParagraphFont"/>
    <w:link w:val="TrussellBody"/>
    <w:rsid w:val="00927A64"/>
    <w:rPr>
      <w:rFonts w:ascii="Switzer" w:hAnsi="Switzer"/>
      <w:color w:val="000000" w:themeColor="text1"/>
      <w:szCs w:val="24"/>
    </w:rPr>
  </w:style>
  <w:style w:type="character" w:styleId="UnresolvedMention">
    <w:name w:val="Unresolved Mention"/>
    <w:basedOn w:val="DefaultParagraphFont"/>
    <w:uiPriority w:val="99"/>
    <w:semiHidden/>
    <w:unhideWhenUsed/>
    <w:rsid w:val="00927A64"/>
    <w:rPr>
      <w:color w:val="605E5C"/>
      <w:shd w:val="clear" w:color="auto" w:fill="E1DFDD"/>
    </w:rPr>
  </w:style>
  <w:style w:type="paragraph" w:customStyle="1" w:styleId="TrussellHeadingThree">
    <w:name w:val="Trussell Heading Three"/>
    <w:basedOn w:val="Normal"/>
    <w:link w:val="TrussellHeadingThreeChar"/>
    <w:rsid w:val="00927A64"/>
    <w:pPr>
      <w:spacing w:after="160" w:line="278" w:lineRule="auto"/>
    </w:pPr>
    <w:rPr>
      <w:rFonts w:ascii="Switzer Semibold" w:hAnsi="Switzer Semibold"/>
      <w:sz w:val="23"/>
      <w:szCs w:val="24"/>
    </w:rPr>
  </w:style>
  <w:style w:type="character" w:customStyle="1" w:styleId="TrussellHeadingThreeChar">
    <w:name w:val="Trussell Heading Three Char"/>
    <w:basedOn w:val="DefaultParagraphFont"/>
    <w:link w:val="TrussellHeadingThree"/>
    <w:rsid w:val="00927A64"/>
    <w:rPr>
      <w:rFonts w:ascii="Switzer Semibold" w:hAnsi="Switzer Semibold"/>
      <w:color w:val="000000" w:themeColor="text1"/>
      <w:sz w:val="23"/>
      <w:szCs w:val="24"/>
    </w:rPr>
  </w:style>
  <w:style w:type="paragraph" w:customStyle="1" w:styleId="Default">
    <w:name w:val="Default"/>
    <w:rsid w:val="001A4BCE"/>
    <w:pPr>
      <w:suppressAutoHyphens/>
      <w:autoSpaceDE w:val="0"/>
      <w:spacing w:after="0" w:line="240" w:lineRule="auto"/>
    </w:pPr>
    <w:rPr>
      <w:rFonts w:ascii="Arial" w:eastAsia="Calibri" w:hAnsi="Arial" w:cs="Arial"/>
      <w:color w:val="000000"/>
      <w:kern w:val="0"/>
      <w:sz w:val="24"/>
      <w:szCs w:val="24"/>
      <w:lang w:eastAsia="zh-CN"/>
      <w14:ligatures w14:val="none"/>
    </w:rPr>
  </w:style>
  <w:style w:type="character" w:styleId="FollowedHyperlink">
    <w:name w:val="FollowedHyperlink"/>
    <w:basedOn w:val="DefaultParagraphFont"/>
    <w:uiPriority w:val="99"/>
    <w:semiHidden/>
    <w:unhideWhenUsed/>
    <w:rsid w:val="00886BB0"/>
    <w:rPr>
      <w:color w:val="00AB5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79">
      <w:bodyDiv w:val="1"/>
      <w:marLeft w:val="0"/>
      <w:marRight w:val="0"/>
      <w:marTop w:val="0"/>
      <w:marBottom w:val="0"/>
      <w:divBdr>
        <w:top w:val="none" w:sz="0" w:space="0" w:color="auto"/>
        <w:left w:val="none" w:sz="0" w:space="0" w:color="auto"/>
        <w:bottom w:val="none" w:sz="0" w:space="0" w:color="auto"/>
        <w:right w:val="none" w:sz="0" w:space="0" w:color="auto"/>
      </w:divBdr>
    </w:div>
    <w:div w:id="95566032">
      <w:bodyDiv w:val="1"/>
      <w:marLeft w:val="0"/>
      <w:marRight w:val="0"/>
      <w:marTop w:val="0"/>
      <w:marBottom w:val="0"/>
      <w:divBdr>
        <w:top w:val="none" w:sz="0" w:space="0" w:color="auto"/>
        <w:left w:val="none" w:sz="0" w:space="0" w:color="auto"/>
        <w:bottom w:val="none" w:sz="0" w:space="0" w:color="auto"/>
        <w:right w:val="none" w:sz="0" w:space="0" w:color="auto"/>
      </w:divBdr>
    </w:div>
    <w:div w:id="125323121">
      <w:bodyDiv w:val="1"/>
      <w:marLeft w:val="0"/>
      <w:marRight w:val="0"/>
      <w:marTop w:val="0"/>
      <w:marBottom w:val="0"/>
      <w:divBdr>
        <w:top w:val="none" w:sz="0" w:space="0" w:color="auto"/>
        <w:left w:val="none" w:sz="0" w:space="0" w:color="auto"/>
        <w:bottom w:val="none" w:sz="0" w:space="0" w:color="auto"/>
        <w:right w:val="none" w:sz="0" w:space="0" w:color="auto"/>
      </w:divBdr>
    </w:div>
    <w:div w:id="135296313">
      <w:bodyDiv w:val="1"/>
      <w:marLeft w:val="0"/>
      <w:marRight w:val="0"/>
      <w:marTop w:val="0"/>
      <w:marBottom w:val="0"/>
      <w:divBdr>
        <w:top w:val="none" w:sz="0" w:space="0" w:color="auto"/>
        <w:left w:val="none" w:sz="0" w:space="0" w:color="auto"/>
        <w:bottom w:val="none" w:sz="0" w:space="0" w:color="auto"/>
        <w:right w:val="none" w:sz="0" w:space="0" w:color="auto"/>
      </w:divBdr>
    </w:div>
    <w:div w:id="242498521">
      <w:bodyDiv w:val="1"/>
      <w:marLeft w:val="0"/>
      <w:marRight w:val="0"/>
      <w:marTop w:val="0"/>
      <w:marBottom w:val="0"/>
      <w:divBdr>
        <w:top w:val="none" w:sz="0" w:space="0" w:color="auto"/>
        <w:left w:val="none" w:sz="0" w:space="0" w:color="auto"/>
        <w:bottom w:val="none" w:sz="0" w:space="0" w:color="auto"/>
        <w:right w:val="none" w:sz="0" w:space="0" w:color="auto"/>
      </w:divBdr>
    </w:div>
    <w:div w:id="256252014">
      <w:bodyDiv w:val="1"/>
      <w:marLeft w:val="0"/>
      <w:marRight w:val="0"/>
      <w:marTop w:val="0"/>
      <w:marBottom w:val="0"/>
      <w:divBdr>
        <w:top w:val="none" w:sz="0" w:space="0" w:color="auto"/>
        <w:left w:val="none" w:sz="0" w:space="0" w:color="auto"/>
        <w:bottom w:val="none" w:sz="0" w:space="0" w:color="auto"/>
        <w:right w:val="none" w:sz="0" w:space="0" w:color="auto"/>
      </w:divBdr>
    </w:div>
    <w:div w:id="270548925">
      <w:bodyDiv w:val="1"/>
      <w:marLeft w:val="0"/>
      <w:marRight w:val="0"/>
      <w:marTop w:val="0"/>
      <w:marBottom w:val="0"/>
      <w:divBdr>
        <w:top w:val="none" w:sz="0" w:space="0" w:color="auto"/>
        <w:left w:val="none" w:sz="0" w:space="0" w:color="auto"/>
        <w:bottom w:val="none" w:sz="0" w:space="0" w:color="auto"/>
        <w:right w:val="none" w:sz="0" w:space="0" w:color="auto"/>
      </w:divBdr>
      <w:divsChild>
        <w:div w:id="1140268644">
          <w:marLeft w:val="288"/>
          <w:marRight w:val="0"/>
          <w:marTop w:val="40"/>
          <w:marBottom w:val="100"/>
          <w:divBdr>
            <w:top w:val="none" w:sz="0" w:space="0" w:color="auto"/>
            <w:left w:val="none" w:sz="0" w:space="0" w:color="auto"/>
            <w:bottom w:val="none" w:sz="0" w:space="0" w:color="auto"/>
            <w:right w:val="none" w:sz="0" w:space="0" w:color="auto"/>
          </w:divBdr>
        </w:div>
        <w:div w:id="1627008588">
          <w:marLeft w:val="288"/>
          <w:marRight w:val="0"/>
          <w:marTop w:val="40"/>
          <w:marBottom w:val="100"/>
          <w:divBdr>
            <w:top w:val="none" w:sz="0" w:space="0" w:color="auto"/>
            <w:left w:val="none" w:sz="0" w:space="0" w:color="auto"/>
            <w:bottom w:val="none" w:sz="0" w:space="0" w:color="auto"/>
            <w:right w:val="none" w:sz="0" w:space="0" w:color="auto"/>
          </w:divBdr>
        </w:div>
        <w:div w:id="318847581">
          <w:marLeft w:val="288"/>
          <w:marRight w:val="0"/>
          <w:marTop w:val="40"/>
          <w:marBottom w:val="100"/>
          <w:divBdr>
            <w:top w:val="none" w:sz="0" w:space="0" w:color="auto"/>
            <w:left w:val="none" w:sz="0" w:space="0" w:color="auto"/>
            <w:bottom w:val="none" w:sz="0" w:space="0" w:color="auto"/>
            <w:right w:val="none" w:sz="0" w:space="0" w:color="auto"/>
          </w:divBdr>
        </w:div>
      </w:divsChild>
    </w:div>
    <w:div w:id="321813029">
      <w:bodyDiv w:val="1"/>
      <w:marLeft w:val="0"/>
      <w:marRight w:val="0"/>
      <w:marTop w:val="0"/>
      <w:marBottom w:val="0"/>
      <w:divBdr>
        <w:top w:val="none" w:sz="0" w:space="0" w:color="auto"/>
        <w:left w:val="none" w:sz="0" w:space="0" w:color="auto"/>
        <w:bottom w:val="none" w:sz="0" w:space="0" w:color="auto"/>
        <w:right w:val="none" w:sz="0" w:space="0" w:color="auto"/>
      </w:divBdr>
    </w:div>
    <w:div w:id="356977015">
      <w:bodyDiv w:val="1"/>
      <w:marLeft w:val="0"/>
      <w:marRight w:val="0"/>
      <w:marTop w:val="0"/>
      <w:marBottom w:val="0"/>
      <w:divBdr>
        <w:top w:val="none" w:sz="0" w:space="0" w:color="auto"/>
        <w:left w:val="none" w:sz="0" w:space="0" w:color="auto"/>
        <w:bottom w:val="none" w:sz="0" w:space="0" w:color="auto"/>
        <w:right w:val="none" w:sz="0" w:space="0" w:color="auto"/>
      </w:divBdr>
    </w:div>
    <w:div w:id="361396758">
      <w:bodyDiv w:val="1"/>
      <w:marLeft w:val="0"/>
      <w:marRight w:val="0"/>
      <w:marTop w:val="0"/>
      <w:marBottom w:val="0"/>
      <w:divBdr>
        <w:top w:val="none" w:sz="0" w:space="0" w:color="auto"/>
        <w:left w:val="none" w:sz="0" w:space="0" w:color="auto"/>
        <w:bottom w:val="none" w:sz="0" w:space="0" w:color="auto"/>
        <w:right w:val="none" w:sz="0" w:space="0" w:color="auto"/>
      </w:divBdr>
    </w:div>
    <w:div w:id="805315128">
      <w:bodyDiv w:val="1"/>
      <w:marLeft w:val="0"/>
      <w:marRight w:val="0"/>
      <w:marTop w:val="0"/>
      <w:marBottom w:val="0"/>
      <w:divBdr>
        <w:top w:val="none" w:sz="0" w:space="0" w:color="auto"/>
        <w:left w:val="none" w:sz="0" w:space="0" w:color="auto"/>
        <w:bottom w:val="none" w:sz="0" w:space="0" w:color="auto"/>
        <w:right w:val="none" w:sz="0" w:space="0" w:color="auto"/>
      </w:divBdr>
    </w:div>
    <w:div w:id="849641228">
      <w:bodyDiv w:val="1"/>
      <w:marLeft w:val="0"/>
      <w:marRight w:val="0"/>
      <w:marTop w:val="0"/>
      <w:marBottom w:val="0"/>
      <w:divBdr>
        <w:top w:val="none" w:sz="0" w:space="0" w:color="auto"/>
        <w:left w:val="none" w:sz="0" w:space="0" w:color="auto"/>
        <w:bottom w:val="none" w:sz="0" w:space="0" w:color="auto"/>
        <w:right w:val="none" w:sz="0" w:space="0" w:color="auto"/>
      </w:divBdr>
    </w:div>
    <w:div w:id="850803805">
      <w:bodyDiv w:val="1"/>
      <w:marLeft w:val="0"/>
      <w:marRight w:val="0"/>
      <w:marTop w:val="0"/>
      <w:marBottom w:val="0"/>
      <w:divBdr>
        <w:top w:val="none" w:sz="0" w:space="0" w:color="auto"/>
        <w:left w:val="none" w:sz="0" w:space="0" w:color="auto"/>
        <w:bottom w:val="none" w:sz="0" w:space="0" w:color="auto"/>
        <w:right w:val="none" w:sz="0" w:space="0" w:color="auto"/>
      </w:divBdr>
    </w:div>
    <w:div w:id="856387937">
      <w:bodyDiv w:val="1"/>
      <w:marLeft w:val="0"/>
      <w:marRight w:val="0"/>
      <w:marTop w:val="0"/>
      <w:marBottom w:val="0"/>
      <w:divBdr>
        <w:top w:val="none" w:sz="0" w:space="0" w:color="auto"/>
        <w:left w:val="none" w:sz="0" w:space="0" w:color="auto"/>
        <w:bottom w:val="none" w:sz="0" w:space="0" w:color="auto"/>
        <w:right w:val="none" w:sz="0" w:space="0" w:color="auto"/>
      </w:divBdr>
    </w:div>
    <w:div w:id="929391573">
      <w:bodyDiv w:val="1"/>
      <w:marLeft w:val="0"/>
      <w:marRight w:val="0"/>
      <w:marTop w:val="0"/>
      <w:marBottom w:val="0"/>
      <w:divBdr>
        <w:top w:val="none" w:sz="0" w:space="0" w:color="auto"/>
        <w:left w:val="none" w:sz="0" w:space="0" w:color="auto"/>
        <w:bottom w:val="none" w:sz="0" w:space="0" w:color="auto"/>
        <w:right w:val="none" w:sz="0" w:space="0" w:color="auto"/>
      </w:divBdr>
    </w:div>
    <w:div w:id="996805099">
      <w:bodyDiv w:val="1"/>
      <w:marLeft w:val="0"/>
      <w:marRight w:val="0"/>
      <w:marTop w:val="0"/>
      <w:marBottom w:val="0"/>
      <w:divBdr>
        <w:top w:val="none" w:sz="0" w:space="0" w:color="auto"/>
        <w:left w:val="none" w:sz="0" w:space="0" w:color="auto"/>
        <w:bottom w:val="none" w:sz="0" w:space="0" w:color="auto"/>
        <w:right w:val="none" w:sz="0" w:space="0" w:color="auto"/>
      </w:divBdr>
    </w:div>
    <w:div w:id="1205752326">
      <w:bodyDiv w:val="1"/>
      <w:marLeft w:val="0"/>
      <w:marRight w:val="0"/>
      <w:marTop w:val="0"/>
      <w:marBottom w:val="0"/>
      <w:divBdr>
        <w:top w:val="none" w:sz="0" w:space="0" w:color="auto"/>
        <w:left w:val="none" w:sz="0" w:space="0" w:color="auto"/>
        <w:bottom w:val="none" w:sz="0" w:space="0" w:color="auto"/>
        <w:right w:val="none" w:sz="0" w:space="0" w:color="auto"/>
      </w:divBdr>
    </w:div>
    <w:div w:id="1293513299">
      <w:bodyDiv w:val="1"/>
      <w:marLeft w:val="0"/>
      <w:marRight w:val="0"/>
      <w:marTop w:val="0"/>
      <w:marBottom w:val="0"/>
      <w:divBdr>
        <w:top w:val="none" w:sz="0" w:space="0" w:color="auto"/>
        <w:left w:val="none" w:sz="0" w:space="0" w:color="auto"/>
        <w:bottom w:val="none" w:sz="0" w:space="0" w:color="auto"/>
        <w:right w:val="none" w:sz="0" w:space="0" w:color="auto"/>
      </w:divBdr>
    </w:div>
    <w:div w:id="1315598579">
      <w:bodyDiv w:val="1"/>
      <w:marLeft w:val="0"/>
      <w:marRight w:val="0"/>
      <w:marTop w:val="0"/>
      <w:marBottom w:val="0"/>
      <w:divBdr>
        <w:top w:val="none" w:sz="0" w:space="0" w:color="auto"/>
        <w:left w:val="none" w:sz="0" w:space="0" w:color="auto"/>
        <w:bottom w:val="none" w:sz="0" w:space="0" w:color="auto"/>
        <w:right w:val="none" w:sz="0" w:space="0" w:color="auto"/>
      </w:divBdr>
    </w:div>
    <w:div w:id="1330404183">
      <w:bodyDiv w:val="1"/>
      <w:marLeft w:val="0"/>
      <w:marRight w:val="0"/>
      <w:marTop w:val="0"/>
      <w:marBottom w:val="0"/>
      <w:divBdr>
        <w:top w:val="none" w:sz="0" w:space="0" w:color="auto"/>
        <w:left w:val="none" w:sz="0" w:space="0" w:color="auto"/>
        <w:bottom w:val="none" w:sz="0" w:space="0" w:color="auto"/>
        <w:right w:val="none" w:sz="0" w:space="0" w:color="auto"/>
      </w:divBdr>
    </w:div>
    <w:div w:id="1348483460">
      <w:bodyDiv w:val="1"/>
      <w:marLeft w:val="0"/>
      <w:marRight w:val="0"/>
      <w:marTop w:val="0"/>
      <w:marBottom w:val="0"/>
      <w:divBdr>
        <w:top w:val="none" w:sz="0" w:space="0" w:color="auto"/>
        <w:left w:val="none" w:sz="0" w:space="0" w:color="auto"/>
        <w:bottom w:val="none" w:sz="0" w:space="0" w:color="auto"/>
        <w:right w:val="none" w:sz="0" w:space="0" w:color="auto"/>
      </w:divBdr>
    </w:div>
    <w:div w:id="1439108539">
      <w:bodyDiv w:val="1"/>
      <w:marLeft w:val="0"/>
      <w:marRight w:val="0"/>
      <w:marTop w:val="0"/>
      <w:marBottom w:val="0"/>
      <w:divBdr>
        <w:top w:val="none" w:sz="0" w:space="0" w:color="auto"/>
        <w:left w:val="none" w:sz="0" w:space="0" w:color="auto"/>
        <w:bottom w:val="none" w:sz="0" w:space="0" w:color="auto"/>
        <w:right w:val="none" w:sz="0" w:space="0" w:color="auto"/>
      </w:divBdr>
    </w:div>
    <w:div w:id="1443919694">
      <w:bodyDiv w:val="1"/>
      <w:marLeft w:val="0"/>
      <w:marRight w:val="0"/>
      <w:marTop w:val="0"/>
      <w:marBottom w:val="0"/>
      <w:divBdr>
        <w:top w:val="none" w:sz="0" w:space="0" w:color="auto"/>
        <w:left w:val="none" w:sz="0" w:space="0" w:color="auto"/>
        <w:bottom w:val="none" w:sz="0" w:space="0" w:color="auto"/>
        <w:right w:val="none" w:sz="0" w:space="0" w:color="auto"/>
      </w:divBdr>
    </w:div>
    <w:div w:id="1448545689">
      <w:bodyDiv w:val="1"/>
      <w:marLeft w:val="0"/>
      <w:marRight w:val="0"/>
      <w:marTop w:val="0"/>
      <w:marBottom w:val="0"/>
      <w:divBdr>
        <w:top w:val="none" w:sz="0" w:space="0" w:color="auto"/>
        <w:left w:val="none" w:sz="0" w:space="0" w:color="auto"/>
        <w:bottom w:val="none" w:sz="0" w:space="0" w:color="auto"/>
        <w:right w:val="none" w:sz="0" w:space="0" w:color="auto"/>
      </w:divBdr>
    </w:div>
    <w:div w:id="1486773114">
      <w:bodyDiv w:val="1"/>
      <w:marLeft w:val="0"/>
      <w:marRight w:val="0"/>
      <w:marTop w:val="0"/>
      <w:marBottom w:val="0"/>
      <w:divBdr>
        <w:top w:val="none" w:sz="0" w:space="0" w:color="auto"/>
        <w:left w:val="none" w:sz="0" w:space="0" w:color="auto"/>
        <w:bottom w:val="none" w:sz="0" w:space="0" w:color="auto"/>
        <w:right w:val="none" w:sz="0" w:space="0" w:color="auto"/>
      </w:divBdr>
    </w:div>
    <w:div w:id="1537548085">
      <w:bodyDiv w:val="1"/>
      <w:marLeft w:val="0"/>
      <w:marRight w:val="0"/>
      <w:marTop w:val="0"/>
      <w:marBottom w:val="0"/>
      <w:divBdr>
        <w:top w:val="none" w:sz="0" w:space="0" w:color="auto"/>
        <w:left w:val="none" w:sz="0" w:space="0" w:color="auto"/>
        <w:bottom w:val="none" w:sz="0" w:space="0" w:color="auto"/>
        <w:right w:val="none" w:sz="0" w:space="0" w:color="auto"/>
      </w:divBdr>
    </w:div>
    <w:div w:id="1548763228">
      <w:bodyDiv w:val="1"/>
      <w:marLeft w:val="0"/>
      <w:marRight w:val="0"/>
      <w:marTop w:val="0"/>
      <w:marBottom w:val="0"/>
      <w:divBdr>
        <w:top w:val="none" w:sz="0" w:space="0" w:color="auto"/>
        <w:left w:val="none" w:sz="0" w:space="0" w:color="auto"/>
        <w:bottom w:val="none" w:sz="0" w:space="0" w:color="auto"/>
        <w:right w:val="none" w:sz="0" w:space="0" w:color="auto"/>
      </w:divBdr>
    </w:div>
    <w:div w:id="1632591962">
      <w:bodyDiv w:val="1"/>
      <w:marLeft w:val="0"/>
      <w:marRight w:val="0"/>
      <w:marTop w:val="0"/>
      <w:marBottom w:val="0"/>
      <w:divBdr>
        <w:top w:val="none" w:sz="0" w:space="0" w:color="auto"/>
        <w:left w:val="none" w:sz="0" w:space="0" w:color="auto"/>
        <w:bottom w:val="none" w:sz="0" w:space="0" w:color="auto"/>
        <w:right w:val="none" w:sz="0" w:space="0" w:color="auto"/>
      </w:divBdr>
    </w:div>
    <w:div w:id="1762217041">
      <w:bodyDiv w:val="1"/>
      <w:marLeft w:val="0"/>
      <w:marRight w:val="0"/>
      <w:marTop w:val="0"/>
      <w:marBottom w:val="0"/>
      <w:divBdr>
        <w:top w:val="none" w:sz="0" w:space="0" w:color="auto"/>
        <w:left w:val="none" w:sz="0" w:space="0" w:color="auto"/>
        <w:bottom w:val="none" w:sz="0" w:space="0" w:color="auto"/>
        <w:right w:val="none" w:sz="0" w:space="0" w:color="auto"/>
      </w:divBdr>
    </w:div>
    <w:div w:id="1783914368">
      <w:bodyDiv w:val="1"/>
      <w:marLeft w:val="0"/>
      <w:marRight w:val="0"/>
      <w:marTop w:val="0"/>
      <w:marBottom w:val="0"/>
      <w:divBdr>
        <w:top w:val="none" w:sz="0" w:space="0" w:color="auto"/>
        <w:left w:val="none" w:sz="0" w:space="0" w:color="auto"/>
        <w:bottom w:val="none" w:sz="0" w:space="0" w:color="auto"/>
        <w:right w:val="none" w:sz="0" w:space="0" w:color="auto"/>
      </w:divBdr>
    </w:div>
    <w:div w:id="1926765153">
      <w:bodyDiv w:val="1"/>
      <w:marLeft w:val="0"/>
      <w:marRight w:val="0"/>
      <w:marTop w:val="0"/>
      <w:marBottom w:val="0"/>
      <w:divBdr>
        <w:top w:val="none" w:sz="0" w:space="0" w:color="auto"/>
        <w:left w:val="none" w:sz="0" w:space="0" w:color="auto"/>
        <w:bottom w:val="none" w:sz="0" w:space="0" w:color="auto"/>
        <w:right w:val="none" w:sz="0" w:space="0" w:color="auto"/>
      </w:divBdr>
    </w:div>
    <w:div w:id="1965888048">
      <w:bodyDiv w:val="1"/>
      <w:marLeft w:val="0"/>
      <w:marRight w:val="0"/>
      <w:marTop w:val="0"/>
      <w:marBottom w:val="0"/>
      <w:divBdr>
        <w:top w:val="none" w:sz="0" w:space="0" w:color="auto"/>
        <w:left w:val="none" w:sz="0" w:space="0" w:color="auto"/>
        <w:bottom w:val="none" w:sz="0" w:space="0" w:color="auto"/>
        <w:right w:val="none" w:sz="0" w:space="0" w:color="auto"/>
      </w:divBdr>
    </w:div>
    <w:div w:id="1990280017">
      <w:bodyDiv w:val="1"/>
      <w:marLeft w:val="0"/>
      <w:marRight w:val="0"/>
      <w:marTop w:val="0"/>
      <w:marBottom w:val="0"/>
      <w:divBdr>
        <w:top w:val="none" w:sz="0" w:space="0" w:color="auto"/>
        <w:left w:val="none" w:sz="0" w:space="0" w:color="auto"/>
        <w:bottom w:val="none" w:sz="0" w:space="0" w:color="auto"/>
        <w:right w:val="none" w:sz="0" w:space="0" w:color="auto"/>
      </w:divBdr>
    </w:div>
    <w:div w:id="1991902927">
      <w:bodyDiv w:val="1"/>
      <w:marLeft w:val="0"/>
      <w:marRight w:val="0"/>
      <w:marTop w:val="0"/>
      <w:marBottom w:val="0"/>
      <w:divBdr>
        <w:top w:val="none" w:sz="0" w:space="0" w:color="auto"/>
        <w:left w:val="none" w:sz="0" w:space="0" w:color="auto"/>
        <w:bottom w:val="none" w:sz="0" w:space="0" w:color="auto"/>
        <w:right w:val="none" w:sz="0" w:space="0" w:color="auto"/>
      </w:divBdr>
    </w:div>
    <w:div w:id="2009167135">
      <w:bodyDiv w:val="1"/>
      <w:marLeft w:val="0"/>
      <w:marRight w:val="0"/>
      <w:marTop w:val="0"/>
      <w:marBottom w:val="0"/>
      <w:divBdr>
        <w:top w:val="none" w:sz="0" w:space="0" w:color="auto"/>
        <w:left w:val="none" w:sz="0" w:space="0" w:color="auto"/>
        <w:bottom w:val="none" w:sz="0" w:space="0" w:color="auto"/>
        <w:right w:val="none" w:sz="0" w:space="0" w:color="auto"/>
      </w:divBdr>
    </w:div>
    <w:div w:id="2019769457">
      <w:bodyDiv w:val="1"/>
      <w:marLeft w:val="0"/>
      <w:marRight w:val="0"/>
      <w:marTop w:val="0"/>
      <w:marBottom w:val="0"/>
      <w:divBdr>
        <w:top w:val="none" w:sz="0" w:space="0" w:color="auto"/>
        <w:left w:val="none" w:sz="0" w:space="0" w:color="auto"/>
        <w:bottom w:val="none" w:sz="0" w:space="0" w:color="auto"/>
        <w:right w:val="none" w:sz="0" w:space="0" w:color="auto"/>
      </w:divBdr>
    </w:div>
    <w:div w:id="202285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hub.foodbank.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Nienartowicz\Downloads\Trussell_Policy%20or%20briefing%20document_final\Trussell_Policy%20or%20briefing%20document_final.dotx" TargetMode="External"/></Relationships>
</file>

<file path=word/theme/theme1.xml><?xml version="1.0" encoding="utf-8"?>
<a:theme xmlns:a="http://schemas.openxmlformats.org/drawingml/2006/main" name="Office Theme">
  <a:themeElements>
    <a:clrScheme name="Custom 99">
      <a:dk1>
        <a:sysClr val="windowText" lastClr="000000"/>
      </a:dk1>
      <a:lt1>
        <a:sysClr val="window" lastClr="FFFFFF"/>
      </a:lt1>
      <a:dk2>
        <a:srgbClr val="0A3D2E"/>
      </a:dk2>
      <a:lt2>
        <a:srgbClr val="E6EBEA"/>
      </a:lt2>
      <a:accent1>
        <a:srgbClr val="0A3D2E"/>
      </a:accent1>
      <a:accent2>
        <a:srgbClr val="00AB52"/>
      </a:accent2>
      <a:accent3>
        <a:srgbClr val="FFACFF"/>
      </a:accent3>
      <a:accent4>
        <a:srgbClr val="FFE42D"/>
      </a:accent4>
      <a:accent5>
        <a:srgbClr val="78A2FF"/>
      </a:accent5>
      <a:accent6>
        <a:srgbClr val="FF5414"/>
      </a:accent6>
      <a:hlink>
        <a:srgbClr val="00AB52"/>
      </a:hlink>
      <a:folHlink>
        <a:srgbClr val="00AB52"/>
      </a:folHlink>
    </a:clrScheme>
    <a:fontScheme name="Custom 85">
      <a:majorFont>
        <a:latin typeface="Switzer Semibold"/>
        <a:ea typeface=""/>
        <a:cs typeface=""/>
      </a:majorFont>
      <a:minorFont>
        <a:latin typeface="Switz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0162-429E-4212-977F-2F142C40D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Trussell_Policy or briefing document_final</Template>
  <TotalTime>0</TotalTime>
  <Pages>3</Pages>
  <Words>845</Words>
  <Characters>4327</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Nienartowicz</dc:creator>
  <cp:keywords/>
  <dc:description/>
  <cp:lastModifiedBy>Lindsey Stockton</cp:lastModifiedBy>
  <cp:revision>9</cp:revision>
  <cp:lastPrinted>2025-11-27T14:37:00Z</cp:lastPrinted>
  <dcterms:created xsi:type="dcterms:W3CDTF">2025-11-27T14:38:00Z</dcterms:created>
  <dcterms:modified xsi:type="dcterms:W3CDTF">2025-12-04T18:05:00Z</dcterms:modified>
</cp:coreProperties>
</file>