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CFC48" w14:textId="651744D3" w:rsidR="00DA3ACE" w:rsidRDefault="00DA3ACE" w:rsidP="007B4077">
      <w:pPr>
        <w:pStyle w:val="Heading1"/>
        <w:rPr>
          <w:rStyle w:val="Heading1Char"/>
          <w:rFonts w:cs="Arial"/>
          <w:b/>
          <w:bCs/>
        </w:rPr>
      </w:pPr>
      <w:r>
        <w:rPr>
          <w:noProof/>
        </w:rPr>
        <w:drawing>
          <wp:inline distT="0" distB="0" distL="0" distR="0" wp14:anchorId="48B8376E" wp14:editId="5E335C90">
            <wp:extent cx="2377440" cy="1074420"/>
            <wp:effectExtent l="0" t="0" r="3810" b="0"/>
            <wp:docPr id="2035762431" name="Picture 1" descr="Leek+District-Foodbank-Positive-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k+District-Foodbank-Positive-Logo-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7440" cy="1074420"/>
                    </a:xfrm>
                    <a:prstGeom prst="rect">
                      <a:avLst/>
                    </a:prstGeom>
                    <a:noFill/>
                    <a:ln>
                      <a:noFill/>
                    </a:ln>
                  </pic:spPr>
                </pic:pic>
              </a:graphicData>
            </a:graphic>
          </wp:inline>
        </w:drawing>
      </w:r>
    </w:p>
    <w:p w14:paraId="6840ABE3" w14:textId="3528CDD4" w:rsidR="00BD360B" w:rsidRPr="007B4077" w:rsidRDefault="007B4077" w:rsidP="007B4077">
      <w:pPr>
        <w:pStyle w:val="Heading1"/>
        <w:rPr>
          <w:rFonts w:cs="Arial"/>
          <w:bCs/>
        </w:rPr>
      </w:pPr>
      <w:r w:rsidRPr="00531ACE">
        <w:rPr>
          <w:noProof/>
          <w:sz w:val="52"/>
          <w:szCs w:val="52"/>
        </w:rPr>
        <w:drawing>
          <wp:anchor distT="0" distB="0" distL="114300" distR="114300" simplePos="0" relativeHeight="251713536" behindDoc="1" locked="0" layoutInCell="1" allowOverlap="1" wp14:anchorId="540A3279" wp14:editId="2D4D9892">
            <wp:simplePos x="0" y="0"/>
            <wp:positionH relativeFrom="margin">
              <wp:posOffset>3466465</wp:posOffset>
            </wp:positionH>
            <wp:positionV relativeFrom="paragraph">
              <wp:posOffset>690880</wp:posOffset>
            </wp:positionV>
            <wp:extent cx="1384276" cy="104775"/>
            <wp:effectExtent l="0" t="0" r="6985" b="0"/>
            <wp:wrapNone/>
            <wp:docPr id="644854565" name="Picture 96" descr="A green and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854565" name="Picture 96" descr="A green and black rectang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4276" cy="104775"/>
                    </a:xfrm>
                    <a:prstGeom prst="rect">
                      <a:avLst/>
                    </a:prstGeom>
                  </pic:spPr>
                </pic:pic>
              </a:graphicData>
            </a:graphic>
            <wp14:sizeRelH relativeFrom="page">
              <wp14:pctWidth>0</wp14:pctWidth>
            </wp14:sizeRelH>
            <wp14:sizeRelV relativeFrom="page">
              <wp14:pctHeight>0</wp14:pctHeight>
            </wp14:sizeRelV>
          </wp:anchor>
        </w:drawing>
      </w:r>
      <w:r w:rsidR="00D85288">
        <w:rPr>
          <w:rStyle w:val="Heading1Char"/>
          <w:rFonts w:cs="Arial"/>
          <w:b/>
          <w:bCs/>
        </w:rPr>
        <w:t>Data Protection Policy</w:t>
      </w:r>
    </w:p>
    <w:p w14:paraId="26ED870C" w14:textId="4FA67729" w:rsidR="00531ACE" w:rsidRPr="00F14D76" w:rsidRDefault="00D85288" w:rsidP="007B4077">
      <w:pPr>
        <w:pStyle w:val="Heading2"/>
        <w:rPr>
          <w:rFonts w:eastAsia="Times New Roman"/>
          <w:color w:val="000000" w:themeColor="text1"/>
          <w:lang w:eastAsia="en-GB"/>
        </w:rPr>
      </w:pPr>
      <w:bookmarkStart w:id="0" w:name="_Toc177582327"/>
      <w:r w:rsidRPr="00F14D76">
        <w:rPr>
          <w:rFonts w:eastAsia="Times New Roman"/>
          <w:color w:val="000000" w:themeColor="text1"/>
          <w:lang w:eastAsia="en-GB"/>
        </w:rPr>
        <w:t>Introduction</w:t>
      </w:r>
    </w:p>
    <w:p w14:paraId="3B5204A6" w14:textId="25077F99" w:rsidR="00D85288" w:rsidRPr="007F6DE5" w:rsidRDefault="008F1ADA" w:rsidP="007B4077">
      <w:pPr>
        <w:pStyle w:val="Intro"/>
        <w:rPr>
          <w:color w:val="auto"/>
          <w:sz w:val="22"/>
        </w:rPr>
      </w:pPr>
      <w:r w:rsidRPr="007F6DE5">
        <w:rPr>
          <w:color w:val="auto"/>
          <w:sz w:val="22"/>
        </w:rPr>
        <w:t>Leek &amp; District Foodbank</w:t>
      </w:r>
      <w:r w:rsidR="00D85288" w:rsidRPr="007F6DE5">
        <w:rPr>
          <w:color w:val="auto"/>
          <w:sz w:val="22"/>
        </w:rPr>
        <w:t xml:space="preserve"> is registered with the Information Commissioner as a controller </w:t>
      </w:r>
      <w:r w:rsidRPr="007F6DE5">
        <w:rPr>
          <w:b/>
          <w:bCs/>
          <w:color w:val="auto"/>
          <w:sz w:val="22"/>
        </w:rPr>
        <w:t xml:space="preserve">ZA064320 </w:t>
      </w:r>
      <w:r w:rsidR="00D85288" w:rsidRPr="007F6DE5">
        <w:rPr>
          <w:color w:val="auto"/>
          <w:sz w:val="22"/>
        </w:rPr>
        <w:t>and is governed by the Data Protection Act 2018, the UK General Data Protection Regulation (GDPR) and the Privacy and Electronic Communications Regulations 2003 (PECR).</w:t>
      </w:r>
    </w:p>
    <w:p w14:paraId="2FAA9C83" w14:textId="09DAFD83" w:rsidR="00D85288" w:rsidRPr="0054742C" w:rsidRDefault="00D85288" w:rsidP="007B4077">
      <w:pPr>
        <w:pStyle w:val="Heading2"/>
        <w:rPr>
          <w:color w:val="auto"/>
        </w:rPr>
      </w:pPr>
      <w:r w:rsidRPr="0054742C">
        <w:rPr>
          <w:color w:val="auto"/>
        </w:rPr>
        <w:t>Who this policy applies to</w:t>
      </w:r>
    </w:p>
    <w:p w14:paraId="41B89C87" w14:textId="238EB8A8" w:rsidR="00D85288" w:rsidRPr="0054742C" w:rsidRDefault="008F1ADA" w:rsidP="007B4077">
      <w:pPr>
        <w:rPr>
          <w:color w:val="auto"/>
        </w:rPr>
      </w:pPr>
      <w:r w:rsidRPr="0054742C">
        <w:rPr>
          <w:color w:val="auto"/>
        </w:rPr>
        <w:t xml:space="preserve">Leek &amp; District Foodbank’s </w:t>
      </w:r>
      <w:r w:rsidR="00D85288" w:rsidRPr="0054742C">
        <w:rPr>
          <w:color w:val="auto"/>
        </w:rPr>
        <w:t xml:space="preserve">employees, volunteers, trustees and contractors are required to adhere to this policy which is designed to protect the personal data of data subjects - our beneficiaries, supporters, volunteers, employees and trustees. </w:t>
      </w:r>
      <w:bookmarkStart w:id="1" w:name="bookmark5"/>
    </w:p>
    <w:p w14:paraId="33DECA8F" w14:textId="6FE70B88" w:rsidR="00D85288" w:rsidRPr="0054742C" w:rsidRDefault="00D85288" w:rsidP="007B4077">
      <w:pPr>
        <w:rPr>
          <w:color w:val="auto"/>
        </w:rPr>
      </w:pPr>
      <w:r w:rsidRPr="0054742C">
        <w:rPr>
          <w:color w:val="auto"/>
        </w:rPr>
        <w:t>Written data protection guidance is provided to help staff and volunteers comply with this policy and relevant data protection legislation in the document titled “understanding-your-responsibilities-for-data-protection”.</w:t>
      </w:r>
      <w:bookmarkStart w:id="2" w:name="_Toc492998010"/>
    </w:p>
    <w:p w14:paraId="011CE652" w14:textId="77777777" w:rsidR="00D85288" w:rsidRPr="0054742C" w:rsidRDefault="00D85288" w:rsidP="007B4077">
      <w:pPr>
        <w:pStyle w:val="Heading2"/>
        <w:rPr>
          <w:rFonts w:eastAsia="Tahoma"/>
          <w:color w:val="auto"/>
        </w:rPr>
      </w:pPr>
      <w:r w:rsidRPr="0054742C">
        <w:rPr>
          <w:rFonts w:eastAsia="Tahoma"/>
          <w:color w:val="auto"/>
        </w:rPr>
        <w:t xml:space="preserve">Key definitions </w:t>
      </w:r>
      <w:bookmarkEnd w:id="2"/>
    </w:p>
    <w:p w14:paraId="4CBC760F" w14:textId="77777777" w:rsidR="00D85288" w:rsidRPr="0054742C" w:rsidRDefault="00D85288" w:rsidP="007B4077">
      <w:pPr>
        <w:rPr>
          <w:color w:val="auto"/>
        </w:rPr>
      </w:pPr>
      <w:r w:rsidRPr="0054742C">
        <w:rPr>
          <w:color w:val="auto"/>
        </w:rPr>
        <w:t>Data protection law applies to how we process people’s personal information. The key terms that we need to understand are:</w:t>
      </w:r>
    </w:p>
    <w:p w14:paraId="750A05F9" w14:textId="3E637D50" w:rsidR="00D85288" w:rsidRPr="0054742C" w:rsidRDefault="00D85288" w:rsidP="007B4077">
      <w:pPr>
        <w:rPr>
          <w:color w:val="auto"/>
        </w:rPr>
      </w:pPr>
      <w:r w:rsidRPr="0054742C">
        <w:rPr>
          <w:b/>
          <w:bCs/>
          <w:color w:val="auto"/>
        </w:rPr>
        <w:t>Controller</w:t>
      </w:r>
      <w:r w:rsidRPr="0054742C">
        <w:rPr>
          <w:color w:val="auto"/>
        </w:rPr>
        <w:t xml:space="preserve"> –</w:t>
      </w:r>
      <w:r w:rsidR="008F1ADA" w:rsidRPr="0054742C">
        <w:rPr>
          <w:color w:val="auto"/>
        </w:rPr>
        <w:t xml:space="preserve"> Leek &amp; District Foodbank </w:t>
      </w:r>
      <w:r w:rsidRPr="0054742C">
        <w:rPr>
          <w:color w:val="auto"/>
        </w:rPr>
        <w:t xml:space="preserve">is a controller as it collects and decides how personal information will be used. </w:t>
      </w:r>
    </w:p>
    <w:p w14:paraId="1C9415AC" w14:textId="77777777" w:rsidR="00D85288" w:rsidRPr="0054742C" w:rsidRDefault="00D85288" w:rsidP="007B4077">
      <w:pPr>
        <w:rPr>
          <w:color w:val="auto"/>
        </w:rPr>
      </w:pPr>
      <w:r w:rsidRPr="0054742C">
        <w:rPr>
          <w:b/>
          <w:bCs/>
          <w:color w:val="auto"/>
        </w:rPr>
        <w:lastRenderedPageBreak/>
        <w:t>Principles</w:t>
      </w:r>
      <w:r w:rsidRPr="0054742C">
        <w:rPr>
          <w:color w:val="auto"/>
        </w:rPr>
        <w:t xml:space="preserve"> – These are the rules that we must follow when processing personal information </w:t>
      </w:r>
    </w:p>
    <w:p w14:paraId="781036D5" w14:textId="77777777" w:rsidR="00D85288" w:rsidRPr="0054742C" w:rsidRDefault="00D85288" w:rsidP="007B4077">
      <w:pPr>
        <w:rPr>
          <w:color w:val="auto"/>
        </w:rPr>
      </w:pPr>
      <w:r w:rsidRPr="0054742C">
        <w:rPr>
          <w:b/>
          <w:bCs/>
          <w:color w:val="auto"/>
        </w:rPr>
        <w:t>Processing</w:t>
      </w:r>
      <w:r w:rsidRPr="0054742C">
        <w:rPr>
          <w:color w:val="auto"/>
        </w:rPr>
        <w:t xml:space="preserve"> - This is what we do with personal information. It includes how we collect, record, store, share and use personal information</w:t>
      </w:r>
    </w:p>
    <w:p w14:paraId="211470EF" w14:textId="77777777" w:rsidR="00D85288" w:rsidRPr="0054742C" w:rsidRDefault="00D85288" w:rsidP="007B4077">
      <w:pPr>
        <w:rPr>
          <w:b/>
          <w:bCs/>
          <w:color w:val="auto"/>
        </w:rPr>
      </w:pPr>
      <w:r w:rsidRPr="0054742C">
        <w:rPr>
          <w:b/>
          <w:bCs/>
          <w:color w:val="auto"/>
        </w:rPr>
        <w:t xml:space="preserve">Personal information </w:t>
      </w:r>
      <w:r w:rsidRPr="0054742C">
        <w:rPr>
          <w:color w:val="auto"/>
        </w:rPr>
        <w:t>– This includes personal data and special category personal data</w:t>
      </w:r>
    </w:p>
    <w:p w14:paraId="283D3580" w14:textId="77777777" w:rsidR="00D85288" w:rsidRPr="0054742C" w:rsidRDefault="00D85288" w:rsidP="007B4077">
      <w:pPr>
        <w:rPr>
          <w:color w:val="auto"/>
        </w:rPr>
      </w:pPr>
      <w:r w:rsidRPr="0054742C">
        <w:rPr>
          <w:b/>
          <w:bCs/>
          <w:color w:val="auto"/>
        </w:rPr>
        <w:t>Personal data</w:t>
      </w:r>
      <w:r w:rsidRPr="0054742C">
        <w:rPr>
          <w:color w:val="auto"/>
        </w:rPr>
        <w:t xml:space="preserve"> - This is information that can be used to identify a person. Held in computer systems, mobile devices, laptops, tablets, or in manual records such in paper files and notebooks.  </w:t>
      </w:r>
    </w:p>
    <w:p w14:paraId="4F3A3D93" w14:textId="77777777" w:rsidR="00D85288" w:rsidRPr="0054742C" w:rsidRDefault="00D85288" w:rsidP="007B4077">
      <w:pPr>
        <w:rPr>
          <w:color w:val="auto"/>
        </w:rPr>
      </w:pPr>
      <w:r w:rsidRPr="0054742C">
        <w:rPr>
          <w:color w:val="auto"/>
        </w:rPr>
        <w:t xml:space="preserve">Personal data might include but is not limited </w:t>
      </w:r>
      <w:proofErr w:type="gramStart"/>
      <w:r w:rsidRPr="0054742C">
        <w:rPr>
          <w:color w:val="auto"/>
        </w:rPr>
        <w:t>to;</w:t>
      </w:r>
      <w:proofErr w:type="gramEnd"/>
      <w:r w:rsidRPr="0054742C">
        <w:rPr>
          <w:color w:val="auto"/>
        </w:rPr>
        <w:t xml:space="preserve"> name, address, date of birth, bank account details, interests.</w:t>
      </w:r>
    </w:p>
    <w:p w14:paraId="08591496" w14:textId="77777777" w:rsidR="00D85288" w:rsidRPr="0054742C" w:rsidRDefault="00D85288" w:rsidP="007B4077">
      <w:pPr>
        <w:rPr>
          <w:color w:val="auto"/>
        </w:rPr>
      </w:pPr>
      <w:r w:rsidRPr="0054742C">
        <w:rPr>
          <w:color w:val="auto"/>
        </w:rPr>
        <w:t>It also includes opinions about a person.  For example, notes on how you think someone has behaved, performed or appears</w:t>
      </w:r>
    </w:p>
    <w:p w14:paraId="5C776C59" w14:textId="77777777" w:rsidR="00D85288" w:rsidRPr="0054742C" w:rsidRDefault="00D85288" w:rsidP="007B4077">
      <w:pPr>
        <w:rPr>
          <w:color w:val="auto"/>
        </w:rPr>
      </w:pPr>
      <w:r w:rsidRPr="0054742C">
        <w:rPr>
          <w:b/>
          <w:bCs/>
          <w:color w:val="auto"/>
        </w:rPr>
        <w:t>Special category personal data</w:t>
      </w:r>
      <w:r w:rsidRPr="0054742C">
        <w:rPr>
          <w:color w:val="auto"/>
        </w:rPr>
        <w:t xml:space="preserve"> – this is information about a person’s health, religion, political opinion, trade union membership, race or ethnic origin, sexuality</w:t>
      </w:r>
    </w:p>
    <w:p w14:paraId="6C847276" w14:textId="77777777" w:rsidR="00D85288" w:rsidRPr="0054742C" w:rsidRDefault="00D85288" w:rsidP="007B4077">
      <w:pPr>
        <w:rPr>
          <w:color w:val="auto"/>
        </w:rPr>
      </w:pPr>
      <w:r w:rsidRPr="0054742C">
        <w:rPr>
          <w:color w:val="auto"/>
        </w:rPr>
        <w:t xml:space="preserve">A </w:t>
      </w:r>
      <w:r w:rsidRPr="0054742C">
        <w:rPr>
          <w:b/>
          <w:bCs/>
          <w:color w:val="auto"/>
        </w:rPr>
        <w:t xml:space="preserve">data subject - </w:t>
      </w:r>
      <w:r w:rsidRPr="0054742C">
        <w:rPr>
          <w:color w:val="auto"/>
        </w:rPr>
        <w:t>this is the person whose personal information is being processed. For example, a supporter, employee, volunteer, trustee</w:t>
      </w:r>
    </w:p>
    <w:p w14:paraId="30281ACB" w14:textId="77777777" w:rsidR="00D85288" w:rsidRPr="0054742C" w:rsidRDefault="00D85288" w:rsidP="007B4077">
      <w:pPr>
        <w:rPr>
          <w:color w:val="auto"/>
        </w:rPr>
      </w:pPr>
      <w:r w:rsidRPr="0054742C">
        <w:rPr>
          <w:color w:val="auto"/>
        </w:rPr>
        <w:t xml:space="preserve">A </w:t>
      </w:r>
      <w:r w:rsidRPr="0054742C">
        <w:rPr>
          <w:b/>
          <w:bCs/>
          <w:color w:val="auto"/>
        </w:rPr>
        <w:t>privacy notice</w:t>
      </w:r>
      <w:r w:rsidRPr="0054742C">
        <w:rPr>
          <w:color w:val="auto"/>
        </w:rPr>
        <w:t xml:space="preserve"> – this is a short notice when we collect personal information from people to inform them how their personal information will be used and to look at our privacy policy for more detail </w:t>
      </w:r>
    </w:p>
    <w:p w14:paraId="0D98B664" w14:textId="6A3DF830" w:rsidR="00D85288" w:rsidRPr="0054742C" w:rsidRDefault="00D85288" w:rsidP="007B4077">
      <w:pPr>
        <w:rPr>
          <w:color w:val="auto"/>
        </w:rPr>
      </w:pPr>
      <w:r w:rsidRPr="0054742C">
        <w:rPr>
          <w:color w:val="auto"/>
        </w:rPr>
        <w:t xml:space="preserve">A </w:t>
      </w:r>
      <w:r w:rsidRPr="0054742C">
        <w:rPr>
          <w:b/>
          <w:bCs/>
          <w:color w:val="auto"/>
        </w:rPr>
        <w:t>privacy policy</w:t>
      </w:r>
      <w:r w:rsidRPr="0054742C">
        <w:rPr>
          <w:color w:val="auto"/>
        </w:rPr>
        <w:t xml:space="preserve"> – this is how we inform people about how their personal information will be used. </w:t>
      </w:r>
      <w:r w:rsidR="008F1ADA" w:rsidRPr="0054742C">
        <w:rPr>
          <w:color w:val="auto"/>
        </w:rPr>
        <w:t xml:space="preserve">Leek &amp; District Foodbank </w:t>
      </w:r>
      <w:r w:rsidRPr="0054742C">
        <w:rPr>
          <w:color w:val="auto"/>
        </w:rPr>
        <w:t xml:space="preserve">privacy policy is provided on our website </w:t>
      </w:r>
      <w:r w:rsidR="008F1ADA" w:rsidRPr="0054742C">
        <w:rPr>
          <w:color w:val="auto"/>
        </w:rPr>
        <w:t>https://leekdistrict.foodbank.org.uk/</w:t>
      </w:r>
    </w:p>
    <w:p w14:paraId="3699C93C" w14:textId="77777777" w:rsidR="00D85288" w:rsidRPr="0054742C" w:rsidRDefault="00D85288" w:rsidP="007B4077">
      <w:pPr>
        <w:rPr>
          <w:color w:val="auto"/>
        </w:rPr>
      </w:pPr>
      <w:r w:rsidRPr="0054742C">
        <w:rPr>
          <w:b/>
          <w:bCs/>
          <w:color w:val="auto"/>
        </w:rPr>
        <w:t>Data processor</w:t>
      </w:r>
      <w:r w:rsidRPr="0054742C">
        <w:rPr>
          <w:color w:val="auto"/>
        </w:rPr>
        <w:t xml:space="preserve"> – this is an o</w:t>
      </w:r>
      <w:r w:rsidRPr="0054742C">
        <w:rPr>
          <w:color w:val="auto"/>
          <w:lang w:eastAsia="en-GB"/>
        </w:rPr>
        <w:t xml:space="preserve">rganisation that we use to process personal information on behalf of the organisation. For example, an IT service provider. </w:t>
      </w:r>
    </w:p>
    <w:p w14:paraId="6BD0A4D6" w14:textId="7701CC0E" w:rsidR="00D85288" w:rsidRPr="0054742C" w:rsidRDefault="00D85288" w:rsidP="007B4077">
      <w:pPr>
        <w:rPr>
          <w:color w:val="auto"/>
        </w:rPr>
      </w:pPr>
      <w:r w:rsidRPr="0054742C">
        <w:rPr>
          <w:b/>
          <w:bCs/>
          <w:color w:val="auto"/>
        </w:rPr>
        <w:t>Information Commissioner’s Office</w:t>
      </w:r>
      <w:r w:rsidRPr="0054742C">
        <w:rPr>
          <w:color w:val="auto"/>
        </w:rPr>
        <w:t xml:space="preserve"> (ICO) - this is the government body responsible for enforcing data protection law in the UK</w:t>
      </w:r>
    </w:p>
    <w:p w14:paraId="77B9AC76" w14:textId="77777777" w:rsidR="00D85288" w:rsidRPr="0054742C" w:rsidRDefault="00D85288" w:rsidP="007B4077">
      <w:pPr>
        <w:pStyle w:val="Heading2"/>
        <w:rPr>
          <w:color w:val="auto"/>
        </w:rPr>
      </w:pPr>
      <w:r w:rsidRPr="0054742C">
        <w:rPr>
          <w:rFonts w:eastAsia="Tahoma"/>
          <w:color w:val="auto"/>
        </w:rPr>
        <w:t>Data protection principles</w:t>
      </w:r>
    </w:p>
    <w:p w14:paraId="721FE45E" w14:textId="6E6A1BCE" w:rsidR="00D85288" w:rsidRPr="0054742C" w:rsidRDefault="00D85288" w:rsidP="007B4077">
      <w:pPr>
        <w:rPr>
          <w:color w:val="auto"/>
          <w:sz w:val="32"/>
          <w:szCs w:val="32"/>
        </w:rPr>
      </w:pPr>
      <w:r w:rsidRPr="0054742C">
        <w:rPr>
          <w:color w:val="auto"/>
        </w:rPr>
        <w:t>All staff and volunteers are responsible for complying with the principles of data protection legislation which states that personal information must be:</w:t>
      </w:r>
    </w:p>
    <w:p w14:paraId="4C88D36C" w14:textId="77777777" w:rsidR="00D85288" w:rsidRPr="0054742C" w:rsidRDefault="00D85288" w:rsidP="007B4077">
      <w:pPr>
        <w:pStyle w:val="ListParagraph"/>
        <w:numPr>
          <w:ilvl w:val="0"/>
          <w:numId w:val="22"/>
        </w:numPr>
        <w:rPr>
          <w:color w:val="auto"/>
        </w:rPr>
      </w:pPr>
      <w:r w:rsidRPr="0054742C">
        <w:rPr>
          <w:color w:val="auto"/>
        </w:rPr>
        <w:lastRenderedPageBreak/>
        <w:t>Collected and processed in a fair, lawful and transparent way</w:t>
      </w:r>
    </w:p>
    <w:p w14:paraId="3823B804" w14:textId="77777777" w:rsidR="00D85288" w:rsidRPr="0054742C" w:rsidRDefault="00D85288" w:rsidP="007B4077">
      <w:pPr>
        <w:pStyle w:val="ListParagraph"/>
        <w:numPr>
          <w:ilvl w:val="0"/>
          <w:numId w:val="22"/>
        </w:numPr>
        <w:rPr>
          <w:color w:val="auto"/>
        </w:rPr>
      </w:pPr>
      <w:r w:rsidRPr="0054742C">
        <w:rPr>
          <w:color w:val="auto"/>
        </w:rPr>
        <w:t>Used only for the reasons it was collected</w:t>
      </w:r>
    </w:p>
    <w:p w14:paraId="4D574CDD" w14:textId="77777777" w:rsidR="00D85288" w:rsidRPr="0054742C" w:rsidRDefault="00D85288" w:rsidP="007B4077">
      <w:pPr>
        <w:pStyle w:val="ListParagraph"/>
        <w:numPr>
          <w:ilvl w:val="0"/>
          <w:numId w:val="22"/>
        </w:numPr>
        <w:rPr>
          <w:color w:val="auto"/>
        </w:rPr>
      </w:pPr>
      <w:r w:rsidRPr="0054742C">
        <w:rPr>
          <w:color w:val="auto"/>
        </w:rPr>
        <w:t>Relevant and not excessive</w:t>
      </w:r>
    </w:p>
    <w:p w14:paraId="292CAB34" w14:textId="77777777" w:rsidR="00D85288" w:rsidRPr="0054742C" w:rsidRDefault="00D85288" w:rsidP="007B4077">
      <w:pPr>
        <w:pStyle w:val="ListParagraph"/>
        <w:numPr>
          <w:ilvl w:val="0"/>
          <w:numId w:val="22"/>
        </w:numPr>
        <w:rPr>
          <w:color w:val="auto"/>
        </w:rPr>
      </w:pPr>
      <w:r w:rsidRPr="0054742C">
        <w:rPr>
          <w:color w:val="auto"/>
        </w:rPr>
        <w:t>Kept accurate and up to date, and corrected or deleted if there are mistakes</w:t>
      </w:r>
    </w:p>
    <w:p w14:paraId="31B0B977" w14:textId="77777777" w:rsidR="00D85288" w:rsidRPr="0054742C" w:rsidRDefault="00D85288" w:rsidP="007B4077">
      <w:pPr>
        <w:pStyle w:val="ListParagraph"/>
        <w:numPr>
          <w:ilvl w:val="0"/>
          <w:numId w:val="22"/>
        </w:numPr>
        <w:rPr>
          <w:color w:val="auto"/>
        </w:rPr>
      </w:pPr>
      <w:r w:rsidRPr="0054742C">
        <w:rPr>
          <w:color w:val="auto"/>
        </w:rPr>
        <w:t>Kept for no longer than it is needed</w:t>
      </w:r>
    </w:p>
    <w:p w14:paraId="63C7E052" w14:textId="77777777" w:rsidR="00D85288" w:rsidRPr="0054742C" w:rsidRDefault="00D85288" w:rsidP="007B4077">
      <w:pPr>
        <w:pStyle w:val="ListParagraph"/>
        <w:numPr>
          <w:ilvl w:val="0"/>
          <w:numId w:val="22"/>
        </w:numPr>
        <w:rPr>
          <w:color w:val="auto"/>
        </w:rPr>
      </w:pPr>
      <w:r w:rsidRPr="0054742C">
        <w:rPr>
          <w:color w:val="auto"/>
        </w:rPr>
        <w:t>Kept safe to protect it from being lost, stolen or used inappropriately</w:t>
      </w:r>
    </w:p>
    <w:p w14:paraId="05F59EAE" w14:textId="77777777" w:rsidR="00D85288" w:rsidRPr="0054742C" w:rsidRDefault="00D85288" w:rsidP="007B4077">
      <w:pPr>
        <w:pStyle w:val="ListParagraph"/>
        <w:numPr>
          <w:ilvl w:val="0"/>
          <w:numId w:val="22"/>
        </w:numPr>
        <w:rPr>
          <w:color w:val="auto"/>
        </w:rPr>
      </w:pPr>
      <w:r w:rsidRPr="0054742C">
        <w:rPr>
          <w:color w:val="auto"/>
        </w:rPr>
        <w:t>Processed in accordance with people’s rights</w:t>
      </w:r>
    </w:p>
    <w:p w14:paraId="3AD53A79" w14:textId="77777777" w:rsidR="00D85288" w:rsidRPr="0054742C" w:rsidRDefault="00D85288" w:rsidP="007B4077">
      <w:pPr>
        <w:rPr>
          <w:color w:val="auto"/>
        </w:rPr>
      </w:pPr>
      <w:r w:rsidRPr="0054742C">
        <w:rPr>
          <w:color w:val="auto"/>
        </w:rPr>
        <w:t xml:space="preserve">In addition, the GDPR provides rules relating to the transfer of personal data to countries outside of the UK. </w:t>
      </w:r>
    </w:p>
    <w:p w14:paraId="731EAEF1" w14:textId="0F2369AA" w:rsidR="00D85288" w:rsidRPr="0054742C" w:rsidRDefault="00D85288" w:rsidP="007B4077">
      <w:pPr>
        <w:rPr>
          <w:color w:val="auto"/>
        </w:rPr>
      </w:pPr>
      <w:r w:rsidRPr="0054742C">
        <w:rPr>
          <w:color w:val="auto"/>
        </w:rPr>
        <w:t xml:space="preserve">See </w:t>
      </w:r>
      <w:r w:rsidR="00627B21" w:rsidRPr="0054742C">
        <w:rPr>
          <w:color w:val="auto"/>
        </w:rPr>
        <w:t xml:space="preserve">Leek &amp; District Foodbank’s </w:t>
      </w:r>
      <w:r w:rsidRPr="0054742C">
        <w:rPr>
          <w:color w:val="auto"/>
        </w:rPr>
        <w:t xml:space="preserve">data protection guidance (understanding-your-responsibilities-for-data-protection) for additional information about our data protection working practices. </w:t>
      </w:r>
    </w:p>
    <w:p w14:paraId="7B2A4058" w14:textId="77777777" w:rsidR="00D85288" w:rsidRPr="0054742C" w:rsidRDefault="00D85288" w:rsidP="007B4077">
      <w:pPr>
        <w:pStyle w:val="Heading2"/>
        <w:rPr>
          <w:rFonts w:eastAsia="Tahoma"/>
          <w:color w:val="auto"/>
        </w:rPr>
      </w:pPr>
      <w:bookmarkStart w:id="3" w:name="_Toc492998011"/>
      <w:r w:rsidRPr="0054742C">
        <w:rPr>
          <w:rFonts w:eastAsia="Tahoma"/>
          <w:color w:val="auto"/>
        </w:rPr>
        <w:t>Data subjects</w:t>
      </w:r>
    </w:p>
    <w:p w14:paraId="7AA7AACD" w14:textId="41F1C97B" w:rsidR="00D85288" w:rsidRPr="0054742C" w:rsidRDefault="00627B21" w:rsidP="007B4077">
      <w:pPr>
        <w:rPr>
          <w:color w:val="auto"/>
        </w:rPr>
      </w:pPr>
      <w:r w:rsidRPr="0054742C">
        <w:rPr>
          <w:color w:val="auto"/>
        </w:rPr>
        <w:t xml:space="preserve">Leek &amp; District Foodbank’s </w:t>
      </w:r>
      <w:r w:rsidR="00D85288" w:rsidRPr="0054742C">
        <w:rPr>
          <w:color w:val="auto"/>
        </w:rPr>
        <w:t xml:space="preserve">data subjects </w:t>
      </w:r>
      <w:proofErr w:type="gramStart"/>
      <w:r w:rsidR="00D85288" w:rsidRPr="0054742C">
        <w:rPr>
          <w:color w:val="auto"/>
        </w:rPr>
        <w:t>include:</w:t>
      </w:r>
      <w:proofErr w:type="gramEnd"/>
      <w:r w:rsidR="00D85288" w:rsidRPr="0054742C">
        <w:rPr>
          <w:color w:val="auto"/>
        </w:rPr>
        <w:t xml:space="preserve"> Supporters, employees, volunteers, trustees and beneficiaries.</w:t>
      </w:r>
    </w:p>
    <w:p w14:paraId="0D5061BA" w14:textId="0E3624BC" w:rsidR="00D85288" w:rsidRPr="0054742C" w:rsidRDefault="00D85288" w:rsidP="007B4077">
      <w:pPr>
        <w:pStyle w:val="Heading2"/>
        <w:rPr>
          <w:rFonts w:eastAsia="Tahoma"/>
          <w:color w:val="auto"/>
        </w:rPr>
      </w:pPr>
      <w:r w:rsidRPr="0054742C">
        <w:rPr>
          <w:rFonts w:eastAsia="Tahoma"/>
          <w:color w:val="auto"/>
        </w:rPr>
        <w:t>Data processing purposes</w:t>
      </w:r>
      <w:bookmarkEnd w:id="3"/>
    </w:p>
    <w:p w14:paraId="5FC1DBBC" w14:textId="5D48E71B" w:rsidR="00D85288" w:rsidRPr="0054742C" w:rsidRDefault="00627B21" w:rsidP="007B4077">
      <w:pPr>
        <w:rPr>
          <w:color w:val="auto"/>
          <w:lang w:val="en" w:eastAsia="en-GB"/>
        </w:rPr>
      </w:pPr>
      <w:r w:rsidRPr="0054742C">
        <w:rPr>
          <w:color w:val="auto"/>
        </w:rPr>
        <w:t xml:space="preserve">Leek &amp; District Foodbank </w:t>
      </w:r>
      <w:r w:rsidR="00D85288" w:rsidRPr="0054742C">
        <w:rPr>
          <w:color w:val="auto"/>
        </w:rPr>
        <w:t>needs to process personal information about our different data subjects to:</w:t>
      </w:r>
    </w:p>
    <w:p w14:paraId="2B1799DC" w14:textId="77777777" w:rsidR="00D85288" w:rsidRPr="0054742C" w:rsidRDefault="00D85288" w:rsidP="007B4077">
      <w:pPr>
        <w:pStyle w:val="BulletList"/>
        <w:rPr>
          <w:rFonts w:eastAsia="Times New Roman"/>
          <w:color w:val="auto"/>
          <w:lang w:val="en" w:eastAsia="en-GB"/>
        </w:rPr>
      </w:pPr>
      <w:r w:rsidRPr="0054742C">
        <w:rPr>
          <w:color w:val="auto"/>
          <w:lang w:val="en" w:eastAsia="en-GB"/>
        </w:rPr>
        <w:t>Process donations and gift aid claims</w:t>
      </w:r>
    </w:p>
    <w:p w14:paraId="4376493D" w14:textId="77777777" w:rsidR="00D85288" w:rsidRPr="0054742C" w:rsidRDefault="00D85288" w:rsidP="007B4077">
      <w:pPr>
        <w:pStyle w:val="BulletList"/>
        <w:rPr>
          <w:rFonts w:eastAsia="Times New Roman"/>
          <w:color w:val="auto"/>
          <w:lang w:val="en" w:eastAsia="en-GB"/>
        </w:rPr>
      </w:pPr>
      <w:r w:rsidRPr="0054742C">
        <w:rPr>
          <w:color w:val="auto"/>
          <w:lang w:val="en" w:eastAsia="en-GB"/>
        </w:rPr>
        <w:t>Process legacies and pledges</w:t>
      </w:r>
    </w:p>
    <w:p w14:paraId="2BE48B78" w14:textId="77777777" w:rsidR="00D85288" w:rsidRPr="0054742C" w:rsidRDefault="00D85288" w:rsidP="007B4077">
      <w:pPr>
        <w:pStyle w:val="BulletList"/>
        <w:rPr>
          <w:rFonts w:eastAsia="Times New Roman"/>
          <w:color w:val="auto"/>
          <w:lang w:val="en" w:eastAsia="en-GB"/>
        </w:rPr>
      </w:pPr>
      <w:r w:rsidRPr="0054742C">
        <w:rPr>
          <w:color w:val="auto"/>
          <w:lang w:val="en" w:eastAsia="en-GB"/>
        </w:rPr>
        <w:t>Enable supporters to fundraise for us</w:t>
      </w:r>
    </w:p>
    <w:p w14:paraId="79C73A0E" w14:textId="77777777" w:rsidR="00D85288" w:rsidRPr="0054742C" w:rsidRDefault="00D85288" w:rsidP="007B4077">
      <w:pPr>
        <w:pStyle w:val="BulletList"/>
        <w:rPr>
          <w:rFonts w:eastAsia="Times New Roman"/>
          <w:color w:val="auto"/>
          <w:lang w:val="en" w:eastAsia="en-GB"/>
        </w:rPr>
      </w:pPr>
      <w:r w:rsidRPr="0054742C">
        <w:rPr>
          <w:color w:val="auto"/>
          <w:lang w:val="en" w:eastAsia="en-GB"/>
        </w:rPr>
        <w:t xml:space="preserve">Enable supporters to participate in events </w:t>
      </w:r>
    </w:p>
    <w:p w14:paraId="6B0B2584" w14:textId="77777777" w:rsidR="00D85288" w:rsidRPr="0054742C" w:rsidRDefault="00D85288" w:rsidP="007B4077">
      <w:pPr>
        <w:pStyle w:val="BulletList"/>
        <w:rPr>
          <w:rFonts w:eastAsia="Times New Roman"/>
          <w:color w:val="auto"/>
          <w:lang w:val="en" w:eastAsia="en-GB"/>
        </w:rPr>
      </w:pPr>
      <w:r w:rsidRPr="0054742C">
        <w:rPr>
          <w:color w:val="auto"/>
          <w:lang w:val="en" w:eastAsia="en-GB"/>
        </w:rPr>
        <w:t>Manage relationships with our supporters</w:t>
      </w:r>
    </w:p>
    <w:p w14:paraId="25AB31AA" w14:textId="77777777" w:rsidR="00D85288" w:rsidRPr="0054742C" w:rsidRDefault="00D85288" w:rsidP="007B4077">
      <w:pPr>
        <w:pStyle w:val="BulletList"/>
        <w:rPr>
          <w:rFonts w:eastAsia="Times New Roman"/>
          <w:color w:val="auto"/>
          <w:lang w:val="en" w:eastAsia="en-GB"/>
        </w:rPr>
      </w:pPr>
      <w:r w:rsidRPr="0054742C">
        <w:rPr>
          <w:color w:val="auto"/>
          <w:lang w:val="en" w:eastAsia="en-GB"/>
        </w:rPr>
        <w:t>Provide supporters with information about us and the work that we do</w:t>
      </w:r>
    </w:p>
    <w:p w14:paraId="339D1236" w14:textId="77777777" w:rsidR="00D85288" w:rsidRPr="0054742C" w:rsidRDefault="00D85288" w:rsidP="007B4077">
      <w:pPr>
        <w:pStyle w:val="BulletList"/>
        <w:rPr>
          <w:rFonts w:eastAsia="Times New Roman"/>
          <w:color w:val="auto"/>
          <w:lang w:val="en" w:eastAsia="en-GB"/>
        </w:rPr>
      </w:pPr>
      <w:r w:rsidRPr="0054742C">
        <w:rPr>
          <w:color w:val="auto"/>
          <w:lang w:val="en" w:eastAsia="en-GB"/>
        </w:rPr>
        <w:t>Manage marketing and communication preferences of our supporters</w:t>
      </w:r>
    </w:p>
    <w:p w14:paraId="2BD07816" w14:textId="77777777" w:rsidR="00D85288" w:rsidRPr="0054742C" w:rsidRDefault="00D85288" w:rsidP="007B4077">
      <w:pPr>
        <w:pStyle w:val="BulletList"/>
        <w:rPr>
          <w:color w:val="auto"/>
          <w:lang w:val="en" w:eastAsia="en-GB"/>
        </w:rPr>
      </w:pPr>
      <w:r w:rsidRPr="0054742C">
        <w:rPr>
          <w:color w:val="auto"/>
          <w:lang w:val="en" w:eastAsia="en-GB"/>
        </w:rPr>
        <w:t xml:space="preserve">Provide support to people who need to use the food bank </w:t>
      </w:r>
    </w:p>
    <w:p w14:paraId="779BAEFE" w14:textId="77777777" w:rsidR="00D85288" w:rsidRPr="0054742C" w:rsidRDefault="00D85288" w:rsidP="007B4077">
      <w:pPr>
        <w:pStyle w:val="BulletList"/>
        <w:rPr>
          <w:rFonts w:eastAsia="Times New Roman"/>
          <w:color w:val="auto"/>
          <w:lang w:val="en" w:eastAsia="en-GB"/>
        </w:rPr>
      </w:pPr>
      <w:r w:rsidRPr="0054742C">
        <w:rPr>
          <w:color w:val="auto"/>
          <w:lang w:val="en" w:eastAsia="en-GB"/>
        </w:rPr>
        <w:t>Develop case studies and stories about our beneficiaries to promote and report on the work that we do</w:t>
      </w:r>
    </w:p>
    <w:p w14:paraId="2A953FA9" w14:textId="77777777" w:rsidR="00D85288" w:rsidRPr="0054742C" w:rsidRDefault="00D85288" w:rsidP="007B4077">
      <w:pPr>
        <w:pStyle w:val="BulletList"/>
        <w:rPr>
          <w:rFonts w:eastAsia="Times New Roman"/>
          <w:color w:val="auto"/>
          <w:lang w:val="en" w:eastAsia="en-GB"/>
        </w:rPr>
      </w:pPr>
      <w:r w:rsidRPr="0054742C">
        <w:rPr>
          <w:color w:val="auto"/>
          <w:lang w:val="en" w:eastAsia="en-GB"/>
        </w:rPr>
        <w:t>Recruit and employ members of staff</w:t>
      </w:r>
    </w:p>
    <w:p w14:paraId="3AB7F3C3" w14:textId="77777777" w:rsidR="00D85288" w:rsidRPr="0054742C" w:rsidRDefault="00D85288" w:rsidP="007B4077">
      <w:pPr>
        <w:pStyle w:val="BulletList"/>
        <w:rPr>
          <w:rFonts w:eastAsia="Times New Roman"/>
          <w:color w:val="auto"/>
          <w:lang w:val="en" w:eastAsia="en-GB"/>
        </w:rPr>
      </w:pPr>
      <w:r w:rsidRPr="0054742C">
        <w:rPr>
          <w:color w:val="auto"/>
          <w:lang w:val="en" w:eastAsia="en-GB"/>
        </w:rPr>
        <w:t>Recruit and manage volunteers</w:t>
      </w:r>
    </w:p>
    <w:p w14:paraId="3E0F509D" w14:textId="77777777" w:rsidR="00D85288" w:rsidRPr="0054742C" w:rsidRDefault="00D85288" w:rsidP="007B4077">
      <w:pPr>
        <w:pStyle w:val="BulletList"/>
        <w:rPr>
          <w:rFonts w:eastAsia="Times New Roman"/>
          <w:color w:val="auto"/>
          <w:lang w:val="en" w:eastAsia="en-GB"/>
        </w:rPr>
      </w:pPr>
      <w:r w:rsidRPr="0054742C">
        <w:rPr>
          <w:color w:val="auto"/>
          <w:lang w:val="en" w:eastAsia="en-GB"/>
        </w:rPr>
        <w:t>Fulfil our legal and governance obligations</w:t>
      </w:r>
    </w:p>
    <w:p w14:paraId="14A15FB9" w14:textId="53708147" w:rsidR="00D85288" w:rsidRPr="0054742C" w:rsidRDefault="00D85288" w:rsidP="00627B21">
      <w:pPr>
        <w:pStyle w:val="BulletList"/>
        <w:numPr>
          <w:ilvl w:val="0"/>
          <w:numId w:val="0"/>
        </w:numPr>
        <w:ind w:left="511"/>
        <w:rPr>
          <w:rFonts w:eastAsia="Times New Roman"/>
          <w:color w:val="auto"/>
          <w:lang w:val="en" w:eastAsia="en-GB"/>
        </w:rPr>
      </w:pPr>
      <w:bookmarkStart w:id="4" w:name="_Toc492998012"/>
    </w:p>
    <w:p w14:paraId="0DE20378" w14:textId="77777777" w:rsidR="00D85288" w:rsidRPr="0054742C" w:rsidRDefault="00D85288" w:rsidP="007B4077">
      <w:pPr>
        <w:pStyle w:val="Heading2"/>
        <w:rPr>
          <w:rFonts w:eastAsia="Tahoma"/>
          <w:color w:val="auto"/>
        </w:rPr>
      </w:pPr>
      <w:r w:rsidRPr="0054742C">
        <w:rPr>
          <w:rFonts w:eastAsia="Tahoma"/>
          <w:color w:val="auto"/>
        </w:rPr>
        <w:lastRenderedPageBreak/>
        <w:t>Legal basis for processing personal information</w:t>
      </w:r>
    </w:p>
    <w:p w14:paraId="32ABBC1B" w14:textId="416343CC" w:rsidR="00D85288" w:rsidRPr="0054742C" w:rsidRDefault="00627B21" w:rsidP="007B4077">
      <w:pPr>
        <w:rPr>
          <w:color w:val="auto"/>
        </w:rPr>
      </w:pPr>
      <w:r w:rsidRPr="0054742C">
        <w:rPr>
          <w:color w:val="auto"/>
        </w:rPr>
        <w:t xml:space="preserve">Leek &amp; District Foodbank’s </w:t>
      </w:r>
      <w:r w:rsidR="00D85288" w:rsidRPr="0054742C">
        <w:rPr>
          <w:color w:val="auto"/>
        </w:rPr>
        <w:t xml:space="preserve">legal basis for processing personal information is documented in detail in our ‘Record of Processing Activity’ which contains an inventory of all key personal data processing activities. </w:t>
      </w:r>
    </w:p>
    <w:p w14:paraId="015C236A" w14:textId="77777777" w:rsidR="00D85288" w:rsidRPr="0054742C" w:rsidRDefault="00D85288" w:rsidP="007B4077">
      <w:pPr>
        <w:rPr>
          <w:color w:val="auto"/>
        </w:rPr>
      </w:pPr>
      <w:r w:rsidRPr="0054742C">
        <w:rPr>
          <w:color w:val="auto"/>
        </w:rPr>
        <w:t xml:space="preserve">Personal information is processed for our legitimate interests, where appropriate with consent, and </w:t>
      </w:r>
      <w:proofErr w:type="gramStart"/>
      <w:r w:rsidRPr="0054742C">
        <w:rPr>
          <w:color w:val="auto"/>
        </w:rPr>
        <w:t>in order to</w:t>
      </w:r>
      <w:proofErr w:type="gramEnd"/>
      <w:r w:rsidRPr="0054742C">
        <w:rPr>
          <w:color w:val="auto"/>
        </w:rPr>
        <w:t xml:space="preserve"> meet our legal obligations. </w:t>
      </w:r>
    </w:p>
    <w:p w14:paraId="68767EFC" w14:textId="3F27994C" w:rsidR="00D85288" w:rsidRPr="0054742C" w:rsidRDefault="00627B21" w:rsidP="007B4077">
      <w:pPr>
        <w:rPr>
          <w:color w:val="auto"/>
        </w:rPr>
      </w:pPr>
      <w:r w:rsidRPr="0054742C">
        <w:rPr>
          <w:color w:val="auto"/>
        </w:rPr>
        <w:t xml:space="preserve">Leek &amp; District Foodbank </w:t>
      </w:r>
      <w:r w:rsidR="00D85288" w:rsidRPr="0054742C">
        <w:rPr>
          <w:color w:val="auto"/>
        </w:rPr>
        <w:t xml:space="preserve">may process some personal information based upon our legitimate interests. This is where the processing is required to fulfil our organisational objectives, is not to the detriment of our data subjects, and will not cause them damage or distress. We undertake Legitimate Interest Assessments to balance the rights and interests of our data subjects with that of </w:t>
      </w:r>
      <w:r w:rsidRPr="0054742C">
        <w:rPr>
          <w:color w:val="auto"/>
        </w:rPr>
        <w:t xml:space="preserve">Leek &amp; District Foodbank </w:t>
      </w:r>
      <w:proofErr w:type="gramStart"/>
      <w:r w:rsidR="00D85288" w:rsidRPr="0054742C">
        <w:rPr>
          <w:color w:val="auto"/>
        </w:rPr>
        <w:t>in order to</w:t>
      </w:r>
      <w:proofErr w:type="gramEnd"/>
      <w:r w:rsidR="00D85288" w:rsidRPr="0054742C">
        <w:rPr>
          <w:color w:val="auto"/>
        </w:rPr>
        <w:t xml:space="preserve"> make a judgement as to whether the legitimate interest condition applies to our processing.</w:t>
      </w:r>
    </w:p>
    <w:p w14:paraId="24F268C8" w14:textId="77777777" w:rsidR="00D85288" w:rsidRPr="0054742C" w:rsidRDefault="00D85288" w:rsidP="007B4077">
      <w:pPr>
        <w:pStyle w:val="Heading2"/>
        <w:rPr>
          <w:rFonts w:eastAsia="Tahoma"/>
          <w:color w:val="auto"/>
        </w:rPr>
      </w:pPr>
      <w:r w:rsidRPr="0054742C">
        <w:rPr>
          <w:rFonts w:eastAsia="Tahoma"/>
          <w:color w:val="auto"/>
        </w:rPr>
        <w:t xml:space="preserve">Responsibilities of staff and volunteers </w:t>
      </w:r>
      <w:bookmarkEnd w:id="1"/>
      <w:bookmarkEnd w:id="4"/>
    </w:p>
    <w:p w14:paraId="02AA9554" w14:textId="39A9D37B" w:rsidR="00D85288" w:rsidRPr="0054742C" w:rsidRDefault="00627B21" w:rsidP="007B4077">
      <w:pPr>
        <w:rPr>
          <w:color w:val="auto"/>
        </w:rPr>
      </w:pPr>
      <w:r w:rsidRPr="0054742C">
        <w:rPr>
          <w:color w:val="auto"/>
        </w:rPr>
        <w:t xml:space="preserve">Leek &amp; District </w:t>
      </w:r>
      <w:proofErr w:type="gramStart"/>
      <w:r w:rsidRPr="0054742C">
        <w:rPr>
          <w:color w:val="auto"/>
        </w:rPr>
        <w:t xml:space="preserve">Foodbank’s </w:t>
      </w:r>
      <w:r w:rsidR="00D85288" w:rsidRPr="0054742C">
        <w:rPr>
          <w:color w:val="auto"/>
        </w:rPr>
        <w:t xml:space="preserve"> Data</w:t>
      </w:r>
      <w:proofErr w:type="gramEnd"/>
      <w:r w:rsidR="00D85288" w:rsidRPr="0054742C">
        <w:rPr>
          <w:color w:val="auto"/>
        </w:rPr>
        <w:t xml:space="preserve"> Protection Lead, who is also Project Manager</w:t>
      </w:r>
      <w:r w:rsidRPr="0054742C">
        <w:rPr>
          <w:color w:val="auto"/>
        </w:rPr>
        <w:t xml:space="preserve"> </w:t>
      </w:r>
      <w:r w:rsidR="00D85288" w:rsidRPr="0054742C">
        <w:rPr>
          <w:color w:val="auto"/>
        </w:rPr>
        <w:t>is required to:</w:t>
      </w:r>
    </w:p>
    <w:p w14:paraId="652F74BB" w14:textId="77777777" w:rsidR="00D85288" w:rsidRPr="0054742C" w:rsidRDefault="00D85288" w:rsidP="007B4077">
      <w:pPr>
        <w:pStyle w:val="NumberedList"/>
        <w:ind w:left="511" w:hanging="284"/>
        <w:rPr>
          <w:color w:val="auto"/>
        </w:rPr>
      </w:pPr>
      <w:r w:rsidRPr="0054742C">
        <w:rPr>
          <w:color w:val="auto"/>
        </w:rPr>
        <w:t>Provide compliance advice to staff</w:t>
      </w:r>
    </w:p>
    <w:p w14:paraId="689E1322" w14:textId="77777777" w:rsidR="00D85288" w:rsidRPr="0054742C" w:rsidRDefault="00D85288" w:rsidP="007B4077">
      <w:pPr>
        <w:pStyle w:val="NumberedList"/>
        <w:ind w:left="511" w:hanging="284"/>
        <w:rPr>
          <w:color w:val="auto"/>
        </w:rPr>
      </w:pPr>
      <w:r w:rsidRPr="0054742C">
        <w:rPr>
          <w:color w:val="auto"/>
        </w:rPr>
        <w:t>Ensure that staff receive appropriate data protection training and guidance</w:t>
      </w:r>
    </w:p>
    <w:p w14:paraId="1350F119" w14:textId="4E0C06A6" w:rsidR="00D85288" w:rsidRPr="0054742C" w:rsidRDefault="00D85288" w:rsidP="007B4077">
      <w:pPr>
        <w:pStyle w:val="NumberedList"/>
        <w:ind w:left="511" w:hanging="284"/>
        <w:rPr>
          <w:color w:val="auto"/>
        </w:rPr>
      </w:pPr>
      <w:r w:rsidRPr="0054742C">
        <w:rPr>
          <w:color w:val="auto"/>
        </w:rPr>
        <w:t>Ensure that</w:t>
      </w:r>
      <w:r w:rsidR="00627B21" w:rsidRPr="0054742C">
        <w:rPr>
          <w:color w:val="auto"/>
        </w:rPr>
        <w:t xml:space="preserve"> Leek &amp; District Foodbank’s</w:t>
      </w:r>
      <w:r w:rsidRPr="0054742C">
        <w:rPr>
          <w:color w:val="auto"/>
        </w:rPr>
        <w:t xml:space="preserve"> data protection policies and documents are appropriate and up to date</w:t>
      </w:r>
    </w:p>
    <w:p w14:paraId="233DF538" w14:textId="77777777" w:rsidR="00D85288" w:rsidRPr="0054742C" w:rsidRDefault="00D85288" w:rsidP="007B4077">
      <w:pPr>
        <w:pStyle w:val="NumberedList"/>
        <w:ind w:left="511" w:hanging="284"/>
        <w:rPr>
          <w:color w:val="auto"/>
        </w:rPr>
      </w:pPr>
      <w:r w:rsidRPr="0054742C">
        <w:rPr>
          <w:color w:val="auto"/>
        </w:rPr>
        <w:t>Be the focal point for the administration of any subject access requests</w:t>
      </w:r>
    </w:p>
    <w:p w14:paraId="1AF53478" w14:textId="77777777" w:rsidR="00D85288" w:rsidRPr="0054742C" w:rsidRDefault="00D85288" w:rsidP="007B4077">
      <w:pPr>
        <w:pStyle w:val="NumberedList"/>
        <w:ind w:left="511" w:hanging="284"/>
        <w:rPr>
          <w:color w:val="auto"/>
        </w:rPr>
      </w:pPr>
      <w:r w:rsidRPr="0054742C">
        <w:rPr>
          <w:color w:val="auto"/>
        </w:rPr>
        <w:t>Deal with data subject rights in relation to erasure, objection, restriction and rectification that staff feel unable to manage themselves</w:t>
      </w:r>
    </w:p>
    <w:p w14:paraId="4BEAB23D" w14:textId="77777777" w:rsidR="00D85288" w:rsidRPr="0054742C" w:rsidRDefault="00D85288" w:rsidP="007B4077">
      <w:pPr>
        <w:pStyle w:val="NumberedList"/>
        <w:ind w:left="511" w:hanging="284"/>
        <w:rPr>
          <w:color w:val="auto"/>
        </w:rPr>
      </w:pPr>
      <w:r w:rsidRPr="0054742C">
        <w:rPr>
          <w:color w:val="auto"/>
        </w:rPr>
        <w:t xml:space="preserve">Log and assess all personal data breaches </w:t>
      </w:r>
    </w:p>
    <w:p w14:paraId="05C4B56A" w14:textId="77777777" w:rsidR="00D85288" w:rsidRPr="0054742C" w:rsidRDefault="00D85288" w:rsidP="007B4077">
      <w:pPr>
        <w:pStyle w:val="NumberedList"/>
        <w:ind w:left="511" w:hanging="284"/>
        <w:rPr>
          <w:color w:val="auto"/>
        </w:rPr>
      </w:pPr>
      <w:r w:rsidRPr="0054742C">
        <w:rPr>
          <w:color w:val="auto"/>
        </w:rPr>
        <w:t xml:space="preserve">Report applicable data breaches to the ICO within the statutory 72-hour time limit </w:t>
      </w:r>
    </w:p>
    <w:p w14:paraId="66706285" w14:textId="67DD0F81" w:rsidR="00D85288" w:rsidRPr="0054742C" w:rsidRDefault="00D85288" w:rsidP="007B4077">
      <w:pPr>
        <w:pStyle w:val="NumberedList"/>
        <w:ind w:left="511" w:hanging="284"/>
        <w:rPr>
          <w:color w:val="auto"/>
        </w:rPr>
      </w:pPr>
      <w:r w:rsidRPr="0054742C">
        <w:rPr>
          <w:color w:val="auto"/>
        </w:rPr>
        <w:t xml:space="preserve">Renew, and ensure that </w:t>
      </w:r>
      <w:r w:rsidR="00627B21" w:rsidRPr="0054742C">
        <w:rPr>
          <w:color w:val="auto"/>
        </w:rPr>
        <w:t>Leek &amp; District Foodbank’s</w:t>
      </w:r>
      <w:r w:rsidRPr="0054742C">
        <w:rPr>
          <w:color w:val="auto"/>
        </w:rPr>
        <w:t xml:space="preserve"> controller registration with the ICO is accurate annually. </w:t>
      </w:r>
    </w:p>
    <w:p w14:paraId="00807F4F" w14:textId="77777777" w:rsidR="00D85288" w:rsidRPr="0054742C" w:rsidRDefault="00D85288" w:rsidP="007B4077">
      <w:pPr>
        <w:pStyle w:val="NumberedList"/>
        <w:ind w:left="511" w:hanging="284"/>
        <w:rPr>
          <w:color w:val="auto"/>
        </w:rPr>
      </w:pPr>
      <w:r w:rsidRPr="0054742C">
        <w:rPr>
          <w:color w:val="auto"/>
        </w:rPr>
        <w:t>Keep a central register of all organisations that [INSERT LEGAL NAME] shares personal information with</w:t>
      </w:r>
    </w:p>
    <w:p w14:paraId="5CA097E5" w14:textId="77777777" w:rsidR="00D85288" w:rsidRPr="0054742C" w:rsidRDefault="00D85288" w:rsidP="007B4077">
      <w:pPr>
        <w:pStyle w:val="NumberedList"/>
        <w:ind w:left="511" w:hanging="284"/>
        <w:rPr>
          <w:color w:val="auto"/>
        </w:rPr>
      </w:pPr>
      <w:r w:rsidRPr="0054742C">
        <w:rPr>
          <w:color w:val="auto"/>
        </w:rPr>
        <w:t xml:space="preserve">Maintain and update the organisation’s Records of Processing Activity, Privacy Notices, and any associated data protection assessments (e.g., DPIAs or LIAs).   </w:t>
      </w:r>
    </w:p>
    <w:p w14:paraId="2EC8DDE8" w14:textId="168BE9C9" w:rsidR="007B4077" w:rsidRPr="0054742C" w:rsidRDefault="00D85288" w:rsidP="007B4077">
      <w:pPr>
        <w:pStyle w:val="NumberedList"/>
        <w:ind w:left="511" w:hanging="284"/>
        <w:rPr>
          <w:color w:val="auto"/>
        </w:rPr>
      </w:pPr>
      <w:r w:rsidRPr="0054742C">
        <w:rPr>
          <w:color w:val="auto"/>
        </w:rPr>
        <w:t>Advise staff on the interpretation of this policy and guidelines and to monitor compliance with the policy.</w:t>
      </w:r>
    </w:p>
    <w:p w14:paraId="6F4C50B8" w14:textId="77777777" w:rsidR="00D85288" w:rsidRPr="0054742C" w:rsidRDefault="00D85288" w:rsidP="007B4077">
      <w:pPr>
        <w:rPr>
          <w:color w:val="auto"/>
        </w:rPr>
      </w:pPr>
      <w:r w:rsidRPr="0054742C">
        <w:rPr>
          <w:color w:val="auto"/>
        </w:rPr>
        <w:lastRenderedPageBreak/>
        <w:t>All staff and volunteers are responsible for:</w:t>
      </w:r>
    </w:p>
    <w:p w14:paraId="5DC1981B" w14:textId="323E5ACD" w:rsidR="00D85288" w:rsidRPr="0054742C" w:rsidRDefault="00D85288" w:rsidP="007B4077">
      <w:pPr>
        <w:pStyle w:val="NumberedList"/>
        <w:rPr>
          <w:color w:val="auto"/>
        </w:rPr>
      </w:pPr>
      <w:r w:rsidRPr="0054742C">
        <w:rPr>
          <w:color w:val="auto"/>
        </w:rPr>
        <w:t xml:space="preserve">Working in compliance with the data protection principles as set out in this policy and </w:t>
      </w:r>
      <w:r w:rsidR="00627B21" w:rsidRPr="0054742C">
        <w:rPr>
          <w:color w:val="auto"/>
        </w:rPr>
        <w:t xml:space="preserve">Leek &amp; District Foodbank’s </w:t>
      </w:r>
      <w:r w:rsidRPr="0054742C">
        <w:rPr>
          <w:color w:val="auto"/>
        </w:rPr>
        <w:t>data protection guidance as set out in the document titled ‘understanding-your-responsibilities-for-data-protection’</w:t>
      </w:r>
    </w:p>
    <w:p w14:paraId="66F527FC" w14:textId="5D1A6842" w:rsidR="00D85288" w:rsidRPr="0054742C" w:rsidRDefault="00D85288" w:rsidP="007B4077">
      <w:pPr>
        <w:pStyle w:val="NumberedList"/>
        <w:rPr>
          <w:color w:val="auto"/>
        </w:rPr>
      </w:pPr>
      <w:r w:rsidRPr="0054742C">
        <w:rPr>
          <w:color w:val="auto"/>
        </w:rPr>
        <w:t xml:space="preserve">Ensuring that any personal information that they provide to </w:t>
      </w:r>
      <w:r w:rsidR="00627B21" w:rsidRPr="0054742C">
        <w:rPr>
          <w:color w:val="auto"/>
        </w:rPr>
        <w:t xml:space="preserve">Leek &amp; District Foodbank </w:t>
      </w:r>
      <w:r w:rsidRPr="0054742C">
        <w:rPr>
          <w:color w:val="auto"/>
        </w:rPr>
        <w:t>in connection with their employment, volunteering or other contraction agreement is accurate</w:t>
      </w:r>
    </w:p>
    <w:p w14:paraId="660BE921" w14:textId="2DD3FB6A" w:rsidR="00D85288" w:rsidRPr="0054742C" w:rsidRDefault="00D85288" w:rsidP="007B4077">
      <w:pPr>
        <w:pStyle w:val="NumberedList"/>
        <w:rPr>
          <w:color w:val="auto"/>
        </w:rPr>
      </w:pPr>
      <w:r w:rsidRPr="0054742C">
        <w:rPr>
          <w:color w:val="auto"/>
        </w:rPr>
        <w:t xml:space="preserve">Informing </w:t>
      </w:r>
      <w:r w:rsidR="00627B21" w:rsidRPr="0054742C">
        <w:rPr>
          <w:color w:val="auto"/>
        </w:rPr>
        <w:t xml:space="preserve">Leek &amp; District Foodbank </w:t>
      </w:r>
      <w:r w:rsidRPr="0054742C">
        <w:rPr>
          <w:color w:val="auto"/>
        </w:rPr>
        <w:t>of any personal data breach which they become aware of immediately</w:t>
      </w:r>
    </w:p>
    <w:p w14:paraId="5715BBD3" w14:textId="0946F439" w:rsidR="00D85288" w:rsidRPr="0054742C" w:rsidRDefault="00D85288" w:rsidP="00C25A00">
      <w:pPr>
        <w:pStyle w:val="NumberedList"/>
        <w:rPr>
          <w:color w:val="auto"/>
        </w:rPr>
      </w:pPr>
      <w:r w:rsidRPr="0054742C">
        <w:rPr>
          <w:color w:val="auto"/>
        </w:rPr>
        <w:t xml:space="preserve">Responding to any data subject requests to erase, access, correct or object to the personal information held and processed by </w:t>
      </w:r>
      <w:bookmarkStart w:id="5" w:name="_Toc492998017"/>
      <w:r w:rsidR="00627B21" w:rsidRPr="0054742C">
        <w:rPr>
          <w:color w:val="auto"/>
        </w:rPr>
        <w:t>Leek &amp; District Foodbank.</w:t>
      </w:r>
    </w:p>
    <w:p w14:paraId="77D3664A" w14:textId="77777777" w:rsidR="00D85288" w:rsidRPr="0054742C" w:rsidRDefault="00D85288" w:rsidP="00C25A00">
      <w:pPr>
        <w:pStyle w:val="Heading2"/>
        <w:rPr>
          <w:rFonts w:eastAsia="Tahoma"/>
          <w:color w:val="auto"/>
        </w:rPr>
      </w:pPr>
      <w:r w:rsidRPr="0054742C">
        <w:rPr>
          <w:rFonts w:eastAsia="Tahoma"/>
          <w:color w:val="auto"/>
        </w:rPr>
        <w:t>Data subject rights</w:t>
      </w:r>
      <w:bookmarkEnd w:id="5"/>
    </w:p>
    <w:p w14:paraId="04082085" w14:textId="7F93CCB4" w:rsidR="00D85288" w:rsidRPr="0054742C" w:rsidRDefault="00627B21" w:rsidP="00D85288">
      <w:pPr>
        <w:pStyle w:val="NoSpacing"/>
        <w:spacing w:before="120" w:after="120"/>
        <w:jc w:val="both"/>
        <w:rPr>
          <w:rFonts w:ascii="Arial" w:eastAsia="Tahoma" w:hAnsi="Arial" w:cs="Arial"/>
          <w:sz w:val="22"/>
        </w:rPr>
      </w:pPr>
      <w:r w:rsidRPr="0054742C">
        <w:rPr>
          <w:rFonts w:ascii="Arial" w:hAnsi="Arial" w:cs="Arial"/>
        </w:rPr>
        <w:t>Leek &amp; District Foodbank</w:t>
      </w:r>
      <w:r w:rsidRPr="0054742C">
        <w:t xml:space="preserve"> </w:t>
      </w:r>
      <w:r w:rsidR="00D85288" w:rsidRPr="0054742C">
        <w:rPr>
          <w:rFonts w:ascii="Arial" w:eastAsia="Tahoma" w:hAnsi="Arial" w:cs="Arial"/>
          <w:sz w:val="22"/>
        </w:rPr>
        <w:t>respects the rights of its data subject including the right to:</w:t>
      </w:r>
    </w:p>
    <w:p w14:paraId="46D436B4" w14:textId="77777777" w:rsidR="00D85288" w:rsidRPr="0054742C" w:rsidRDefault="00D85288" w:rsidP="00C25A00">
      <w:pPr>
        <w:pStyle w:val="BulletList"/>
        <w:rPr>
          <w:color w:val="auto"/>
        </w:rPr>
      </w:pPr>
      <w:r w:rsidRPr="0054742C">
        <w:rPr>
          <w:color w:val="auto"/>
        </w:rPr>
        <w:t>To be informed –</w:t>
      </w:r>
      <w:r w:rsidRPr="0054742C">
        <w:rPr>
          <w:b/>
          <w:bCs/>
          <w:color w:val="auto"/>
        </w:rPr>
        <w:t xml:space="preserve"> </w:t>
      </w:r>
      <w:r w:rsidRPr="0054742C">
        <w:rPr>
          <w:color w:val="auto"/>
        </w:rPr>
        <w:t>we do this by including appropriate privacy notice information when collecting personal information</w:t>
      </w:r>
    </w:p>
    <w:p w14:paraId="56436D8F" w14:textId="77777777" w:rsidR="00D85288" w:rsidRPr="0054742C" w:rsidRDefault="00D85288" w:rsidP="00C25A00">
      <w:pPr>
        <w:pStyle w:val="BulletList"/>
        <w:rPr>
          <w:color w:val="auto"/>
        </w:rPr>
      </w:pPr>
      <w:r w:rsidRPr="0054742C">
        <w:rPr>
          <w:color w:val="auto"/>
        </w:rPr>
        <w:t>Subject access - the right to view their personal information which we hold</w:t>
      </w:r>
    </w:p>
    <w:p w14:paraId="73CEDC71" w14:textId="77777777" w:rsidR="00D85288" w:rsidRPr="0054742C" w:rsidRDefault="00D85288" w:rsidP="00C25A00">
      <w:pPr>
        <w:pStyle w:val="BulletList"/>
        <w:rPr>
          <w:color w:val="auto"/>
        </w:rPr>
      </w:pPr>
      <w:r w:rsidRPr="0054742C">
        <w:rPr>
          <w:color w:val="auto"/>
        </w:rPr>
        <w:t>Object and / or withdraw consent - where the processing of personal data could cause them significant damage or distress.</w:t>
      </w:r>
    </w:p>
    <w:p w14:paraId="61EBBE8E" w14:textId="77777777" w:rsidR="00D85288" w:rsidRPr="0054742C" w:rsidRDefault="00D85288" w:rsidP="00C25A00">
      <w:pPr>
        <w:pStyle w:val="BulletList"/>
        <w:rPr>
          <w:color w:val="auto"/>
        </w:rPr>
      </w:pPr>
      <w:r w:rsidRPr="0054742C">
        <w:rPr>
          <w:color w:val="auto"/>
        </w:rPr>
        <w:t>Rectification - we must correct any inaccurate or incomplete personal information when asked</w:t>
      </w:r>
    </w:p>
    <w:p w14:paraId="380943C9" w14:textId="41B68E99" w:rsidR="00D85288" w:rsidRPr="0054742C" w:rsidRDefault="00D85288" w:rsidP="00C25A00">
      <w:pPr>
        <w:pStyle w:val="BulletList"/>
        <w:rPr>
          <w:color w:val="auto"/>
        </w:rPr>
      </w:pPr>
      <w:r w:rsidRPr="0054742C">
        <w:rPr>
          <w:color w:val="auto"/>
        </w:rPr>
        <w:t>Erasure - deletion or the removal of their personal information where there is no compelling reason for its continued processing</w:t>
      </w:r>
    </w:p>
    <w:p w14:paraId="2D173F71" w14:textId="319FC25F" w:rsidR="00D85288" w:rsidRPr="0054742C" w:rsidRDefault="00D85288" w:rsidP="00C25A00">
      <w:pPr>
        <w:rPr>
          <w:color w:val="auto"/>
        </w:rPr>
      </w:pPr>
      <w:r w:rsidRPr="0054742C">
        <w:rPr>
          <w:color w:val="auto"/>
        </w:rPr>
        <w:t>See</w:t>
      </w:r>
      <w:r w:rsidR="00627B21" w:rsidRPr="0054742C">
        <w:rPr>
          <w:color w:val="auto"/>
        </w:rPr>
        <w:t xml:space="preserve"> Leek &amp; District Foodbank’s </w:t>
      </w:r>
      <w:r w:rsidRPr="0054742C">
        <w:rPr>
          <w:color w:val="auto"/>
        </w:rPr>
        <w:t>data protection guidance set out in ‘understanding-your-responsibilities-for-data-protection’ for information on how to respond to data subject rights.</w:t>
      </w:r>
      <w:bookmarkStart w:id="6" w:name="_Toc492998018"/>
    </w:p>
    <w:p w14:paraId="6FE99303" w14:textId="77777777" w:rsidR="00D85288" w:rsidRPr="0054742C" w:rsidRDefault="00D85288" w:rsidP="00C25A00">
      <w:pPr>
        <w:pStyle w:val="Heading2"/>
        <w:rPr>
          <w:rFonts w:eastAsia="Tahoma"/>
          <w:color w:val="auto"/>
        </w:rPr>
      </w:pPr>
      <w:r w:rsidRPr="0054742C">
        <w:rPr>
          <w:rFonts w:eastAsia="Tahoma"/>
          <w:color w:val="auto"/>
        </w:rPr>
        <w:t>Data security</w:t>
      </w:r>
      <w:bookmarkEnd w:id="6"/>
    </w:p>
    <w:p w14:paraId="2F2C5475" w14:textId="308ABC7E" w:rsidR="00C25A00" w:rsidRPr="0054742C" w:rsidRDefault="00D85288" w:rsidP="00343651">
      <w:pPr>
        <w:rPr>
          <w:color w:val="auto"/>
        </w:rPr>
      </w:pPr>
      <w:r w:rsidRPr="0054742C">
        <w:rPr>
          <w:color w:val="auto"/>
        </w:rPr>
        <w:t xml:space="preserve">It is the responsibility of all staff, contractors and volunteers authorised to access personal data processed by </w:t>
      </w:r>
      <w:r w:rsidR="00627B21" w:rsidRPr="0054742C">
        <w:rPr>
          <w:color w:val="auto"/>
        </w:rPr>
        <w:t xml:space="preserve">Leek &amp; District Foodbank </w:t>
      </w:r>
      <w:r w:rsidRPr="0054742C">
        <w:rPr>
          <w:color w:val="auto"/>
        </w:rPr>
        <w:t>to ensure that data, whether held electronically or manually, is kept securely and not disclosed unlawfully, in accordance with this Policy and any associated policies. Unauthorised disclosure will usually be treated as a disciplinary matter and could be considered as constituting gross misconduct in some cases.</w:t>
      </w:r>
      <w:bookmarkEnd w:id="0"/>
    </w:p>
    <w:p w14:paraId="50137994" w14:textId="77777777" w:rsidR="00C25A00" w:rsidRPr="0054742C" w:rsidRDefault="00C25A00" w:rsidP="00C25A00">
      <w:pPr>
        <w:pStyle w:val="Heading2"/>
        <w:rPr>
          <w:rFonts w:eastAsia="Tahoma"/>
          <w:color w:val="auto"/>
        </w:rPr>
      </w:pPr>
      <w:r w:rsidRPr="0054742C">
        <w:rPr>
          <w:rFonts w:eastAsia="Tahoma"/>
          <w:color w:val="auto"/>
        </w:rPr>
        <w:lastRenderedPageBreak/>
        <w:t>Policy awareness</w:t>
      </w:r>
    </w:p>
    <w:p w14:paraId="2F4D4614" w14:textId="38FB3685" w:rsidR="00C25A00" w:rsidRPr="0054742C" w:rsidRDefault="00C25A00" w:rsidP="00C25A00">
      <w:pPr>
        <w:rPr>
          <w:rFonts w:eastAsia="Tahoma" w:cs="Arial"/>
          <w:color w:val="auto"/>
        </w:rPr>
      </w:pPr>
      <w:r w:rsidRPr="0054742C">
        <w:rPr>
          <w:rFonts w:eastAsia="Tahoma" w:cs="Arial"/>
          <w:color w:val="auto"/>
        </w:rPr>
        <w:t xml:space="preserve">Data protection awareness will be included as part of induction. Changes to policy on data protection policy or guidance will be circulated to all staff, contractors and volunteers. All </w:t>
      </w:r>
      <w:proofErr w:type="gramStart"/>
      <w:r w:rsidRPr="0054742C">
        <w:rPr>
          <w:rFonts w:eastAsia="Tahoma" w:cs="Arial"/>
          <w:color w:val="auto"/>
        </w:rPr>
        <w:t>staff,</w:t>
      </w:r>
      <w:proofErr w:type="gramEnd"/>
      <w:r w:rsidRPr="0054742C">
        <w:rPr>
          <w:rFonts w:eastAsia="Tahoma" w:cs="Arial"/>
          <w:color w:val="auto"/>
        </w:rPr>
        <w:t xml:space="preserve"> contractors and volunteers are expected to be familiar with and </w:t>
      </w:r>
      <w:proofErr w:type="gramStart"/>
      <w:r w:rsidRPr="0054742C">
        <w:rPr>
          <w:rFonts w:eastAsia="Tahoma" w:cs="Arial"/>
          <w:color w:val="auto"/>
        </w:rPr>
        <w:t>comply with the policy at all times</w:t>
      </w:r>
      <w:proofErr w:type="gramEnd"/>
      <w:r w:rsidRPr="0054742C">
        <w:rPr>
          <w:rFonts w:eastAsia="Tahoma" w:cs="Arial"/>
          <w:color w:val="auto"/>
        </w:rPr>
        <w:t>.</w:t>
      </w:r>
      <w:bookmarkStart w:id="7" w:name="_Toc492998020"/>
    </w:p>
    <w:p w14:paraId="42863B7E" w14:textId="77777777" w:rsidR="00C25A00" w:rsidRPr="0054742C" w:rsidRDefault="00C25A00" w:rsidP="00C25A00">
      <w:pPr>
        <w:pStyle w:val="Heading2"/>
        <w:rPr>
          <w:rFonts w:eastAsia="Tahoma"/>
          <w:color w:val="auto"/>
        </w:rPr>
      </w:pPr>
      <w:r w:rsidRPr="0054742C">
        <w:rPr>
          <w:rFonts w:eastAsia="Tahoma"/>
          <w:color w:val="auto"/>
        </w:rPr>
        <w:t>Redress</w:t>
      </w:r>
      <w:bookmarkEnd w:id="7"/>
    </w:p>
    <w:p w14:paraId="03443306" w14:textId="1BCEEA89" w:rsidR="00C25A00" w:rsidRPr="0054742C" w:rsidRDefault="00C25A00" w:rsidP="00C25A00">
      <w:pPr>
        <w:rPr>
          <w:color w:val="auto"/>
        </w:rPr>
      </w:pPr>
      <w:r w:rsidRPr="0054742C">
        <w:rPr>
          <w:color w:val="auto"/>
        </w:rPr>
        <w:t xml:space="preserve">Anyone who considers that this policy has not been followed in respect of personal data about themselves should raise the matter with the Data Protection Lead. </w:t>
      </w:r>
      <w:bookmarkStart w:id="8" w:name="_Toc492998021"/>
    </w:p>
    <w:p w14:paraId="6A6627B2" w14:textId="77777777" w:rsidR="00C25A00" w:rsidRPr="0054742C" w:rsidRDefault="00C25A00" w:rsidP="00C25A00">
      <w:pPr>
        <w:pStyle w:val="Heading2"/>
        <w:rPr>
          <w:rFonts w:eastAsia="Tahoma"/>
          <w:color w:val="auto"/>
        </w:rPr>
      </w:pPr>
      <w:r w:rsidRPr="0054742C">
        <w:rPr>
          <w:rFonts w:eastAsia="Tahoma"/>
          <w:color w:val="auto"/>
        </w:rPr>
        <w:t>Status of this policy</w:t>
      </w:r>
      <w:bookmarkEnd w:id="8"/>
    </w:p>
    <w:p w14:paraId="6C0DD28C" w14:textId="619BB638" w:rsidR="00C25A00" w:rsidRPr="0054742C" w:rsidRDefault="00C25A00" w:rsidP="00C25A00">
      <w:pPr>
        <w:rPr>
          <w:color w:val="auto"/>
        </w:rPr>
      </w:pPr>
      <w:r w:rsidRPr="0054742C">
        <w:rPr>
          <w:color w:val="auto"/>
        </w:rPr>
        <w:t xml:space="preserve">This policy does not form part of the formal contract of employment, but it is a condition of employment that employees will abide by the rules and polices made by </w:t>
      </w:r>
      <w:r w:rsidR="00627B21" w:rsidRPr="0054742C">
        <w:rPr>
          <w:color w:val="auto"/>
        </w:rPr>
        <w:t xml:space="preserve">Leek &amp; District Foodbank </w:t>
      </w:r>
      <w:r w:rsidRPr="0054742C">
        <w:rPr>
          <w:color w:val="auto"/>
        </w:rPr>
        <w:t xml:space="preserve">from time to time. </w:t>
      </w:r>
    </w:p>
    <w:p w14:paraId="69533181" w14:textId="77777777" w:rsidR="00C25A00" w:rsidRPr="0054742C" w:rsidRDefault="00C25A00" w:rsidP="00C25A00">
      <w:pPr>
        <w:rPr>
          <w:color w:val="auto"/>
        </w:rPr>
      </w:pPr>
      <w:r w:rsidRPr="0054742C">
        <w:rPr>
          <w:color w:val="auto"/>
        </w:rPr>
        <w:t xml:space="preserve">Compliance is the responsibility of all staff and volunteers. Any breach of this policy may lead to disciplinary action being taken, or even a criminal prosecution. </w:t>
      </w:r>
    </w:p>
    <w:p w14:paraId="379F0A64" w14:textId="77777777" w:rsidR="00C25A00" w:rsidRPr="0054742C" w:rsidRDefault="00C25A00" w:rsidP="00C25A00">
      <w:pPr>
        <w:rPr>
          <w:color w:val="auto"/>
        </w:rPr>
      </w:pPr>
      <w:r w:rsidRPr="0054742C">
        <w:rPr>
          <w:color w:val="auto"/>
        </w:rPr>
        <w:t xml:space="preserve">Any questions or concerns about the interpretation or operation of this policy should be taken up with the Data Protection Lead. </w:t>
      </w:r>
    </w:p>
    <w:p w14:paraId="26C8F8A6" w14:textId="19927FAE" w:rsidR="00C25A00" w:rsidRPr="0054742C" w:rsidRDefault="00C25A00">
      <w:pPr>
        <w:rPr>
          <w:color w:val="auto"/>
        </w:rPr>
      </w:pPr>
      <w:r w:rsidRPr="0054742C">
        <w:rPr>
          <w:color w:val="auto"/>
        </w:rPr>
        <w:br w:type="page"/>
      </w:r>
    </w:p>
    <w:tbl>
      <w:tblPr>
        <w:tblpPr w:leftFromText="180" w:rightFromText="180" w:vertAnchor="text" w:horzAnchor="margin" w:tblpY="561"/>
        <w:tblW w:w="9639" w:type="dxa"/>
        <w:tblLayout w:type="fixed"/>
        <w:tblLook w:val="0000" w:firstRow="0" w:lastRow="0" w:firstColumn="0" w:lastColumn="0" w:noHBand="0" w:noVBand="0"/>
      </w:tblPr>
      <w:tblGrid>
        <w:gridCol w:w="4820"/>
        <w:gridCol w:w="4819"/>
      </w:tblGrid>
      <w:tr w:rsidR="0054742C" w:rsidRPr="0054742C" w14:paraId="40FB7ED0" w14:textId="77777777" w:rsidTr="00C25A00">
        <w:trPr>
          <w:trHeight w:val="259"/>
        </w:trPr>
        <w:tc>
          <w:tcPr>
            <w:tcW w:w="4820" w:type="dxa"/>
            <w:tcBorders>
              <w:top w:val="single" w:sz="4" w:space="0" w:color="000000"/>
              <w:left w:val="single" w:sz="4" w:space="0" w:color="000000"/>
              <w:bottom w:val="single" w:sz="4" w:space="0" w:color="000000"/>
            </w:tcBorders>
            <w:vAlign w:val="center"/>
          </w:tcPr>
          <w:p w14:paraId="2AED38D6" w14:textId="77777777" w:rsidR="00C25A00" w:rsidRPr="0054742C" w:rsidRDefault="00C25A00" w:rsidP="00C25A00">
            <w:pPr>
              <w:pStyle w:val="Bodytext21"/>
              <w:keepNext/>
              <w:keepLines/>
              <w:tabs>
                <w:tab w:val="left" w:pos="1149"/>
              </w:tabs>
              <w:spacing w:after="630"/>
              <w:ind w:firstLine="39"/>
              <w:rPr>
                <w:rFonts w:eastAsia="Tahoma"/>
                <w:sz w:val="22"/>
                <w:szCs w:val="22"/>
              </w:rPr>
            </w:pPr>
            <w:r w:rsidRPr="0054742C">
              <w:rPr>
                <w:rFonts w:eastAsia="Tahoma"/>
                <w:b/>
                <w:bCs/>
                <w:iCs/>
                <w:sz w:val="22"/>
                <w:szCs w:val="22"/>
              </w:rPr>
              <w:lastRenderedPageBreak/>
              <w:t>Lead DP Trustee</w:t>
            </w:r>
          </w:p>
        </w:tc>
        <w:tc>
          <w:tcPr>
            <w:tcW w:w="4819" w:type="dxa"/>
            <w:tcBorders>
              <w:top w:val="single" w:sz="4" w:space="0" w:color="000000"/>
              <w:left w:val="single" w:sz="4" w:space="0" w:color="000000"/>
              <w:bottom w:val="single" w:sz="4" w:space="0" w:color="000000"/>
              <w:right w:val="single" w:sz="4" w:space="0" w:color="000000"/>
            </w:tcBorders>
            <w:vAlign w:val="center"/>
          </w:tcPr>
          <w:p w14:paraId="69AA2FDF" w14:textId="2B5B4175" w:rsidR="00C25A00" w:rsidRPr="0054742C" w:rsidRDefault="00340FCA" w:rsidP="00C25A00">
            <w:pPr>
              <w:pStyle w:val="Bodytext21"/>
              <w:keepNext/>
              <w:keepLines/>
              <w:tabs>
                <w:tab w:val="left" w:pos="1149"/>
              </w:tabs>
              <w:spacing w:after="630"/>
              <w:ind w:firstLine="39"/>
              <w:rPr>
                <w:rFonts w:eastAsia="Tahoma"/>
                <w:sz w:val="22"/>
                <w:szCs w:val="22"/>
              </w:rPr>
            </w:pPr>
            <w:r>
              <w:rPr>
                <w:rFonts w:eastAsia="Tahoma"/>
                <w:sz w:val="22"/>
                <w:szCs w:val="22"/>
              </w:rPr>
              <w:t>Judith Littlehales</w:t>
            </w:r>
          </w:p>
        </w:tc>
      </w:tr>
      <w:tr w:rsidR="0054742C" w:rsidRPr="0054742C" w14:paraId="4B692C4C" w14:textId="77777777" w:rsidTr="00C25A00">
        <w:trPr>
          <w:trHeight w:val="262"/>
        </w:trPr>
        <w:tc>
          <w:tcPr>
            <w:tcW w:w="4820" w:type="dxa"/>
            <w:tcBorders>
              <w:top w:val="single" w:sz="4" w:space="0" w:color="000000"/>
              <w:left w:val="single" w:sz="4" w:space="0" w:color="000000"/>
              <w:bottom w:val="single" w:sz="4" w:space="0" w:color="000000"/>
            </w:tcBorders>
            <w:vAlign w:val="center"/>
          </w:tcPr>
          <w:p w14:paraId="0B3CD49F" w14:textId="77777777" w:rsidR="00C25A00" w:rsidRPr="0054742C" w:rsidRDefault="00C25A00" w:rsidP="00C25A00">
            <w:pPr>
              <w:pStyle w:val="Bodytext21"/>
              <w:keepNext/>
              <w:keepLines/>
              <w:tabs>
                <w:tab w:val="left" w:pos="1149"/>
              </w:tabs>
              <w:spacing w:after="630"/>
              <w:ind w:firstLine="39"/>
              <w:rPr>
                <w:rFonts w:eastAsia="Tahoma"/>
                <w:sz w:val="22"/>
                <w:szCs w:val="22"/>
              </w:rPr>
            </w:pPr>
            <w:r w:rsidRPr="0054742C">
              <w:rPr>
                <w:rFonts w:eastAsia="Tahoma"/>
                <w:b/>
                <w:bCs/>
                <w:iCs/>
                <w:sz w:val="22"/>
                <w:szCs w:val="22"/>
              </w:rPr>
              <w:t>Monitoring of the procedures</w:t>
            </w:r>
          </w:p>
        </w:tc>
        <w:tc>
          <w:tcPr>
            <w:tcW w:w="4819" w:type="dxa"/>
            <w:tcBorders>
              <w:top w:val="single" w:sz="4" w:space="0" w:color="000000"/>
              <w:left w:val="single" w:sz="4" w:space="0" w:color="000000"/>
              <w:bottom w:val="single" w:sz="4" w:space="0" w:color="000000"/>
              <w:right w:val="single" w:sz="4" w:space="0" w:color="000000"/>
            </w:tcBorders>
            <w:vAlign w:val="center"/>
          </w:tcPr>
          <w:p w14:paraId="37B5902F" w14:textId="3687FE4B" w:rsidR="00C25A00" w:rsidRPr="0054742C" w:rsidRDefault="00340FCA" w:rsidP="00C25A00">
            <w:pPr>
              <w:pStyle w:val="Bodytext21"/>
              <w:keepNext/>
              <w:keepLines/>
              <w:tabs>
                <w:tab w:val="left" w:pos="1149"/>
              </w:tabs>
              <w:spacing w:after="630"/>
              <w:ind w:firstLine="39"/>
              <w:rPr>
                <w:rFonts w:eastAsia="Tahoma"/>
                <w:sz w:val="22"/>
                <w:szCs w:val="22"/>
              </w:rPr>
            </w:pPr>
            <w:r>
              <w:rPr>
                <w:rFonts w:eastAsia="Tahoma"/>
                <w:iCs/>
                <w:sz w:val="22"/>
                <w:szCs w:val="22"/>
              </w:rPr>
              <w:t>Project Manager</w:t>
            </w:r>
          </w:p>
        </w:tc>
      </w:tr>
      <w:tr w:rsidR="0054742C" w:rsidRPr="0054742C" w14:paraId="1A280CDB" w14:textId="77777777" w:rsidTr="00C25A00">
        <w:trPr>
          <w:trHeight w:val="267"/>
        </w:trPr>
        <w:tc>
          <w:tcPr>
            <w:tcW w:w="4820" w:type="dxa"/>
            <w:tcBorders>
              <w:top w:val="single" w:sz="4" w:space="0" w:color="000000"/>
              <w:left w:val="single" w:sz="4" w:space="0" w:color="000000"/>
              <w:bottom w:val="single" w:sz="4" w:space="0" w:color="000000"/>
            </w:tcBorders>
            <w:vAlign w:val="center"/>
          </w:tcPr>
          <w:p w14:paraId="1CD5358E" w14:textId="77777777" w:rsidR="00C25A00" w:rsidRPr="0054742C" w:rsidRDefault="00C25A00" w:rsidP="00C25A00">
            <w:pPr>
              <w:pStyle w:val="Bodytext21"/>
              <w:keepNext/>
              <w:keepLines/>
              <w:tabs>
                <w:tab w:val="left" w:pos="1149"/>
              </w:tabs>
              <w:spacing w:after="630"/>
              <w:ind w:firstLine="39"/>
              <w:rPr>
                <w:rFonts w:eastAsia="Tahoma"/>
                <w:sz w:val="22"/>
                <w:szCs w:val="22"/>
              </w:rPr>
            </w:pPr>
            <w:r w:rsidRPr="0054742C">
              <w:rPr>
                <w:rFonts w:eastAsia="Tahoma"/>
                <w:b/>
                <w:bCs/>
                <w:iCs/>
                <w:sz w:val="22"/>
                <w:szCs w:val="22"/>
              </w:rPr>
              <w:t>Reporting To</w:t>
            </w:r>
          </w:p>
        </w:tc>
        <w:tc>
          <w:tcPr>
            <w:tcW w:w="4819" w:type="dxa"/>
            <w:tcBorders>
              <w:top w:val="single" w:sz="4" w:space="0" w:color="000000"/>
              <w:left w:val="single" w:sz="4" w:space="0" w:color="000000"/>
              <w:bottom w:val="single" w:sz="4" w:space="0" w:color="000000"/>
              <w:right w:val="single" w:sz="4" w:space="0" w:color="000000"/>
            </w:tcBorders>
            <w:vAlign w:val="center"/>
          </w:tcPr>
          <w:p w14:paraId="3A74492D" w14:textId="77777777" w:rsidR="00C25A00" w:rsidRPr="0054742C" w:rsidRDefault="00C25A00" w:rsidP="00C25A00">
            <w:pPr>
              <w:pStyle w:val="Bodytext21"/>
              <w:keepNext/>
              <w:keepLines/>
              <w:tabs>
                <w:tab w:val="left" w:pos="1149"/>
              </w:tabs>
              <w:spacing w:after="630"/>
              <w:ind w:firstLine="39"/>
              <w:rPr>
                <w:rFonts w:eastAsia="Tahoma"/>
                <w:sz w:val="22"/>
                <w:szCs w:val="22"/>
              </w:rPr>
            </w:pPr>
            <w:r w:rsidRPr="0054742C">
              <w:rPr>
                <w:rFonts w:eastAsia="Tahoma"/>
                <w:iCs/>
                <w:sz w:val="22"/>
                <w:szCs w:val="22"/>
              </w:rPr>
              <w:t xml:space="preserve">Trustee Board </w:t>
            </w:r>
          </w:p>
        </w:tc>
      </w:tr>
      <w:tr w:rsidR="0054742C" w:rsidRPr="0054742C" w14:paraId="2F570156" w14:textId="77777777" w:rsidTr="00C25A00">
        <w:trPr>
          <w:trHeight w:val="129"/>
        </w:trPr>
        <w:tc>
          <w:tcPr>
            <w:tcW w:w="4820" w:type="dxa"/>
            <w:tcBorders>
              <w:top w:val="single" w:sz="4" w:space="0" w:color="000000"/>
              <w:left w:val="single" w:sz="4" w:space="0" w:color="000000"/>
              <w:bottom w:val="single" w:sz="4" w:space="0" w:color="000000"/>
            </w:tcBorders>
            <w:vAlign w:val="center"/>
          </w:tcPr>
          <w:p w14:paraId="0D81E84E" w14:textId="77777777" w:rsidR="00C25A00" w:rsidRPr="0054742C" w:rsidRDefault="00C25A00" w:rsidP="00C25A00">
            <w:pPr>
              <w:pStyle w:val="Bodytext21"/>
              <w:keepNext/>
              <w:keepLines/>
              <w:tabs>
                <w:tab w:val="left" w:pos="1149"/>
              </w:tabs>
              <w:spacing w:after="630"/>
              <w:ind w:firstLine="39"/>
              <w:rPr>
                <w:rFonts w:eastAsia="Tahoma"/>
                <w:sz w:val="22"/>
                <w:szCs w:val="22"/>
              </w:rPr>
            </w:pPr>
            <w:r w:rsidRPr="0054742C">
              <w:rPr>
                <w:rFonts w:eastAsia="Tahoma"/>
                <w:b/>
                <w:bCs/>
                <w:iCs/>
                <w:sz w:val="22"/>
                <w:szCs w:val="22"/>
              </w:rPr>
              <w:t>Next Review Date</w:t>
            </w:r>
          </w:p>
        </w:tc>
        <w:tc>
          <w:tcPr>
            <w:tcW w:w="4819" w:type="dxa"/>
            <w:tcBorders>
              <w:top w:val="single" w:sz="4" w:space="0" w:color="000000"/>
              <w:left w:val="single" w:sz="4" w:space="0" w:color="000000"/>
              <w:bottom w:val="single" w:sz="4" w:space="0" w:color="000000"/>
              <w:right w:val="single" w:sz="4" w:space="0" w:color="000000"/>
            </w:tcBorders>
            <w:vAlign w:val="center"/>
          </w:tcPr>
          <w:p w14:paraId="4BB9BB65" w14:textId="48157AEF" w:rsidR="00C25A00" w:rsidRPr="0054742C" w:rsidRDefault="00340FCA" w:rsidP="00C25A00">
            <w:pPr>
              <w:pStyle w:val="Bodytext21"/>
              <w:keepNext/>
              <w:keepLines/>
              <w:tabs>
                <w:tab w:val="left" w:pos="1149"/>
              </w:tabs>
              <w:spacing w:after="630"/>
              <w:ind w:firstLine="39"/>
              <w:rPr>
                <w:rFonts w:eastAsia="Tahoma"/>
                <w:sz w:val="22"/>
                <w:szCs w:val="22"/>
              </w:rPr>
            </w:pPr>
            <w:r>
              <w:rPr>
                <w:rFonts w:eastAsia="Tahoma"/>
                <w:sz w:val="22"/>
                <w:szCs w:val="22"/>
              </w:rPr>
              <w:t>0</w:t>
            </w:r>
            <w:r w:rsidR="00FB7132">
              <w:rPr>
                <w:rFonts w:eastAsia="Tahoma"/>
                <w:sz w:val="22"/>
                <w:szCs w:val="22"/>
              </w:rPr>
              <w:t>1/</w:t>
            </w:r>
            <w:r w:rsidR="002E0409">
              <w:rPr>
                <w:rFonts w:eastAsia="Tahoma"/>
                <w:sz w:val="22"/>
                <w:szCs w:val="22"/>
              </w:rPr>
              <w:t>01/202</w:t>
            </w:r>
            <w:r w:rsidR="00FB7132">
              <w:rPr>
                <w:rFonts w:eastAsia="Tahoma"/>
                <w:sz w:val="22"/>
                <w:szCs w:val="22"/>
              </w:rPr>
              <w:t>7</w:t>
            </w:r>
          </w:p>
        </w:tc>
      </w:tr>
    </w:tbl>
    <w:p w14:paraId="020782BE" w14:textId="77777777" w:rsidR="00C25A00" w:rsidRPr="0054742C" w:rsidRDefault="00C25A00" w:rsidP="00C25A00">
      <w:pPr>
        <w:rPr>
          <w:color w:val="auto"/>
        </w:rPr>
      </w:pPr>
      <w:r w:rsidRPr="0054742C">
        <w:rPr>
          <w:color w:val="auto"/>
        </w:rPr>
        <w:t>For completion each time the policy is reviewed / edited:</w:t>
      </w:r>
    </w:p>
    <w:p w14:paraId="5266356B" w14:textId="77777777" w:rsidR="00C25A00" w:rsidRPr="0054742C" w:rsidRDefault="00C25A00" w:rsidP="00C25A00">
      <w:pPr>
        <w:rPr>
          <w:color w:val="auto"/>
        </w:rPr>
      </w:pPr>
    </w:p>
    <w:p w14:paraId="752F7508" w14:textId="77777777" w:rsidR="00C25A00" w:rsidRPr="0054742C" w:rsidRDefault="00C25A00" w:rsidP="00C25A00">
      <w:pPr>
        <w:rPr>
          <w:color w:val="auto"/>
        </w:rPr>
      </w:pPr>
      <w:r w:rsidRPr="0054742C">
        <w:rPr>
          <w:color w:val="auto"/>
        </w:rPr>
        <w:t>This policy was approved by the board:</w:t>
      </w:r>
    </w:p>
    <w:tbl>
      <w:tblPr>
        <w:tblW w:w="0" w:type="auto"/>
        <w:tblInd w:w="-5" w:type="dxa"/>
        <w:tblLayout w:type="fixed"/>
        <w:tblLook w:val="0000" w:firstRow="0" w:lastRow="0" w:firstColumn="0" w:lastColumn="0" w:noHBand="0" w:noVBand="0"/>
      </w:tblPr>
      <w:tblGrid>
        <w:gridCol w:w="4253"/>
        <w:gridCol w:w="4819"/>
      </w:tblGrid>
      <w:tr w:rsidR="0054742C" w:rsidRPr="0054742C" w14:paraId="26F85B9B" w14:textId="77777777" w:rsidTr="00CC12C9">
        <w:trPr>
          <w:trHeight w:val="575"/>
        </w:trPr>
        <w:tc>
          <w:tcPr>
            <w:tcW w:w="4253" w:type="dxa"/>
            <w:tcBorders>
              <w:top w:val="single" w:sz="4" w:space="0" w:color="000000"/>
              <w:left w:val="single" w:sz="4" w:space="0" w:color="000000"/>
              <w:bottom w:val="single" w:sz="4" w:space="0" w:color="000000"/>
            </w:tcBorders>
          </w:tcPr>
          <w:p w14:paraId="38A9B516" w14:textId="2DF57DA2" w:rsidR="002E0409" w:rsidRPr="002E0409" w:rsidRDefault="00C25A00" w:rsidP="00CC12C9">
            <w:pPr>
              <w:pStyle w:val="Bodytext21"/>
              <w:keepNext/>
              <w:keepLines/>
              <w:tabs>
                <w:tab w:val="left" w:pos="1149"/>
              </w:tabs>
              <w:spacing w:after="630"/>
              <w:ind w:firstLine="0"/>
              <w:rPr>
                <w:rFonts w:eastAsia="Tahoma"/>
                <w:b/>
                <w:bCs/>
                <w:sz w:val="22"/>
                <w:szCs w:val="22"/>
              </w:rPr>
            </w:pPr>
            <w:r w:rsidRPr="0054742C">
              <w:rPr>
                <w:rFonts w:eastAsia="Tahoma"/>
                <w:b/>
                <w:bCs/>
                <w:sz w:val="22"/>
                <w:szCs w:val="22"/>
              </w:rPr>
              <w:t>Name:</w:t>
            </w:r>
            <w:r w:rsidR="002E0409">
              <w:rPr>
                <w:rFonts w:eastAsia="Tahoma"/>
                <w:b/>
                <w:bCs/>
                <w:sz w:val="22"/>
                <w:szCs w:val="22"/>
              </w:rPr>
              <w:t xml:space="preserve"> JUDITH LITTLEHALES</w:t>
            </w:r>
          </w:p>
        </w:tc>
        <w:tc>
          <w:tcPr>
            <w:tcW w:w="4819" w:type="dxa"/>
            <w:tcBorders>
              <w:top w:val="single" w:sz="4" w:space="0" w:color="000000"/>
              <w:left w:val="single" w:sz="4" w:space="0" w:color="000000"/>
              <w:bottom w:val="single" w:sz="4" w:space="0" w:color="000000"/>
              <w:right w:val="single" w:sz="4" w:space="0" w:color="000000"/>
            </w:tcBorders>
          </w:tcPr>
          <w:p w14:paraId="6194DD3D" w14:textId="21E7FBED" w:rsidR="00C25A00" w:rsidRPr="0054742C" w:rsidRDefault="009C3F08" w:rsidP="00CC12C9">
            <w:pPr>
              <w:pStyle w:val="Bodytext21"/>
              <w:keepNext/>
              <w:keepLines/>
              <w:tabs>
                <w:tab w:val="left" w:pos="1149"/>
              </w:tabs>
              <w:spacing w:after="630"/>
              <w:ind w:firstLine="0"/>
              <w:rPr>
                <w:rFonts w:eastAsia="Tahoma"/>
                <w:sz w:val="22"/>
                <w:szCs w:val="22"/>
              </w:rPr>
            </w:pPr>
            <w:r>
              <w:rPr>
                <w:rFonts w:eastAsia="Tahoma"/>
                <w:b/>
                <w:bCs/>
                <w:noProof/>
                <w:sz w:val="22"/>
                <w:szCs w:val="22"/>
              </w:rPr>
              <mc:AlternateContent>
                <mc:Choice Requires="wpi">
                  <w:drawing>
                    <wp:anchor distT="0" distB="0" distL="114300" distR="114300" simplePos="0" relativeHeight="251726848" behindDoc="0" locked="0" layoutInCell="1" allowOverlap="1" wp14:anchorId="423B7996" wp14:editId="6EF1813F">
                      <wp:simplePos x="0" y="0"/>
                      <wp:positionH relativeFrom="column">
                        <wp:posOffset>712470</wp:posOffset>
                      </wp:positionH>
                      <wp:positionV relativeFrom="paragraph">
                        <wp:posOffset>127635</wp:posOffset>
                      </wp:positionV>
                      <wp:extent cx="948690" cy="520700"/>
                      <wp:effectExtent l="38100" t="38100" r="41910" b="50800"/>
                      <wp:wrapNone/>
                      <wp:docPr id="1205846646" name="Ink 17"/>
                      <wp:cNvGraphicFramePr/>
                      <a:graphic xmlns:a="http://schemas.openxmlformats.org/drawingml/2006/main">
                        <a:graphicData uri="http://schemas.microsoft.com/office/word/2010/wordprocessingInk">
                          <w14:contentPart bwMode="auto" r:id="rId10">
                            <w14:nvContentPartPr>
                              <w14:cNvContentPartPr/>
                            </w14:nvContentPartPr>
                            <w14:xfrm>
                              <a:off x="0" y="0"/>
                              <a:ext cx="948690" cy="520700"/>
                            </w14:xfrm>
                          </w14:contentPart>
                        </a:graphicData>
                      </a:graphic>
                    </wp:anchor>
                  </w:drawing>
                </mc:Choice>
                <mc:Fallback>
                  <w:pict>
                    <v:shapetype w14:anchorId="4512B6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7" o:spid="_x0000_s1026" type="#_x0000_t75" style="position:absolute;margin-left:55.6pt;margin-top:9.55pt;width:75.65pt;height:41.9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">
                      <v:imagedata r:id="rId11" o:title=""/>
                    </v:shape>
                  </w:pict>
                </mc:Fallback>
              </mc:AlternateContent>
            </w:r>
            <w:r>
              <w:rPr>
                <w:rFonts w:eastAsia="Tahoma"/>
                <w:b/>
                <w:bCs/>
                <w:noProof/>
                <w:sz w:val="22"/>
                <w:szCs w:val="22"/>
              </w:rPr>
              <mc:AlternateContent>
                <mc:Choice Requires="wpi">
                  <w:drawing>
                    <wp:anchor distT="0" distB="0" distL="114300" distR="114300" simplePos="0" relativeHeight="251717632" behindDoc="0" locked="0" layoutInCell="1" allowOverlap="1" wp14:anchorId="55F579E6" wp14:editId="2B350B01">
                      <wp:simplePos x="0" y="0"/>
                      <wp:positionH relativeFrom="column">
                        <wp:posOffset>613902</wp:posOffset>
                      </wp:positionH>
                      <wp:positionV relativeFrom="paragraph">
                        <wp:posOffset>290124</wp:posOffset>
                      </wp:positionV>
                      <wp:extent cx="143640" cy="242280"/>
                      <wp:effectExtent l="38100" t="38100" r="27940" b="43815"/>
                      <wp:wrapNone/>
                      <wp:docPr id="732925904" name="Ink 6"/>
                      <wp:cNvGraphicFramePr/>
                      <a:graphic xmlns:a="http://schemas.openxmlformats.org/drawingml/2006/main">
                        <a:graphicData uri="http://schemas.microsoft.com/office/word/2010/wordprocessingInk">
                          <w14:contentPart bwMode="auto" r:id="rId12">
                            <w14:nvContentPartPr>
                              <w14:cNvContentPartPr/>
                            </w14:nvContentPartPr>
                            <w14:xfrm>
                              <a:off x="0" y="0"/>
                              <a:ext cx="143640" cy="242280"/>
                            </w14:xfrm>
                          </w14:contentPart>
                        </a:graphicData>
                      </a:graphic>
                    </wp:anchor>
                  </w:drawing>
                </mc:Choice>
                <mc:Fallback>
                  <w:pict>
                    <v:shape w14:anchorId="2D4197CD" id="Ink 6" o:spid="_x0000_s1026" type="#_x0000_t75" style="position:absolute;margin-left:47.85pt;margin-top:22.35pt;width:12.25pt;height:20.1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">
                      <v:imagedata r:id="rId13" o:title=""/>
                    </v:shape>
                  </w:pict>
                </mc:Fallback>
              </mc:AlternateContent>
            </w:r>
            <w:r>
              <w:rPr>
                <w:rFonts w:eastAsia="Tahoma"/>
                <w:b/>
                <w:bCs/>
                <w:noProof/>
                <w:sz w:val="22"/>
                <w:szCs w:val="22"/>
              </w:rPr>
              <mc:AlternateContent>
                <mc:Choice Requires="wpi">
                  <w:drawing>
                    <wp:anchor distT="0" distB="0" distL="114300" distR="114300" simplePos="0" relativeHeight="251716608" behindDoc="0" locked="0" layoutInCell="1" allowOverlap="1" wp14:anchorId="495F5A7B" wp14:editId="1838B319">
                      <wp:simplePos x="0" y="0"/>
                      <wp:positionH relativeFrom="column">
                        <wp:posOffset>538302</wp:posOffset>
                      </wp:positionH>
                      <wp:positionV relativeFrom="paragraph">
                        <wp:posOffset>263844</wp:posOffset>
                      </wp:positionV>
                      <wp:extent cx="87840" cy="252720"/>
                      <wp:effectExtent l="38100" t="38100" r="45720" b="52705"/>
                      <wp:wrapNone/>
                      <wp:docPr id="1885887026" name="Ink 5"/>
                      <wp:cNvGraphicFramePr/>
                      <a:graphic xmlns:a="http://schemas.openxmlformats.org/drawingml/2006/main">
                        <a:graphicData uri="http://schemas.microsoft.com/office/word/2010/wordprocessingInk">
                          <w14:contentPart bwMode="auto" r:id="rId14">
                            <w14:nvContentPartPr>
                              <w14:cNvContentPartPr/>
                            </w14:nvContentPartPr>
                            <w14:xfrm>
                              <a:off x="0" y="0"/>
                              <a:ext cx="87840" cy="252720"/>
                            </w14:xfrm>
                          </w14:contentPart>
                        </a:graphicData>
                      </a:graphic>
                    </wp:anchor>
                  </w:drawing>
                </mc:Choice>
                <mc:Fallback>
                  <w:pict>
                    <v:shape w14:anchorId="30C1A271" id="Ink 5" o:spid="_x0000_s1026" type="#_x0000_t75" style="position:absolute;margin-left:41.9pt;margin-top:20.3pt;width:7.9pt;height:20.9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">
                      <v:imagedata r:id="rId15" o:title=""/>
                    </v:shape>
                  </w:pict>
                </mc:Fallback>
              </mc:AlternateContent>
            </w:r>
            <w:r>
              <w:rPr>
                <w:rFonts w:eastAsia="Tahoma"/>
                <w:b/>
                <w:bCs/>
                <w:noProof/>
                <w:sz w:val="22"/>
                <w:szCs w:val="22"/>
              </w:rPr>
              <mc:AlternateContent>
                <mc:Choice Requires="wpi">
                  <w:drawing>
                    <wp:anchor distT="0" distB="0" distL="114300" distR="114300" simplePos="0" relativeHeight="251715584" behindDoc="0" locked="0" layoutInCell="1" allowOverlap="1" wp14:anchorId="1D560F6E" wp14:editId="64B53DB9">
                      <wp:simplePos x="0" y="0"/>
                      <wp:positionH relativeFrom="column">
                        <wp:posOffset>544422</wp:posOffset>
                      </wp:positionH>
                      <wp:positionV relativeFrom="paragraph">
                        <wp:posOffset>405324</wp:posOffset>
                      </wp:positionV>
                      <wp:extent cx="360" cy="360"/>
                      <wp:effectExtent l="38100" t="38100" r="38100" b="38100"/>
                      <wp:wrapNone/>
                      <wp:docPr id="1373740179" name="Ink 4"/>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3D506737" id="Ink 4" o:spid="_x0000_s1026" type="#_x0000_t75" style="position:absolute;margin-left:42.35pt;margin-top:31.4pt;width:1.05pt;height:1.0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">
                      <v:imagedata r:id="rId17" o:title=""/>
                    </v:shape>
                  </w:pict>
                </mc:Fallback>
              </mc:AlternateContent>
            </w:r>
            <w:r>
              <w:rPr>
                <w:rFonts w:eastAsia="Tahoma"/>
                <w:b/>
                <w:bCs/>
                <w:noProof/>
                <w:sz w:val="22"/>
                <w:szCs w:val="22"/>
              </w:rPr>
              <mc:AlternateContent>
                <mc:Choice Requires="wpi">
                  <w:drawing>
                    <wp:anchor distT="0" distB="0" distL="114300" distR="114300" simplePos="0" relativeHeight="251714560" behindDoc="0" locked="0" layoutInCell="1" allowOverlap="1" wp14:anchorId="3EF5C1E8" wp14:editId="7544DE30">
                      <wp:simplePos x="0" y="0"/>
                      <wp:positionH relativeFrom="column">
                        <wp:posOffset>387822</wp:posOffset>
                      </wp:positionH>
                      <wp:positionV relativeFrom="paragraph">
                        <wp:posOffset>330084</wp:posOffset>
                      </wp:positionV>
                      <wp:extent cx="95040" cy="186120"/>
                      <wp:effectExtent l="38100" t="38100" r="38735" b="42545"/>
                      <wp:wrapNone/>
                      <wp:docPr id="1197456901" name="Ink 3"/>
                      <wp:cNvGraphicFramePr/>
                      <a:graphic xmlns:a="http://schemas.openxmlformats.org/drawingml/2006/main">
                        <a:graphicData uri="http://schemas.microsoft.com/office/word/2010/wordprocessingInk">
                          <w14:contentPart bwMode="auto" r:id="rId18">
                            <w14:nvContentPartPr>
                              <w14:cNvContentPartPr/>
                            </w14:nvContentPartPr>
                            <w14:xfrm>
                              <a:off x="0" y="0"/>
                              <a:ext cx="95040" cy="186120"/>
                            </w14:xfrm>
                          </w14:contentPart>
                        </a:graphicData>
                      </a:graphic>
                    </wp:anchor>
                  </w:drawing>
                </mc:Choice>
                <mc:Fallback>
                  <w:pict>
                    <v:shape w14:anchorId="6AC9AE37" id="Ink 3" o:spid="_x0000_s1026" type="#_x0000_t75" style="position:absolute;margin-left:30.05pt;margin-top:25.5pt;width:8.5pt;height:15.6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">
                      <v:imagedata r:id="rId19" o:title=""/>
                    </v:shape>
                  </w:pict>
                </mc:Fallback>
              </mc:AlternateContent>
            </w:r>
            <w:r w:rsidR="00C25A00" w:rsidRPr="0054742C">
              <w:rPr>
                <w:rFonts w:eastAsia="Tahoma"/>
                <w:b/>
                <w:bCs/>
                <w:sz w:val="22"/>
                <w:szCs w:val="22"/>
              </w:rPr>
              <w:t xml:space="preserve">Signed:                                                     </w:t>
            </w:r>
          </w:p>
        </w:tc>
      </w:tr>
      <w:tr w:rsidR="0054742C" w:rsidRPr="0054742C" w14:paraId="2078C65D" w14:textId="77777777" w:rsidTr="00CC12C9">
        <w:trPr>
          <w:trHeight w:val="566"/>
        </w:trPr>
        <w:tc>
          <w:tcPr>
            <w:tcW w:w="4253" w:type="dxa"/>
            <w:tcBorders>
              <w:top w:val="single" w:sz="4" w:space="0" w:color="000000"/>
              <w:left w:val="single" w:sz="4" w:space="0" w:color="000000"/>
              <w:bottom w:val="single" w:sz="4" w:space="0" w:color="000000"/>
            </w:tcBorders>
          </w:tcPr>
          <w:p w14:paraId="20DF191C" w14:textId="4A2C470B" w:rsidR="00C25A00" w:rsidRPr="0054742C" w:rsidRDefault="00C25A00" w:rsidP="00CC12C9">
            <w:pPr>
              <w:pStyle w:val="Bodytext21"/>
              <w:keepNext/>
              <w:keepLines/>
              <w:tabs>
                <w:tab w:val="left" w:pos="1149"/>
              </w:tabs>
              <w:spacing w:after="630"/>
              <w:ind w:firstLine="0"/>
              <w:rPr>
                <w:rFonts w:eastAsia="Tahoma"/>
                <w:sz w:val="22"/>
                <w:szCs w:val="22"/>
              </w:rPr>
            </w:pPr>
            <w:r w:rsidRPr="0054742C">
              <w:rPr>
                <w:rFonts w:eastAsia="Tahoma"/>
                <w:b/>
                <w:bCs/>
                <w:sz w:val="22"/>
                <w:szCs w:val="22"/>
              </w:rPr>
              <w:t>Position:</w:t>
            </w:r>
            <w:r w:rsidR="002E0409">
              <w:rPr>
                <w:rFonts w:eastAsia="Tahoma"/>
                <w:b/>
                <w:bCs/>
                <w:sz w:val="22"/>
                <w:szCs w:val="22"/>
              </w:rPr>
              <w:t xml:space="preserve"> LEAD DP TRUSTEE</w:t>
            </w:r>
          </w:p>
        </w:tc>
        <w:tc>
          <w:tcPr>
            <w:tcW w:w="4819" w:type="dxa"/>
            <w:tcBorders>
              <w:top w:val="single" w:sz="4" w:space="0" w:color="000000"/>
              <w:left w:val="single" w:sz="4" w:space="0" w:color="000000"/>
              <w:bottom w:val="single" w:sz="4" w:space="0" w:color="000000"/>
              <w:right w:val="single" w:sz="4" w:space="0" w:color="000000"/>
            </w:tcBorders>
          </w:tcPr>
          <w:p w14:paraId="29D30BCF" w14:textId="4126CCCC" w:rsidR="00C25A00" w:rsidRPr="0054742C" w:rsidRDefault="00C25A00" w:rsidP="00CC12C9">
            <w:pPr>
              <w:pStyle w:val="Bodytext21"/>
              <w:keepNext/>
              <w:keepLines/>
              <w:tabs>
                <w:tab w:val="left" w:pos="1149"/>
              </w:tabs>
              <w:spacing w:after="630"/>
              <w:ind w:firstLine="0"/>
              <w:rPr>
                <w:rFonts w:eastAsia="Tahoma"/>
                <w:sz w:val="22"/>
                <w:szCs w:val="22"/>
              </w:rPr>
            </w:pPr>
            <w:r w:rsidRPr="0054742C">
              <w:rPr>
                <w:rFonts w:eastAsia="Tahoma"/>
                <w:b/>
                <w:bCs/>
                <w:sz w:val="22"/>
                <w:szCs w:val="22"/>
              </w:rPr>
              <w:t>Date:</w:t>
            </w:r>
            <w:r w:rsidR="002E0409">
              <w:rPr>
                <w:rFonts w:eastAsia="Tahoma"/>
                <w:b/>
                <w:bCs/>
                <w:sz w:val="22"/>
                <w:szCs w:val="22"/>
              </w:rPr>
              <w:t xml:space="preserve"> </w:t>
            </w:r>
            <w:r w:rsidR="00CD7375">
              <w:rPr>
                <w:rFonts w:eastAsia="Tahoma"/>
                <w:b/>
                <w:bCs/>
                <w:sz w:val="22"/>
                <w:szCs w:val="22"/>
              </w:rPr>
              <w:t>13</w:t>
            </w:r>
            <w:r w:rsidR="00CD7375" w:rsidRPr="00CD7375">
              <w:rPr>
                <w:rFonts w:eastAsia="Tahoma"/>
                <w:b/>
                <w:bCs/>
                <w:sz w:val="22"/>
                <w:szCs w:val="22"/>
                <w:vertAlign w:val="superscript"/>
              </w:rPr>
              <w:t>th</w:t>
            </w:r>
            <w:r w:rsidR="00CD7375">
              <w:rPr>
                <w:rFonts w:eastAsia="Tahoma"/>
                <w:b/>
                <w:bCs/>
                <w:sz w:val="22"/>
                <w:szCs w:val="22"/>
              </w:rPr>
              <w:t xml:space="preserve"> January 2026</w:t>
            </w:r>
          </w:p>
        </w:tc>
      </w:tr>
    </w:tbl>
    <w:p w14:paraId="44D1AE5E" w14:textId="77777777" w:rsidR="00C25A00" w:rsidRDefault="00C25A00" w:rsidP="00343651">
      <w:pPr>
        <w:rPr>
          <w:color w:val="auto"/>
        </w:rPr>
      </w:pPr>
    </w:p>
    <w:p w14:paraId="1AB2B66A" w14:textId="77777777" w:rsidR="00C714B3" w:rsidRDefault="00C714B3" w:rsidP="00343651">
      <w:pPr>
        <w:rPr>
          <w:color w:val="auto"/>
        </w:rPr>
      </w:pPr>
    </w:p>
    <w:tbl>
      <w:tblPr>
        <w:tblStyle w:val="TableGrid"/>
        <w:tblW w:w="0" w:type="auto"/>
        <w:tblLook w:val="04A0" w:firstRow="1" w:lastRow="0" w:firstColumn="1" w:lastColumn="0" w:noHBand="0" w:noVBand="1"/>
      </w:tblPr>
      <w:tblGrid>
        <w:gridCol w:w="3003"/>
        <w:gridCol w:w="3003"/>
        <w:gridCol w:w="3004"/>
      </w:tblGrid>
      <w:tr w:rsidR="00C714B3" w14:paraId="15FE0F57" w14:textId="77777777" w:rsidTr="00D55757">
        <w:tc>
          <w:tcPr>
            <w:tcW w:w="3003" w:type="dxa"/>
          </w:tcPr>
          <w:p w14:paraId="550CB9D4" w14:textId="77777777" w:rsidR="00C714B3" w:rsidRDefault="00C714B3" w:rsidP="00D55757">
            <w:pPr>
              <w:pStyle w:val="NoSpacing"/>
              <w:spacing w:before="120" w:after="120" w:line="259" w:lineRule="auto"/>
              <w:jc w:val="both"/>
              <w:rPr>
                <w:rFonts w:ascii="Tahoma" w:eastAsia="Tahoma" w:hAnsi="Tahoma" w:cs="Tahoma"/>
              </w:rPr>
            </w:pPr>
            <w:r>
              <w:rPr>
                <w:rFonts w:ascii="Tahoma" w:eastAsia="Tahoma" w:hAnsi="Tahoma" w:cs="Tahoma"/>
              </w:rPr>
              <w:t>Version 1 April 2018</w:t>
            </w:r>
          </w:p>
        </w:tc>
        <w:tc>
          <w:tcPr>
            <w:tcW w:w="3003" w:type="dxa"/>
          </w:tcPr>
          <w:p w14:paraId="6441D221" w14:textId="77777777" w:rsidR="00C714B3" w:rsidRDefault="00C714B3" w:rsidP="00D55757">
            <w:pPr>
              <w:pStyle w:val="NoSpacing"/>
              <w:spacing w:before="120" w:after="120" w:line="259" w:lineRule="auto"/>
              <w:jc w:val="both"/>
              <w:rPr>
                <w:rFonts w:ascii="Tahoma" w:eastAsia="Tahoma" w:hAnsi="Tahoma" w:cs="Tahoma"/>
              </w:rPr>
            </w:pPr>
          </w:p>
        </w:tc>
        <w:tc>
          <w:tcPr>
            <w:tcW w:w="3004" w:type="dxa"/>
          </w:tcPr>
          <w:p w14:paraId="4C272D34" w14:textId="77777777" w:rsidR="00C714B3" w:rsidRDefault="00C714B3" w:rsidP="00D55757">
            <w:pPr>
              <w:pStyle w:val="NoSpacing"/>
              <w:spacing w:before="120" w:after="120" w:line="259" w:lineRule="auto"/>
              <w:jc w:val="both"/>
              <w:rPr>
                <w:rFonts w:ascii="Tahoma" w:eastAsia="Tahoma" w:hAnsi="Tahoma" w:cs="Tahoma"/>
              </w:rPr>
            </w:pPr>
          </w:p>
        </w:tc>
      </w:tr>
      <w:tr w:rsidR="00C714B3" w14:paraId="784C6514" w14:textId="77777777" w:rsidTr="00D55757">
        <w:tc>
          <w:tcPr>
            <w:tcW w:w="3003" w:type="dxa"/>
          </w:tcPr>
          <w:p w14:paraId="4E9F4237" w14:textId="77777777" w:rsidR="00C714B3" w:rsidRDefault="00C714B3" w:rsidP="00D55757">
            <w:pPr>
              <w:pStyle w:val="NoSpacing"/>
              <w:spacing w:before="120" w:after="120" w:line="259" w:lineRule="auto"/>
              <w:jc w:val="both"/>
              <w:rPr>
                <w:rFonts w:ascii="Tahoma" w:eastAsia="Tahoma" w:hAnsi="Tahoma" w:cs="Tahoma"/>
              </w:rPr>
            </w:pPr>
            <w:r>
              <w:rPr>
                <w:rFonts w:ascii="Tahoma" w:eastAsia="Tahoma" w:hAnsi="Tahoma" w:cs="Tahoma"/>
              </w:rPr>
              <w:t>Reviewed</w:t>
            </w:r>
          </w:p>
        </w:tc>
        <w:tc>
          <w:tcPr>
            <w:tcW w:w="3003" w:type="dxa"/>
          </w:tcPr>
          <w:p w14:paraId="4EBC0801" w14:textId="77777777" w:rsidR="00C714B3" w:rsidRDefault="00C714B3" w:rsidP="00D55757">
            <w:pPr>
              <w:pStyle w:val="NoSpacing"/>
              <w:spacing w:before="120" w:after="120" w:line="259" w:lineRule="auto"/>
              <w:jc w:val="both"/>
              <w:rPr>
                <w:rFonts w:ascii="Tahoma" w:eastAsia="Tahoma" w:hAnsi="Tahoma" w:cs="Tahoma"/>
              </w:rPr>
            </w:pPr>
            <w:r>
              <w:rPr>
                <w:rFonts w:ascii="Tahoma" w:eastAsia="Tahoma" w:hAnsi="Tahoma" w:cs="Tahoma"/>
              </w:rPr>
              <w:t>June 2022</w:t>
            </w:r>
          </w:p>
        </w:tc>
        <w:tc>
          <w:tcPr>
            <w:tcW w:w="3004" w:type="dxa"/>
          </w:tcPr>
          <w:p w14:paraId="1E8BE7E8" w14:textId="4BEAE101" w:rsidR="00C714B3" w:rsidRDefault="00510570" w:rsidP="00D55757">
            <w:pPr>
              <w:pStyle w:val="NoSpacing"/>
              <w:spacing w:before="120" w:after="120" w:line="259" w:lineRule="auto"/>
              <w:jc w:val="both"/>
              <w:rPr>
                <w:rFonts w:ascii="Tahoma" w:eastAsia="Tahoma" w:hAnsi="Tahoma" w:cs="Tahoma"/>
              </w:rPr>
            </w:pPr>
            <w:r>
              <w:rPr>
                <w:rFonts w:ascii="Tahoma" w:eastAsia="Tahoma" w:hAnsi="Tahoma" w:cs="Tahoma"/>
              </w:rPr>
              <w:t>No changes</w:t>
            </w:r>
          </w:p>
        </w:tc>
      </w:tr>
      <w:tr w:rsidR="00C714B3" w14:paraId="3FB35292" w14:textId="77777777" w:rsidTr="00D55757">
        <w:tc>
          <w:tcPr>
            <w:tcW w:w="3003" w:type="dxa"/>
          </w:tcPr>
          <w:p w14:paraId="7E245BE8" w14:textId="77777777" w:rsidR="00C714B3" w:rsidRDefault="00C714B3" w:rsidP="00D55757">
            <w:pPr>
              <w:pStyle w:val="NoSpacing"/>
              <w:spacing w:before="120" w:after="120" w:line="259" w:lineRule="auto"/>
              <w:jc w:val="both"/>
              <w:rPr>
                <w:rFonts w:ascii="Tahoma" w:eastAsia="Tahoma" w:hAnsi="Tahoma" w:cs="Tahoma"/>
              </w:rPr>
            </w:pPr>
            <w:r>
              <w:rPr>
                <w:rFonts w:ascii="Tahoma" w:eastAsia="Tahoma" w:hAnsi="Tahoma" w:cs="Tahoma"/>
              </w:rPr>
              <w:t>Reviewed</w:t>
            </w:r>
          </w:p>
        </w:tc>
        <w:tc>
          <w:tcPr>
            <w:tcW w:w="3003" w:type="dxa"/>
          </w:tcPr>
          <w:p w14:paraId="53E6E1A5" w14:textId="77777777" w:rsidR="00C714B3" w:rsidRDefault="00C714B3" w:rsidP="00D55757">
            <w:pPr>
              <w:pStyle w:val="NoSpacing"/>
              <w:spacing w:before="120" w:after="120" w:line="259" w:lineRule="auto"/>
              <w:jc w:val="both"/>
              <w:rPr>
                <w:rFonts w:ascii="Tahoma" w:eastAsia="Tahoma" w:hAnsi="Tahoma" w:cs="Tahoma"/>
              </w:rPr>
            </w:pPr>
            <w:r>
              <w:rPr>
                <w:rFonts w:ascii="Tahoma" w:eastAsia="Tahoma" w:hAnsi="Tahoma" w:cs="Tahoma"/>
              </w:rPr>
              <w:t>April 2024</w:t>
            </w:r>
          </w:p>
        </w:tc>
        <w:tc>
          <w:tcPr>
            <w:tcW w:w="3004" w:type="dxa"/>
          </w:tcPr>
          <w:p w14:paraId="5B6B5546" w14:textId="77777777" w:rsidR="00C714B3" w:rsidRDefault="00C714B3" w:rsidP="00D55757">
            <w:pPr>
              <w:pStyle w:val="NoSpacing"/>
              <w:spacing w:before="120" w:after="120" w:line="259" w:lineRule="auto"/>
              <w:jc w:val="both"/>
              <w:rPr>
                <w:rFonts w:ascii="Tahoma" w:eastAsia="Tahoma" w:hAnsi="Tahoma" w:cs="Tahoma"/>
              </w:rPr>
            </w:pPr>
            <w:r>
              <w:rPr>
                <w:rFonts w:ascii="Tahoma" w:eastAsia="Tahoma" w:hAnsi="Tahoma" w:cs="Tahoma"/>
              </w:rPr>
              <w:t>No changes</w:t>
            </w:r>
          </w:p>
        </w:tc>
      </w:tr>
      <w:tr w:rsidR="00C714B3" w14:paraId="76F04C8B" w14:textId="77777777" w:rsidTr="00D55757">
        <w:tc>
          <w:tcPr>
            <w:tcW w:w="3003" w:type="dxa"/>
          </w:tcPr>
          <w:p w14:paraId="5D737358" w14:textId="280FB75D" w:rsidR="00C714B3" w:rsidRDefault="00C714B3" w:rsidP="00D55757">
            <w:pPr>
              <w:pStyle w:val="NoSpacing"/>
              <w:spacing w:before="120" w:after="120" w:line="259" w:lineRule="auto"/>
              <w:jc w:val="both"/>
              <w:rPr>
                <w:rFonts w:ascii="Tahoma" w:eastAsia="Tahoma" w:hAnsi="Tahoma" w:cs="Tahoma"/>
              </w:rPr>
            </w:pPr>
            <w:r>
              <w:rPr>
                <w:rFonts w:ascii="Tahoma" w:eastAsia="Tahoma" w:hAnsi="Tahoma" w:cs="Tahoma"/>
              </w:rPr>
              <w:t>Review</w:t>
            </w:r>
            <w:r w:rsidR="006C3B92">
              <w:rPr>
                <w:rFonts w:ascii="Tahoma" w:eastAsia="Tahoma" w:hAnsi="Tahoma" w:cs="Tahoma"/>
              </w:rPr>
              <w:t>ed</w:t>
            </w:r>
          </w:p>
        </w:tc>
        <w:tc>
          <w:tcPr>
            <w:tcW w:w="3003" w:type="dxa"/>
          </w:tcPr>
          <w:p w14:paraId="311CDBAC" w14:textId="0D69E02C" w:rsidR="00C714B3" w:rsidRDefault="006C3B92" w:rsidP="00D55757">
            <w:pPr>
              <w:pStyle w:val="NoSpacing"/>
              <w:spacing w:before="120" w:after="120" w:line="259" w:lineRule="auto"/>
              <w:jc w:val="both"/>
              <w:rPr>
                <w:rFonts w:ascii="Tahoma" w:eastAsia="Tahoma" w:hAnsi="Tahoma" w:cs="Tahoma"/>
              </w:rPr>
            </w:pPr>
            <w:r>
              <w:rPr>
                <w:rFonts w:ascii="Tahoma" w:eastAsia="Tahoma" w:hAnsi="Tahoma" w:cs="Tahoma"/>
              </w:rPr>
              <w:t>November 2025</w:t>
            </w:r>
          </w:p>
        </w:tc>
        <w:tc>
          <w:tcPr>
            <w:tcW w:w="3004" w:type="dxa"/>
          </w:tcPr>
          <w:p w14:paraId="3B24341F" w14:textId="1F51E45D" w:rsidR="00C714B3" w:rsidRDefault="006C3B92" w:rsidP="00D55757">
            <w:pPr>
              <w:pStyle w:val="NoSpacing"/>
              <w:spacing w:before="120" w:after="120" w:line="259" w:lineRule="auto"/>
              <w:jc w:val="both"/>
              <w:rPr>
                <w:rFonts w:ascii="Tahoma" w:eastAsia="Tahoma" w:hAnsi="Tahoma" w:cs="Tahoma"/>
              </w:rPr>
            </w:pPr>
            <w:r>
              <w:rPr>
                <w:rFonts w:ascii="Tahoma" w:eastAsia="Tahoma" w:hAnsi="Tahoma" w:cs="Tahoma"/>
              </w:rPr>
              <w:t>Version 2</w:t>
            </w:r>
          </w:p>
        </w:tc>
      </w:tr>
      <w:tr w:rsidR="00C714B3" w14:paraId="75E0BCB1" w14:textId="77777777" w:rsidTr="00D55757">
        <w:tc>
          <w:tcPr>
            <w:tcW w:w="3003" w:type="dxa"/>
          </w:tcPr>
          <w:p w14:paraId="7BB5750A" w14:textId="77777777" w:rsidR="00C714B3" w:rsidRDefault="00C714B3" w:rsidP="00D55757">
            <w:pPr>
              <w:pStyle w:val="NoSpacing"/>
              <w:spacing w:before="120" w:after="120" w:line="259" w:lineRule="auto"/>
              <w:jc w:val="both"/>
              <w:rPr>
                <w:rFonts w:ascii="Tahoma" w:eastAsia="Tahoma" w:hAnsi="Tahoma" w:cs="Tahoma"/>
              </w:rPr>
            </w:pPr>
          </w:p>
        </w:tc>
        <w:tc>
          <w:tcPr>
            <w:tcW w:w="3003" w:type="dxa"/>
          </w:tcPr>
          <w:p w14:paraId="7B580D45" w14:textId="77777777" w:rsidR="00C714B3" w:rsidRDefault="00C714B3" w:rsidP="00D55757">
            <w:pPr>
              <w:pStyle w:val="NoSpacing"/>
              <w:spacing w:before="120" w:after="120" w:line="259" w:lineRule="auto"/>
              <w:jc w:val="both"/>
              <w:rPr>
                <w:rFonts w:ascii="Tahoma" w:eastAsia="Tahoma" w:hAnsi="Tahoma" w:cs="Tahoma"/>
              </w:rPr>
            </w:pPr>
          </w:p>
        </w:tc>
        <w:tc>
          <w:tcPr>
            <w:tcW w:w="3004" w:type="dxa"/>
          </w:tcPr>
          <w:p w14:paraId="7C020E04" w14:textId="77777777" w:rsidR="00C714B3" w:rsidRDefault="00C714B3" w:rsidP="00D55757">
            <w:pPr>
              <w:pStyle w:val="NoSpacing"/>
              <w:spacing w:before="120" w:after="120" w:line="259" w:lineRule="auto"/>
              <w:jc w:val="both"/>
              <w:rPr>
                <w:rFonts w:ascii="Tahoma" w:eastAsia="Tahoma" w:hAnsi="Tahoma" w:cs="Tahoma"/>
              </w:rPr>
            </w:pPr>
          </w:p>
        </w:tc>
      </w:tr>
    </w:tbl>
    <w:p w14:paraId="599803FD" w14:textId="77777777" w:rsidR="003800CF" w:rsidRDefault="003800CF" w:rsidP="000C5A41"/>
    <w:p w14:paraId="6E32B70C" w14:textId="77777777" w:rsidR="008114D7" w:rsidRDefault="008114D7" w:rsidP="000C5A41"/>
    <w:p w14:paraId="6040A4FD" w14:textId="5DA2D371" w:rsidR="008114D7" w:rsidRDefault="008114D7" w:rsidP="000C5A41"/>
    <w:sectPr w:rsidR="008114D7" w:rsidSect="00EC3160">
      <w:footerReference w:type="default" r:id="rId20"/>
      <w:pgSz w:w="11906" w:h="16838"/>
      <w:pgMar w:top="1134" w:right="851" w:bottom="3969" w:left="851" w:header="170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E4F76" w14:textId="77777777" w:rsidR="005A1558" w:rsidRDefault="005A1558" w:rsidP="00250EE4">
      <w:pPr>
        <w:spacing w:after="0" w:line="240" w:lineRule="auto"/>
      </w:pPr>
      <w:r>
        <w:separator/>
      </w:r>
    </w:p>
  </w:endnote>
  <w:endnote w:type="continuationSeparator" w:id="0">
    <w:p w14:paraId="57C7CC5F" w14:textId="77777777" w:rsidR="005A1558" w:rsidRDefault="005A1558" w:rsidP="0025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tzer">
    <w:altName w:val="Cambria"/>
    <w:panose1 w:val="00000000000000000000"/>
    <w:charset w:val="00"/>
    <w:family w:val="modern"/>
    <w:notTrueType/>
    <w:pitch w:val="variable"/>
    <w:sig w:usb0="80000007" w:usb1="10000000" w:usb2="00000000" w:usb3="00000000" w:csb0="00000093" w:csb1="00000000"/>
  </w:font>
  <w:font w:name="Switzer Semibold">
    <w:altName w:val="Cambria"/>
    <w:panose1 w:val="00000000000000000000"/>
    <w:charset w:val="00"/>
    <w:family w:val="modern"/>
    <w:notTrueType/>
    <w:pitch w:val="variable"/>
    <w:sig w:usb0="80000007" w:usb1="1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CB6A" w14:textId="24E0529E" w:rsidR="00F526B7" w:rsidRPr="00586053" w:rsidRDefault="00F526B7">
    <w:pPr>
      <w:pStyle w:val="Footer"/>
      <w:rPr>
        <w:b/>
        <w:bCs/>
        <w:color w:val="00AB52" w:themeColor="accent2"/>
      </w:rPr>
    </w:pPr>
    <w:r w:rsidRPr="00586053">
      <w:rPr>
        <w:b/>
        <w:bCs/>
        <w:color w:val="00AB52" w:themeColor="accent2"/>
      </w:rPr>
      <w:t xml:space="preserve">Leek &amp; District Foodbank </w:t>
    </w:r>
    <w:r w:rsidR="00586053" w:rsidRPr="00586053">
      <w:rPr>
        <w:b/>
        <w:bCs/>
        <w:color w:val="00AB52" w:themeColor="accent2"/>
      </w:rPr>
      <w:t xml:space="preserve">    Registered Charity in England &amp; Wales 1153990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B75CE" w14:textId="77777777" w:rsidR="005A1558" w:rsidRDefault="005A1558" w:rsidP="00250EE4">
      <w:pPr>
        <w:spacing w:after="0" w:line="240" w:lineRule="auto"/>
      </w:pPr>
      <w:r>
        <w:separator/>
      </w:r>
    </w:p>
  </w:footnote>
  <w:footnote w:type="continuationSeparator" w:id="0">
    <w:p w14:paraId="011F04C4" w14:textId="77777777" w:rsidR="005A1558" w:rsidRDefault="005A1558" w:rsidP="00250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DA0"/>
    <w:multiLevelType w:val="hybridMultilevel"/>
    <w:tmpl w:val="3E4A09F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D016BB"/>
    <w:multiLevelType w:val="hybridMultilevel"/>
    <w:tmpl w:val="7CAE8042"/>
    <w:lvl w:ilvl="0" w:tplc="E384CE64">
      <w:start w:val="1"/>
      <w:numFmt w:val="bullet"/>
      <w:lvlText w:val=""/>
      <w:lvlJc w:val="left"/>
      <w:pPr>
        <w:ind w:left="720" w:hanging="360"/>
      </w:pPr>
      <w:rPr>
        <w:rFonts w:ascii="Symbol" w:hAnsi="Symbol" w:hint="default"/>
      </w:rPr>
    </w:lvl>
    <w:lvl w:ilvl="1" w:tplc="4B56ACD8">
      <w:start w:val="1"/>
      <w:numFmt w:val="bullet"/>
      <w:lvlText w:val="o"/>
      <w:lvlJc w:val="left"/>
      <w:pPr>
        <w:ind w:left="1440" w:hanging="360"/>
      </w:pPr>
      <w:rPr>
        <w:rFonts w:ascii="Courier New" w:hAnsi="Courier New" w:hint="default"/>
      </w:rPr>
    </w:lvl>
    <w:lvl w:ilvl="2" w:tplc="868E9C54">
      <w:start w:val="1"/>
      <w:numFmt w:val="bullet"/>
      <w:lvlText w:val=""/>
      <w:lvlJc w:val="left"/>
      <w:pPr>
        <w:ind w:left="2160" w:hanging="360"/>
      </w:pPr>
      <w:rPr>
        <w:rFonts w:ascii="Wingdings" w:hAnsi="Wingdings" w:hint="default"/>
      </w:rPr>
    </w:lvl>
    <w:lvl w:ilvl="3" w:tplc="CCD212BE">
      <w:start w:val="1"/>
      <w:numFmt w:val="bullet"/>
      <w:lvlText w:val=""/>
      <w:lvlJc w:val="left"/>
      <w:pPr>
        <w:ind w:left="2880" w:hanging="360"/>
      </w:pPr>
      <w:rPr>
        <w:rFonts w:ascii="Symbol" w:hAnsi="Symbol" w:hint="default"/>
      </w:rPr>
    </w:lvl>
    <w:lvl w:ilvl="4" w:tplc="82987BC8">
      <w:start w:val="1"/>
      <w:numFmt w:val="bullet"/>
      <w:lvlText w:val="o"/>
      <w:lvlJc w:val="left"/>
      <w:pPr>
        <w:ind w:left="3600" w:hanging="360"/>
      </w:pPr>
      <w:rPr>
        <w:rFonts w:ascii="Courier New" w:hAnsi="Courier New" w:hint="default"/>
      </w:rPr>
    </w:lvl>
    <w:lvl w:ilvl="5" w:tplc="427857D4">
      <w:start w:val="1"/>
      <w:numFmt w:val="bullet"/>
      <w:lvlText w:val=""/>
      <w:lvlJc w:val="left"/>
      <w:pPr>
        <w:ind w:left="4320" w:hanging="360"/>
      </w:pPr>
      <w:rPr>
        <w:rFonts w:ascii="Wingdings" w:hAnsi="Wingdings" w:hint="default"/>
      </w:rPr>
    </w:lvl>
    <w:lvl w:ilvl="6" w:tplc="E7C4F3A4">
      <w:start w:val="1"/>
      <w:numFmt w:val="bullet"/>
      <w:lvlText w:val=""/>
      <w:lvlJc w:val="left"/>
      <w:pPr>
        <w:ind w:left="5040" w:hanging="360"/>
      </w:pPr>
      <w:rPr>
        <w:rFonts w:ascii="Symbol" w:hAnsi="Symbol" w:hint="default"/>
      </w:rPr>
    </w:lvl>
    <w:lvl w:ilvl="7" w:tplc="8E946FCE">
      <w:start w:val="1"/>
      <w:numFmt w:val="bullet"/>
      <w:lvlText w:val="o"/>
      <w:lvlJc w:val="left"/>
      <w:pPr>
        <w:ind w:left="5760" w:hanging="360"/>
      </w:pPr>
      <w:rPr>
        <w:rFonts w:ascii="Courier New" w:hAnsi="Courier New" w:hint="default"/>
      </w:rPr>
    </w:lvl>
    <w:lvl w:ilvl="8" w:tplc="B824CDF4">
      <w:start w:val="1"/>
      <w:numFmt w:val="bullet"/>
      <w:lvlText w:val=""/>
      <w:lvlJc w:val="left"/>
      <w:pPr>
        <w:ind w:left="6480" w:hanging="360"/>
      </w:pPr>
      <w:rPr>
        <w:rFonts w:ascii="Wingdings" w:hAnsi="Wingdings" w:hint="default"/>
      </w:rPr>
    </w:lvl>
  </w:abstractNum>
  <w:abstractNum w:abstractNumId="2" w15:restartNumberingAfterBreak="0">
    <w:nsid w:val="23F70135"/>
    <w:multiLevelType w:val="hybridMultilevel"/>
    <w:tmpl w:val="F5208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5B2934"/>
    <w:multiLevelType w:val="hybridMultilevel"/>
    <w:tmpl w:val="D2024060"/>
    <w:lvl w:ilvl="0" w:tplc="C73E2DB6">
      <w:start w:val="1"/>
      <w:numFmt w:val="bullet"/>
      <w:lvlText w:val=""/>
      <w:lvlJc w:val="left"/>
      <w:pPr>
        <w:ind w:left="1080" w:hanging="360"/>
      </w:pPr>
      <w:rPr>
        <w:rFonts w:ascii="Symbol" w:hAnsi="Symbol" w:hint="default"/>
        <w:color w:val="00AB52" w:themeColor="accent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10B20BF"/>
    <w:multiLevelType w:val="hybridMultilevel"/>
    <w:tmpl w:val="CF1E281E"/>
    <w:lvl w:ilvl="0" w:tplc="C73E2DB6">
      <w:start w:val="1"/>
      <w:numFmt w:val="bullet"/>
      <w:lvlText w:val=""/>
      <w:lvlJc w:val="left"/>
      <w:pPr>
        <w:ind w:left="720" w:hanging="360"/>
      </w:pPr>
      <w:rPr>
        <w:rFonts w:ascii="Symbol" w:hAnsi="Symbol" w:hint="default"/>
        <w:color w:val="00AB52"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F2D58C8"/>
    <w:multiLevelType w:val="hybridMultilevel"/>
    <w:tmpl w:val="6FDA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423F1"/>
    <w:multiLevelType w:val="hybridMultilevel"/>
    <w:tmpl w:val="5656B9E2"/>
    <w:lvl w:ilvl="0" w:tplc="C73E2DB6">
      <w:start w:val="1"/>
      <w:numFmt w:val="bullet"/>
      <w:lvlText w:val=""/>
      <w:lvlJc w:val="left"/>
      <w:pPr>
        <w:ind w:left="720" w:hanging="360"/>
      </w:pPr>
      <w:rPr>
        <w:rFonts w:ascii="Symbol" w:hAnsi="Symbol" w:hint="default"/>
        <w:color w:val="00AB52"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B221BB5"/>
    <w:multiLevelType w:val="hybridMultilevel"/>
    <w:tmpl w:val="4BB61576"/>
    <w:lvl w:ilvl="0" w:tplc="9FB20A6E">
      <w:start w:val="1"/>
      <w:numFmt w:val="bullet"/>
      <w:lvlText w:val=""/>
      <w:lvlJc w:val="left"/>
      <w:pPr>
        <w:ind w:left="720" w:hanging="360"/>
      </w:pPr>
      <w:rPr>
        <w:rFonts w:ascii="Symbol" w:hAnsi="Symbol" w:hint="default"/>
      </w:rPr>
    </w:lvl>
    <w:lvl w:ilvl="1" w:tplc="7C02EFD6">
      <w:start w:val="1"/>
      <w:numFmt w:val="bullet"/>
      <w:lvlText w:val="o"/>
      <w:lvlJc w:val="left"/>
      <w:pPr>
        <w:ind w:left="1440" w:hanging="360"/>
      </w:pPr>
      <w:rPr>
        <w:rFonts w:ascii="Courier New" w:hAnsi="Courier New" w:hint="default"/>
      </w:rPr>
    </w:lvl>
    <w:lvl w:ilvl="2" w:tplc="6ABE74C2">
      <w:start w:val="1"/>
      <w:numFmt w:val="bullet"/>
      <w:lvlText w:val=""/>
      <w:lvlJc w:val="left"/>
      <w:pPr>
        <w:ind w:left="2160" w:hanging="360"/>
      </w:pPr>
      <w:rPr>
        <w:rFonts w:ascii="Wingdings" w:hAnsi="Wingdings" w:hint="default"/>
      </w:rPr>
    </w:lvl>
    <w:lvl w:ilvl="3" w:tplc="A33819BA">
      <w:start w:val="1"/>
      <w:numFmt w:val="bullet"/>
      <w:lvlText w:val=""/>
      <w:lvlJc w:val="left"/>
      <w:pPr>
        <w:ind w:left="2880" w:hanging="360"/>
      </w:pPr>
      <w:rPr>
        <w:rFonts w:ascii="Symbol" w:hAnsi="Symbol" w:hint="default"/>
      </w:rPr>
    </w:lvl>
    <w:lvl w:ilvl="4" w:tplc="5112A948">
      <w:start w:val="1"/>
      <w:numFmt w:val="bullet"/>
      <w:lvlText w:val="o"/>
      <w:lvlJc w:val="left"/>
      <w:pPr>
        <w:ind w:left="3600" w:hanging="360"/>
      </w:pPr>
      <w:rPr>
        <w:rFonts w:ascii="Courier New" w:hAnsi="Courier New" w:hint="default"/>
      </w:rPr>
    </w:lvl>
    <w:lvl w:ilvl="5" w:tplc="CBFE8F24">
      <w:start w:val="1"/>
      <w:numFmt w:val="bullet"/>
      <w:lvlText w:val=""/>
      <w:lvlJc w:val="left"/>
      <w:pPr>
        <w:ind w:left="4320" w:hanging="360"/>
      </w:pPr>
      <w:rPr>
        <w:rFonts w:ascii="Wingdings" w:hAnsi="Wingdings" w:hint="default"/>
      </w:rPr>
    </w:lvl>
    <w:lvl w:ilvl="6" w:tplc="F1ECB3F2">
      <w:start w:val="1"/>
      <w:numFmt w:val="bullet"/>
      <w:lvlText w:val=""/>
      <w:lvlJc w:val="left"/>
      <w:pPr>
        <w:ind w:left="5040" w:hanging="360"/>
      </w:pPr>
      <w:rPr>
        <w:rFonts w:ascii="Symbol" w:hAnsi="Symbol" w:hint="default"/>
      </w:rPr>
    </w:lvl>
    <w:lvl w:ilvl="7" w:tplc="C5C6C576">
      <w:start w:val="1"/>
      <w:numFmt w:val="bullet"/>
      <w:lvlText w:val="o"/>
      <w:lvlJc w:val="left"/>
      <w:pPr>
        <w:ind w:left="5760" w:hanging="360"/>
      </w:pPr>
      <w:rPr>
        <w:rFonts w:ascii="Courier New" w:hAnsi="Courier New" w:hint="default"/>
      </w:rPr>
    </w:lvl>
    <w:lvl w:ilvl="8" w:tplc="D7AEB5DE">
      <w:start w:val="1"/>
      <w:numFmt w:val="bullet"/>
      <w:lvlText w:val=""/>
      <w:lvlJc w:val="left"/>
      <w:pPr>
        <w:ind w:left="6480" w:hanging="360"/>
      </w:pPr>
      <w:rPr>
        <w:rFonts w:ascii="Wingdings" w:hAnsi="Wingdings" w:hint="default"/>
      </w:rPr>
    </w:lvl>
  </w:abstractNum>
  <w:abstractNum w:abstractNumId="8" w15:restartNumberingAfterBreak="0">
    <w:nsid w:val="4E322A82"/>
    <w:multiLevelType w:val="hybridMultilevel"/>
    <w:tmpl w:val="15ACD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456274"/>
    <w:multiLevelType w:val="hybridMultilevel"/>
    <w:tmpl w:val="9A66A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DD33F8"/>
    <w:multiLevelType w:val="hybridMultilevel"/>
    <w:tmpl w:val="698A7590"/>
    <w:lvl w:ilvl="0" w:tplc="0809000F">
      <w:start w:val="1"/>
      <w:numFmt w:val="decimal"/>
      <w:lvlText w:val="%1."/>
      <w:lvlJc w:val="left"/>
      <w:pPr>
        <w:ind w:left="785"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FA0CD4"/>
    <w:multiLevelType w:val="hybridMultilevel"/>
    <w:tmpl w:val="9594CBE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98191D"/>
    <w:multiLevelType w:val="hybridMultilevel"/>
    <w:tmpl w:val="3B9E96A6"/>
    <w:lvl w:ilvl="0" w:tplc="E0E8A02C">
      <w:start w:val="1"/>
      <w:numFmt w:val="bullet"/>
      <w:lvlText w:val=""/>
      <w:lvlJc w:val="left"/>
      <w:pPr>
        <w:ind w:left="720" w:hanging="360"/>
      </w:pPr>
      <w:rPr>
        <w:rFonts w:ascii="Symbol" w:hAnsi="Symbol" w:hint="default"/>
      </w:rPr>
    </w:lvl>
    <w:lvl w:ilvl="1" w:tplc="4238E36E">
      <w:start w:val="1"/>
      <w:numFmt w:val="bullet"/>
      <w:lvlText w:val="o"/>
      <w:lvlJc w:val="left"/>
      <w:pPr>
        <w:ind w:left="1440" w:hanging="360"/>
      </w:pPr>
      <w:rPr>
        <w:rFonts w:ascii="Courier New" w:hAnsi="Courier New" w:hint="default"/>
      </w:rPr>
    </w:lvl>
    <w:lvl w:ilvl="2" w:tplc="7CDED686">
      <w:start w:val="1"/>
      <w:numFmt w:val="bullet"/>
      <w:lvlText w:val=""/>
      <w:lvlJc w:val="left"/>
      <w:pPr>
        <w:ind w:left="2160" w:hanging="360"/>
      </w:pPr>
      <w:rPr>
        <w:rFonts w:ascii="Wingdings" w:hAnsi="Wingdings" w:hint="default"/>
      </w:rPr>
    </w:lvl>
    <w:lvl w:ilvl="3" w:tplc="6DCCAA42">
      <w:start w:val="1"/>
      <w:numFmt w:val="bullet"/>
      <w:lvlText w:val=""/>
      <w:lvlJc w:val="left"/>
      <w:pPr>
        <w:ind w:left="2880" w:hanging="360"/>
      </w:pPr>
      <w:rPr>
        <w:rFonts w:ascii="Symbol" w:hAnsi="Symbol" w:hint="default"/>
      </w:rPr>
    </w:lvl>
    <w:lvl w:ilvl="4" w:tplc="3A10F634">
      <w:start w:val="1"/>
      <w:numFmt w:val="bullet"/>
      <w:lvlText w:val="o"/>
      <w:lvlJc w:val="left"/>
      <w:pPr>
        <w:ind w:left="3600" w:hanging="360"/>
      </w:pPr>
      <w:rPr>
        <w:rFonts w:ascii="Courier New" w:hAnsi="Courier New" w:hint="default"/>
      </w:rPr>
    </w:lvl>
    <w:lvl w:ilvl="5" w:tplc="C9787696">
      <w:start w:val="1"/>
      <w:numFmt w:val="bullet"/>
      <w:lvlText w:val=""/>
      <w:lvlJc w:val="left"/>
      <w:pPr>
        <w:ind w:left="4320" w:hanging="360"/>
      </w:pPr>
      <w:rPr>
        <w:rFonts w:ascii="Wingdings" w:hAnsi="Wingdings" w:hint="default"/>
      </w:rPr>
    </w:lvl>
    <w:lvl w:ilvl="6" w:tplc="FE9EBB7E">
      <w:start w:val="1"/>
      <w:numFmt w:val="bullet"/>
      <w:lvlText w:val=""/>
      <w:lvlJc w:val="left"/>
      <w:pPr>
        <w:ind w:left="5040" w:hanging="360"/>
      </w:pPr>
      <w:rPr>
        <w:rFonts w:ascii="Symbol" w:hAnsi="Symbol" w:hint="default"/>
      </w:rPr>
    </w:lvl>
    <w:lvl w:ilvl="7" w:tplc="4C70F0FE">
      <w:start w:val="1"/>
      <w:numFmt w:val="bullet"/>
      <w:lvlText w:val="o"/>
      <w:lvlJc w:val="left"/>
      <w:pPr>
        <w:ind w:left="5760" w:hanging="360"/>
      </w:pPr>
      <w:rPr>
        <w:rFonts w:ascii="Courier New" w:hAnsi="Courier New" w:hint="default"/>
      </w:rPr>
    </w:lvl>
    <w:lvl w:ilvl="8" w:tplc="F5D2FB38">
      <w:start w:val="1"/>
      <w:numFmt w:val="bullet"/>
      <w:lvlText w:val=""/>
      <w:lvlJc w:val="left"/>
      <w:pPr>
        <w:ind w:left="6480" w:hanging="360"/>
      </w:pPr>
      <w:rPr>
        <w:rFonts w:ascii="Wingdings" w:hAnsi="Wingdings" w:hint="default"/>
      </w:rPr>
    </w:lvl>
  </w:abstractNum>
  <w:abstractNum w:abstractNumId="13" w15:restartNumberingAfterBreak="0">
    <w:nsid w:val="599612A9"/>
    <w:multiLevelType w:val="hybridMultilevel"/>
    <w:tmpl w:val="04963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A32F56"/>
    <w:multiLevelType w:val="hybridMultilevel"/>
    <w:tmpl w:val="FFFFFFFF"/>
    <w:lvl w:ilvl="0" w:tplc="7C486D46">
      <w:start w:val="1"/>
      <w:numFmt w:val="bullet"/>
      <w:lvlText w:val=""/>
      <w:lvlJc w:val="left"/>
      <w:pPr>
        <w:ind w:left="720" w:hanging="360"/>
      </w:pPr>
      <w:rPr>
        <w:rFonts w:ascii="Symbol" w:hAnsi="Symbol" w:hint="default"/>
      </w:rPr>
    </w:lvl>
    <w:lvl w:ilvl="1" w:tplc="9386F370">
      <w:start w:val="1"/>
      <w:numFmt w:val="bullet"/>
      <w:lvlText w:val="o"/>
      <w:lvlJc w:val="left"/>
      <w:pPr>
        <w:ind w:left="1440" w:hanging="360"/>
      </w:pPr>
      <w:rPr>
        <w:rFonts w:ascii="Courier New" w:hAnsi="Courier New" w:hint="default"/>
      </w:rPr>
    </w:lvl>
    <w:lvl w:ilvl="2" w:tplc="D6E22562">
      <w:start w:val="1"/>
      <w:numFmt w:val="bullet"/>
      <w:lvlText w:val=""/>
      <w:lvlJc w:val="left"/>
      <w:pPr>
        <w:ind w:left="2160" w:hanging="360"/>
      </w:pPr>
      <w:rPr>
        <w:rFonts w:ascii="Wingdings" w:hAnsi="Wingdings" w:hint="default"/>
      </w:rPr>
    </w:lvl>
    <w:lvl w:ilvl="3" w:tplc="64AEF3BA">
      <w:start w:val="1"/>
      <w:numFmt w:val="bullet"/>
      <w:lvlText w:val=""/>
      <w:lvlJc w:val="left"/>
      <w:pPr>
        <w:ind w:left="2880" w:hanging="360"/>
      </w:pPr>
      <w:rPr>
        <w:rFonts w:ascii="Symbol" w:hAnsi="Symbol" w:hint="default"/>
      </w:rPr>
    </w:lvl>
    <w:lvl w:ilvl="4" w:tplc="EB9A323C">
      <w:start w:val="1"/>
      <w:numFmt w:val="bullet"/>
      <w:lvlText w:val="o"/>
      <w:lvlJc w:val="left"/>
      <w:pPr>
        <w:ind w:left="3600" w:hanging="360"/>
      </w:pPr>
      <w:rPr>
        <w:rFonts w:ascii="Courier New" w:hAnsi="Courier New" w:hint="default"/>
      </w:rPr>
    </w:lvl>
    <w:lvl w:ilvl="5" w:tplc="B964CD3E">
      <w:start w:val="1"/>
      <w:numFmt w:val="bullet"/>
      <w:lvlText w:val=""/>
      <w:lvlJc w:val="left"/>
      <w:pPr>
        <w:ind w:left="4320" w:hanging="360"/>
      </w:pPr>
      <w:rPr>
        <w:rFonts w:ascii="Wingdings" w:hAnsi="Wingdings" w:hint="default"/>
      </w:rPr>
    </w:lvl>
    <w:lvl w:ilvl="6" w:tplc="41D64052">
      <w:start w:val="1"/>
      <w:numFmt w:val="bullet"/>
      <w:lvlText w:val=""/>
      <w:lvlJc w:val="left"/>
      <w:pPr>
        <w:ind w:left="5040" w:hanging="360"/>
      </w:pPr>
      <w:rPr>
        <w:rFonts w:ascii="Symbol" w:hAnsi="Symbol" w:hint="default"/>
      </w:rPr>
    </w:lvl>
    <w:lvl w:ilvl="7" w:tplc="F4121D3C">
      <w:start w:val="1"/>
      <w:numFmt w:val="bullet"/>
      <w:lvlText w:val="o"/>
      <w:lvlJc w:val="left"/>
      <w:pPr>
        <w:ind w:left="5760" w:hanging="360"/>
      </w:pPr>
      <w:rPr>
        <w:rFonts w:ascii="Courier New" w:hAnsi="Courier New" w:hint="default"/>
      </w:rPr>
    </w:lvl>
    <w:lvl w:ilvl="8" w:tplc="F1A03676">
      <w:start w:val="1"/>
      <w:numFmt w:val="bullet"/>
      <w:lvlText w:val=""/>
      <w:lvlJc w:val="left"/>
      <w:pPr>
        <w:ind w:left="6480" w:hanging="360"/>
      </w:pPr>
      <w:rPr>
        <w:rFonts w:ascii="Wingdings" w:hAnsi="Wingdings" w:hint="default"/>
      </w:rPr>
    </w:lvl>
  </w:abstractNum>
  <w:abstractNum w:abstractNumId="15" w15:restartNumberingAfterBreak="0">
    <w:nsid w:val="5CC71562"/>
    <w:multiLevelType w:val="hybridMultilevel"/>
    <w:tmpl w:val="21B6C908"/>
    <w:lvl w:ilvl="0" w:tplc="9D6CB1C4">
      <w:start w:val="1"/>
      <w:numFmt w:val="bullet"/>
      <w:pStyle w:val="BulletList"/>
      <w:lvlText w:val=""/>
      <w:lvlJc w:val="left"/>
      <w:pPr>
        <w:ind w:left="587"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E5378E"/>
    <w:multiLevelType w:val="hybridMultilevel"/>
    <w:tmpl w:val="E76EF71C"/>
    <w:lvl w:ilvl="0" w:tplc="C73E2DB6">
      <w:start w:val="1"/>
      <w:numFmt w:val="bullet"/>
      <w:lvlText w:val=""/>
      <w:lvlJc w:val="left"/>
      <w:pPr>
        <w:ind w:left="720" w:hanging="360"/>
      </w:pPr>
      <w:rPr>
        <w:rFonts w:ascii="Symbol" w:hAnsi="Symbol" w:hint="default"/>
        <w:color w:val="00AB52"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8121A5"/>
    <w:multiLevelType w:val="hybridMultilevel"/>
    <w:tmpl w:val="CCD20C8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2A401F"/>
    <w:multiLevelType w:val="hybridMultilevel"/>
    <w:tmpl w:val="2D127B72"/>
    <w:lvl w:ilvl="0" w:tplc="3410A0D0">
      <w:start w:val="1"/>
      <w:numFmt w:val="bullet"/>
      <w:lvlText w:val=""/>
      <w:lvlJc w:val="left"/>
      <w:pPr>
        <w:tabs>
          <w:tab w:val="num" w:pos="720"/>
        </w:tabs>
        <w:ind w:left="720" w:hanging="360"/>
      </w:pPr>
      <w:rPr>
        <w:rFonts w:ascii="Symbol" w:hAnsi="Symbol" w:hint="default"/>
      </w:rPr>
    </w:lvl>
    <w:lvl w:ilvl="1" w:tplc="F9D03614" w:tentative="1">
      <w:start w:val="1"/>
      <w:numFmt w:val="bullet"/>
      <w:lvlText w:val=""/>
      <w:lvlJc w:val="left"/>
      <w:pPr>
        <w:tabs>
          <w:tab w:val="num" w:pos="1440"/>
        </w:tabs>
        <w:ind w:left="1440" w:hanging="360"/>
      </w:pPr>
      <w:rPr>
        <w:rFonts w:ascii="Symbol" w:hAnsi="Symbol" w:hint="default"/>
      </w:rPr>
    </w:lvl>
    <w:lvl w:ilvl="2" w:tplc="FA728928" w:tentative="1">
      <w:start w:val="1"/>
      <w:numFmt w:val="bullet"/>
      <w:lvlText w:val=""/>
      <w:lvlJc w:val="left"/>
      <w:pPr>
        <w:tabs>
          <w:tab w:val="num" w:pos="2160"/>
        </w:tabs>
        <w:ind w:left="2160" w:hanging="360"/>
      </w:pPr>
      <w:rPr>
        <w:rFonts w:ascii="Symbol" w:hAnsi="Symbol" w:hint="default"/>
      </w:rPr>
    </w:lvl>
    <w:lvl w:ilvl="3" w:tplc="6DB05E1E">
      <w:start w:val="1"/>
      <w:numFmt w:val="bullet"/>
      <w:lvlText w:val=""/>
      <w:lvlJc w:val="left"/>
      <w:pPr>
        <w:tabs>
          <w:tab w:val="num" w:pos="2880"/>
        </w:tabs>
        <w:ind w:left="2880" w:hanging="360"/>
      </w:pPr>
      <w:rPr>
        <w:rFonts w:ascii="Symbol" w:hAnsi="Symbol" w:hint="default"/>
      </w:rPr>
    </w:lvl>
    <w:lvl w:ilvl="4" w:tplc="F92CA002" w:tentative="1">
      <w:start w:val="1"/>
      <w:numFmt w:val="bullet"/>
      <w:lvlText w:val=""/>
      <w:lvlJc w:val="left"/>
      <w:pPr>
        <w:tabs>
          <w:tab w:val="num" w:pos="3600"/>
        </w:tabs>
        <w:ind w:left="3600" w:hanging="360"/>
      </w:pPr>
      <w:rPr>
        <w:rFonts w:ascii="Symbol" w:hAnsi="Symbol" w:hint="default"/>
      </w:rPr>
    </w:lvl>
    <w:lvl w:ilvl="5" w:tplc="EDE404DC" w:tentative="1">
      <w:start w:val="1"/>
      <w:numFmt w:val="bullet"/>
      <w:lvlText w:val=""/>
      <w:lvlJc w:val="left"/>
      <w:pPr>
        <w:tabs>
          <w:tab w:val="num" w:pos="4320"/>
        </w:tabs>
        <w:ind w:left="4320" w:hanging="360"/>
      </w:pPr>
      <w:rPr>
        <w:rFonts w:ascii="Symbol" w:hAnsi="Symbol" w:hint="default"/>
      </w:rPr>
    </w:lvl>
    <w:lvl w:ilvl="6" w:tplc="AB92B4A2" w:tentative="1">
      <w:start w:val="1"/>
      <w:numFmt w:val="bullet"/>
      <w:lvlText w:val=""/>
      <w:lvlJc w:val="left"/>
      <w:pPr>
        <w:tabs>
          <w:tab w:val="num" w:pos="5040"/>
        </w:tabs>
        <w:ind w:left="5040" w:hanging="360"/>
      </w:pPr>
      <w:rPr>
        <w:rFonts w:ascii="Symbol" w:hAnsi="Symbol" w:hint="default"/>
      </w:rPr>
    </w:lvl>
    <w:lvl w:ilvl="7" w:tplc="356CC036" w:tentative="1">
      <w:start w:val="1"/>
      <w:numFmt w:val="bullet"/>
      <w:lvlText w:val=""/>
      <w:lvlJc w:val="left"/>
      <w:pPr>
        <w:tabs>
          <w:tab w:val="num" w:pos="5760"/>
        </w:tabs>
        <w:ind w:left="5760" w:hanging="360"/>
      </w:pPr>
      <w:rPr>
        <w:rFonts w:ascii="Symbol" w:hAnsi="Symbol" w:hint="default"/>
      </w:rPr>
    </w:lvl>
    <w:lvl w:ilvl="8" w:tplc="7C8686A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639B7AA6"/>
    <w:multiLevelType w:val="hybridMultilevel"/>
    <w:tmpl w:val="1ABA9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094A8F"/>
    <w:multiLevelType w:val="hybridMultilevel"/>
    <w:tmpl w:val="3F54F8E0"/>
    <w:lvl w:ilvl="0" w:tplc="EDA6C11C">
      <w:start w:val="1"/>
      <w:numFmt w:val="decimal"/>
      <w:pStyle w:val="NumberedList"/>
      <w:lvlText w:val="%1."/>
      <w:lvlJc w:val="left"/>
      <w:pPr>
        <w:ind w:left="785" w:hanging="360"/>
      </w:pPr>
      <w:rPr>
        <w:rFonts w:ascii="Arial" w:hAnsi="Arial"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D765D6"/>
    <w:multiLevelType w:val="hybridMultilevel"/>
    <w:tmpl w:val="7F844BFA"/>
    <w:lvl w:ilvl="0" w:tplc="CF8A85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2336191"/>
    <w:multiLevelType w:val="hybridMultilevel"/>
    <w:tmpl w:val="644C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5732337">
    <w:abstractNumId w:val="15"/>
  </w:num>
  <w:num w:numId="2" w16cid:durableId="2078477278">
    <w:abstractNumId w:val="20"/>
  </w:num>
  <w:num w:numId="3" w16cid:durableId="598297582">
    <w:abstractNumId w:val="18"/>
  </w:num>
  <w:num w:numId="4" w16cid:durableId="1173303844">
    <w:abstractNumId w:val="1"/>
  </w:num>
  <w:num w:numId="5" w16cid:durableId="449785615">
    <w:abstractNumId w:val="7"/>
  </w:num>
  <w:num w:numId="6" w16cid:durableId="521162926">
    <w:abstractNumId w:val="12"/>
  </w:num>
  <w:num w:numId="7" w16cid:durableId="1514145851">
    <w:abstractNumId w:val="21"/>
  </w:num>
  <w:num w:numId="8" w16cid:durableId="2051102634">
    <w:abstractNumId w:val="14"/>
  </w:num>
  <w:num w:numId="9" w16cid:durableId="1087387031">
    <w:abstractNumId w:val="19"/>
  </w:num>
  <w:num w:numId="10" w16cid:durableId="2040617066">
    <w:abstractNumId w:val="5"/>
  </w:num>
  <w:num w:numId="11" w16cid:durableId="2121604588">
    <w:abstractNumId w:val="2"/>
  </w:num>
  <w:num w:numId="12" w16cid:durableId="52850687">
    <w:abstractNumId w:val="4"/>
  </w:num>
  <w:num w:numId="13" w16cid:durableId="2109692793">
    <w:abstractNumId w:val="16"/>
  </w:num>
  <w:num w:numId="14" w16cid:durableId="169607231">
    <w:abstractNumId w:val="3"/>
  </w:num>
  <w:num w:numId="15" w16cid:durableId="1517033660">
    <w:abstractNumId w:val="13"/>
  </w:num>
  <w:num w:numId="16" w16cid:durableId="1038045352">
    <w:abstractNumId w:val="11"/>
  </w:num>
  <w:num w:numId="17" w16cid:durableId="1319924722">
    <w:abstractNumId w:val="0"/>
  </w:num>
  <w:num w:numId="18" w16cid:durableId="1632587199">
    <w:abstractNumId w:val="17"/>
  </w:num>
  <w:num w:numId="19" w16cid:durableId="1013187252">
    <w:abstractNumId w:val="9"/>
  </w:num>
  <w:num w:numId="20" w16cid:durableId="767313995">
    <w:abstractNumId w:val="22"/>
  </w:num>
  <w:num w:numId="21" w16cid:durableId="130101855">
    <w:abstractNumId w:val="6"/>
  </w:num>
  <w:num w:numId="22" w16cid:durableId="1566067678">
    <w:abstractNumId w:val="8"/>
  </w:num>
  <w:num w:numId="23" w16cid:durableId="16038034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D5F"/>
    <w:rsid w:val="00000AA0"/>
    <w:rsid w:val="000020B6"/>
    <w:rsid w:val="00047C2A"/>
    <w:rsid w:val="000710CF"/>
    <w:rsid w:val="00075C7F"/>
    <w:rsid w:val="000955DA"/>
    <w:rsid w:val="000A725C"/>
    <w:rsid w:val="000C5A41"/>
    <w:rsid w:val="000D56C1"/>
    <w:rsid w:val="000E1E82"/>
    <w:rsid w:val="000F1EA2"/>
    <w:rsid w:val="001054A3"/>
    <w:rsid w:val="0010579B"/>
    <w:rsid w:val="001128AD"/>
    <w:rsid w:val="00120948"/>
    <w:rsid w:val="00121722"/>
    <w:rsid w:val="00131EF0"/>
    <w:rsid w:val="00160004"/>
    <w:rsid w:val="00182630"/>
    <w:rsid w:val="001A5869"/>
    <w:rsid w:val="002243B3"/>
    <w:rsid w:val="00225E61"/>
    <w:rsid w:val="00247619"/>
    <w:rsid w:val="00250EE4"/>
    <w:rsid w:val="00255324"/>
    <w:rsid w:val="00257303"/>
    <w:rsid w:val="00265A26"/>
    <w:rsid w:val="00292EF1"/>
    <w:rsid w:val="002C602A"/>
    <w:rsid w:val="002E0409"/>
    <w:rsid w:val="002F0482"/>
    <w:rsid w:val="00303BB8"/>
    <w:rsid w:val="003210E9"/>
    <w:rsid w:val="00325F94"/>
    <w:rsid w:val="00333CEE"/>
    <w:rsid w:val="00340FCA"/>
    <w:rsid w:val="00343651"/>
    <w:rsid w:val="00354F3D"/>
    <w:rsid w:val="0036000D"/>
    <w:rsid w:val="00373473"/>
    <w:rsid w:val="003800CF"/>
    <w:rsid w:val="00395866"/>
    <w:rsid w:val="003A20CA"/>
    <w:rsid w:val="003B5968"/>
    <w:rsid w:val="003C15A8"/>
    <w:rsid w:val="003C2648"/>
    <w:rsid w:val="003C3C91"/>
    <w:rsid w:val="003C4ED2"/>
    <w:rsid w:val="003E5873"/>
    <w:rsid w:val="004046E8"/>
    <w:rsid w:val="00412C4B"/>
    <w:rsid w:val="00421891"/>
    <w:rsid w:val="004237E5"/>
    <w:rsid w:val="00445433"/>
    <w:rsid w:val="00452282"/>
    <w:rsid w:val="00474583"/>
    <w:rsid w:val="00485DB5"/>
    <w:rsid w:val="00491669"/>
    <w:rsid w:val="004A1D8F"/>
    <w:rsid w:val="004A595C"/>
    <w:rsid w:val="004B5A14"/>
    <w:rsid w:val="004B67B0"/>
    <w:rsid w:val="004C18AE"/>
    <w:rsid w:val="004E1E89"/>
    <w:rsid w:val="004E79AC"/>
    <w:rsid w:val="00510570"/>
    <w:rsid w:val="005116BC"/>
    <w:rsid w:val="005120A4"/>
    <w:rsid w:val="00521C28"/>
    <w:rsid w:val="0052486A"/>
    <w:rsid w:val="00531ACE"/>
    <w:rsid w:val="0054742C"/>
    <w:rsid w:val="00561839"/>
    <w:rsid w:val="00586053"/>
    <w:rsid w:val="005A1558"/>
    <w:rsid w:val="005C51D3"/>
    <w:rsid w:val="005D01EF"/>
    <w:rsid w:val="005E51D4"/>
    <w:rsid w:val="005F3B17"/>
    <w:rsid w:val="005F6354"/>
    <w:rsid w:val="00627B21"/>
    <w:rsid w:val="006466AD"/>
    <w:rsid w:val="006808B5"/>
    <w:rsid w:val="006B04EE"/>
    <w:rsid w:val="006C2A8D"/>
    <w:rsid w:val="006C3B92"/>
    <w:rsid w:val="006D3390"/>
    <w:rsid w:val="006F1713"/>
    <w:rsid w:val="006F7AF2"/>
    <w:rsid w:val="00702EBF"/>
    <w:rsid w:val="0070625D"/>
    <w:rsid w:val="007174E1"/>
    <w:rsid w:val="00720E6F"/>
    <w:rsid w:val="007278B0"/>
    <w:rsid w:val="007337F2"/>
    <w:rsid w:val="00763038"/>
    <w:rsid w:val="00791B8F"/>
    <w:rsid w:val="007957A8"/>
    <w:rsid w:val="007B09BA"/>
    <w:rsid w:val="007B4077"/>
    <w:rsid w:val="007B4A47"/>
    <w:rsid w:val="007D68EB"/>
    <w:rsid w:val="007E14B4"/>
    <w:rsid w:val="007E65F8"/>
    <w:rsid w:val="007F6DE5"/>
    <w:rsid w:val="00801157"/>
    <w:rsid w:val="008114D7"/>
    <w:rsid w:val="00813DBD"/>
    <w:rsid w:val="008212A9"/>
    <w:rsid w:val="00823A4D"/>
    <w:rsid w:val="0085271D"/>
    <w:rsid w:val="008625B2"/>
    <w:rsid w:val="00875E95"/>
    <w:rsid w:val="00885EC2"/>
    <w:rsid w:val="008A4861"/>
    <w:rsid w:val="008C4E77"/>
    <w:rsid w:val="008E0E96"/>
    <w:rsid w:val="008E193B"/>
    <w:rsid w:val="008F0C3C"/>
    <w:rsid w:val="008F1ADA"/>
    <w:rsid w:val="00926BA8"/>
    <w:rsid w:val="00946596"/>
    <w:rsid w:val="009803AD"/>
    <w:rsid w:val="00983E55"/>
    <w:rsid w:val="009928F9"/>
    <w:rsid w:val="009A4069"/>
    <w:rsid w:val="009B39BB"/>
    <w:rsid w:val="009C3F08"/>
    <w:rsid w:val="009D3434"/>
    <w:rsid w:val="009E5C23"/>
    <w:rsid w:val="00A07B4B"/>
    <w:rsid w:val="00A15785"/>
    <w:rsid w:val="00A24AD8"/>
    <w:rsid w:val="00A47B06"/>
    <w:rsid w:val="00A6339E"/>
    <w:rsid w:val="00A66306"/>
    <w:rsid w:val="00A80D02"/>
    <w:rsid w:val="00AB5390"/>
    <w:rsid w:val="00AD2D5F"/>
    <w:rsid w:val="00AD308B"/>
    <w:rsid w:val="00AE0C3C"/>
    <w:rsid w:val="00AF2EBF"/>
    <w:rsid w:val="00B16D62"/>
    <w:rsid w:val="00B66A73"/>
    <w:rsid w:val="00B71EB9"/>
    <w:rsid w:val="00B82882"/>
    <w:rsid w:val="00B8549C"/>
    <w:rsid w:val="00BD0B71"/>
    <w:rsid w:val="00BD360B"/>
    <w:rsid w:val="00BE2574"/>
    <w:rsid w:val="00BF13E7"/>
    <w:rsid w:val="00C15E9E"/>
    <w:rsid w:val="00C25A00"/>
    <w:rsid w:val="00C35C8E"/>
    <w:rsid w:val="00C420B1"/>
    <w:rsid w:val="00C714B3"/>
    <w:rsid w:val="00CC137B"/>
    <w:rsid w:val="00CD5D2B"/>
    <w:rsid w:val="00CD7375"/>
    <w:rsid w:val="00CF0E4E"/>
    <w:rsid w:val="00D01519"/>
    <w:rsid w:val="00D031E4"/>
    <w:rsid w:val="00D26303"/>
    <w:rsid w:val="00D26B27"/>
    <w:rsid w:val="00D745B9"/>
    <w:rsid w:val="00D85288"/>
    <w:rsid w:val="00D945FE"/>
    <w:rsid w:val="00D95EB2"/>
    <w:rsid w:val="00D976C9"/>
    <w:rsid w:val="00D97F0E"/>
    <w:rsid w:val="00DA3ACE"/>
    <w:rsid w:val="00DA793E"/>
    <w:rsid w:val="00DF7E78"/>
    <w:rsid w:val="00E074CD"/>
    <w:rsid w:val="00E23926"/>
    <w:rsid w:val="00E272EA"/>
    <w:rsid w:val="00E27A96"/>
    <w:rsid w:val="00E55297"/>
    <w:rsid w:val="00E90017"/>
    <w:rsid w:val="00E97D87"/>
    <w:rsid w:val="00EC23DF"/>
    <w:rsid w:val="00EC3160"/>
    <w:rsid w:val="00ED3F83"/>
    <w:rsid w:val="00EE3CB7"/>
    <w:rsid w:val="00EF456A"/>
    <w:rsid w:val="00EF523C"/>
    <w:rsid w:val="00EF6940"/>
    <w:rsid w:val="00F14D76"/>
    <w:rsid w:val="00F46DF5"/>
    <w:rsid w:val="00F526B7"/>
    <w:rsid w:val="00F61495"/>
    <w:rsid w:val="00F96A06"/>
    <w:rsid w:val="00FA7926"/>
    <w:rsid w:val="00FB19A7"/>
    <w:rsid w:val="00FB7132"/>
    <w:rsid w:val="00FC6A4B"/>
    <w:rsid w:val="00FD3CCF"/>
    <w:rsid w:val="00FD4B1D"/>
    <w:rsid w:val="00FF2796"/>
    <w:rsid w:val="00FF4308"/>
    <w:rsid w:val="00FF7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1362D"/>
  <w15:chartTrackingRefBased/>
  <w15:docId w15:val="{993D336B-1B10-46E5-B152-8B8CE31F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uiPriority="21"/>
    <w:lsdException w:name="Subtle Reference" w:semiHidden="1"/>
    <w:lsdException w:name="Intense Reference" w:uiPriority="32"/>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7B4077"/>
    <w:rPr>
      <w:rFonts w:ascii="Arial" w:hAnsi="Arial"/>
      <w:color w:val="000000" w:themeColor="text1"/>
    </w:rPr>
  </w:style>
  <w:style w:type="paragraph" w:styleId="Heading1">
    <w:name w:val="heading 1"/>
    <w:basedOn w:val="Normal"/>
    <w:next w:val="Normal"/>
    <w:link w:val="Heading1Char"/>
    <w:uiPriority w:val="5"/>
    <w:qFormat/>
    <w:rsid w:val="007B4077"/>
    <w:pPr>
      <w:keepNext/>
      <w:keepLines/>
      <w:spacing w:before="360" w:after="560" w:line="240" w:lineRule="auto"/>
      <w:outlineLvl w:val="0"/>
    </w:pPr>
    <w:rPr>
      <w:rFonts w:eastAsiaTheme="majorEastAsia" w:cstheme="majorBidi"/>
      <w:b/>
      <w:color w:val="auto"/>
      <w:sz w:val="72"/>
      <w:szCs w:val="40"/>
    </w:rPr>
  </w:style>
  <w:style w:type="paragraph" w:styleId="Heading2">
    <w:name w:val="heading 2"/>
    <w:basedOn w:val="Normal"/>
    <w:next w:val="Normal"/>
    <w:link w:val="Heading2Char"/>
    <w:uiPriority w:val="6"/>
    <w:qFormat/>
    <w:rsid w:val="007B4077"/>
    <w:pPr>
      <w:keepNext/>
      <w:keepLines/>
      <w:spacing w:before="320" w:after="320" w:line="240" w:lineRule="auto"/>
      <w:outlineLvl w:val="1"/>
    </w:pPr>
    <w:rPr>
      <w:rFonts w:eastAsiaTheme="majorEastAsia" w:cstheme="majorBidi"/>
      <w:b/>
      <w:color w:val="00AB52" w:themeColor="accent2"/>
      <w:sz w:val="48"/>
      <w:szCs w:val="32"/>
    </w:rPr>
  </w:style>
  <w:style w:type="paragraph" w:styleId="Heading3">
    <w:name w:val="heading 3"/>
    <w:basedOn w:val="Normal"/>
    <w:next w:val="Normal"/>
    <w:link w:val="Heading3Char"/>
    <w:uiPriority w:val="7"/>
    <w:qFormat/>
    <w:rsid w:val="00FA7926"/>
    <w:pPr>
      <w:keepNext/>
      <w:keepLines/>
      <w:spacing w:before="160" w:after="160"/>
      <w:outlineLvl w:val="2"/>
    </w:pPr>
    <w:rPr>
      <w:rFonts w:asciiTheme="majorHAnsi" w:eastAsiaTheme="majorEastAsia" w:hAnsiTheme="majorHAnsi" w:cstheme="majorBidi"/>
      <w:sz w:val="40"/>
      <w:szCs w:val="28"/>
    </w:rPr>
  </w:style>
  <w:style w:type="paragraph" w:styleId="Heading4">
    <w:name w:val="heading 4"/>
    <w:basedOn w:val="Normal"/>
    <w:next w:val="Normal"/>
    <w:link w:val="Heading4Char"/>
    <w:uiPriority w:val="8"/>
    <w:qFormat/>
    <w:rsid w:val="00474583"/>
    <w:pPr>
      <w:keepNext/>
      <w:keepLines/>
      <w:spacing w:before="200" w:after="200"/>
      <w:outlineLvl w:val="3"/>
    </w:pPr>
    <w:rPr>
      <w:rFonts w:eastAsiaTheme="majorEastAsia" w:cstheme="majorBidi"/>
      <w:iCs/>
      <w:sz w:val="32"/>
    </w:rPr>
  </w:style>
  <w:style w:type="paragraph" w:styleId="Heading5">
    <w:name w:val="heading 5"/>
    <w:basedOn w:val="Normal"/>
    <w:next w:val="Normal"/>
    <w:link w:val="Heading5Char"/>
    <w:uiPriority w:val="9"/>
    <w:qFormat/>
    <w:rsid w:val="00FA7926"/>
    <w:pPr>
      <w:keepNext/>
      <w:keepLines/>
      <w:spacing w:before="160" w:after="160"/>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24"/>
    <w:semiHidden/>
    <w:rsid w:val="00CC137B"/>
    <w:pPr>
      <w:keepNext/>
      <w:keepLines/>
      <w:spacing w:before="240" w:after="80" w:line="264" w:lineRule="auto"/>
      <w:outlineLvl w:val="5"/>
    </w:pPr>
    <w:rPr>
      <w:rFonts w:eastAsiaTheme="majorEastAsia" w:cstheme="majorBidi"/>
      <w:b/>
      <w:iCs/>
      <w:color w:val="0A3D2E" w:themeColor="text2"/>
      <w:sz w:val="24"/>
    </w:rPr>
  </w:style>
  <w:style w:type="paragraph" w:styleId="Heading7">
    <w:name w:val="heading 7"/>
    <w:basedOn w:val="Normal"/>
    <w:next w:val="Normal"/>
    <w:link w:val="Heading7Char"/>
    <w:uiPriority w:val="24"/>
    <w:semiHidden/>
    <w:rsid w:val="00250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24"/>
    <w:semiHidden/>
    <w:qFormat/>
    <w:rsid w:val="00250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24"/>
    <w:semiHidden/>
    <w:qFormat/>
    <w:rsid w:val="00250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24"/>
    <w:semiHidden/>
    <w:rsid w:val="009A4069"/>
    <w:rPr>
      <w:rFonts w:eastAsiaTheme="majorEastAsia" w:cstheme="majorBidi"/>
      <w:b/>
      <w:iCs/>
      <w:color w:val="0A3D2E" w:themeColor="text2"/>
      <w:sz w:val="24"/>
    </w:rPr>
  </w:style>
  <w:style w:type="character" w:customStyle="1" w:styleId="Heading1Char">
    <w:name w:val="Heading 1 Char"/>
    <w:basedOn w:val="DefaultParagraphFont"/>
    <w:link w:val="Heading1"/>
    <w:uiPriority w:val="5"/>
    <w:rsid w:val="007B4077"/>
    <w:rPr>
      <w:rFonts w:ascii="Arial" w:eastAsiaTheme="majorEastAsia" w:hAnsi="Arial" w:cstheme="majorBidi"/>
      <w:b/>
      <w:sz w:val="72"/>
      <w:szCs w:val="40"/>
    </w:rPr>
  </w:style>
  <w:style w:type="character" w:customStyle="1" w:styleId="Heading2Char">
    <w:name w:val="Heading 2 Char"/>
    <w:basedOn w:val="DefaultParagraphFont"/>
    <w:link w:val="Heading2"/>
    <w:uiPriority w:val="6"/>
    <w:rsid w:val="007B4077"/>
    <w:rPr>
      <w:rFonts w:ascii="Arial" w:eastAsiaTheme="majorEastAsia" w:hAnsi="Arial" w:cstheme="majorBidi"/>
      <w:b/>
      <w:color w:val="00AB52" w:themeColor="accent2"/>
      <w:sz w:val="48"/>
      <w:szCs w:val="32"/>
    </w:rPr>
  </w:style>
  <w:style w:type="character" w:customStyle="1" w:styleId="Heading3Char">
    <w:name w:val="Heading 3 Char"/>
    <w:basedOn w:val="DefaultParagraphFont"/>
    <w:link w:val="Heading3"/>
    <w:uiPriority w:val="7"/>
    <w:rsid w:val="00FA7926"/>
    <w:rPr>
      <w:rFonts w:asciiTheme="majorHAnsi" w:eastAsiaTheme="majorEastAsia" w:hAnsiTheme="majorHAnsi" w:cstheme="majorBidi"/>
      <w:color w:val="000000" w:themeColor="text1"/>
      <w:sz w:val="40"/>
      <w:szCs w:val="28"/>
    </w:rPr>
  </w:style>
  <w:style w:type="character" w:customStyle="1" w:styleId="Heading4Char">
    <w:name w:val="Heading 4 Char"/>
    <w:basedOn w:val="DefaultParagraphFont"/>
    <w:link w:val="Heading4"/>
    <w:uiPriority w:val="8"/>
    <w:rsid w:val="006C2A8D"/>
    <w:rPr>
      <w:rFonts w:eastAsiaTheme="majorEastAsia" w:cstheme="majorBidi"/>
      <w:iCs/>
      <w:color w:val="000000" w:themeColor="text1"/>
      <w:sz w:val="32"/>
    </w:rPr>
  </w:style>
  <w:style w:type="character" w:customStyle="1" w:styleId="Heading5Char">
    <w:name w:val="Heading 5 Char"/>
    <w:basedOn w:val="DefaultParagraphFont"/>
    <w:link w:val="Heading5"/>
    <w:uiPriority w:val="9"/>
    <w:rsid w:val="00FA7926"/>
    <w:rPr>
      <w:rFonts w:asciiTheme="majorHAnsi" w:eastAsiaTheme="majorEastAsia" w:hAnsiTheme="majorHAnsi" w:cstheme="majorBidi"/>
      <w:color w:val="000000" w:themeColor="text1"/>
      <w:sz w:val="24"/>
    </w:rPr>
  </w:style>
  <w:style w:type="character" w:customStyle="1" w:styleId="Heading7Char">
    <w:name w:val="Heading 7 Char"/>
    <w:basedOn w:val="DefaultParagraphFont"/>
    <w:link w:val="Heading7"/>
    <w:uiPriority w:val="24"/>
    <w:semiHidden/>
    <w:rsid w:val="009A4069"/>
    <w:rPr>
      <w:rFonts w:eastAsiaTheme="majorEastAsia" w:cstheme="majorBidi"/>
      <w:color w:val="595959" w:themeColor="text1" w:themeTint="A6"/>
    </w:rPr>
  </w:style>
  <w:style w:type="character" w:customStyle="1" w:styleId="Heading8Char">
    <w:name w:val="Heading 8 Char"/>
    <w:basedOn w:val="DefaultParagraphFont"/>
    <w:link w:val="Heading8"/>
    <w:uiPriority w:val="24"/>
    <w:semiHidden/>
    <w:rsid w:val="009A4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24"/>
    <w:semiHidden/>
    <w:rsid w:val="009A4069"/>
    <w:rPr>
      <w:rFonts w:eastAsiaTheme="majorEastAsia" w:cstheme="majorBidi"/>
      <w:color w:val="272727" w:themeColor="text1" w:themeTint="D8"/>
    </w:rPr>
  </w:style>
  <w:style w:type="paragraph" w:styleId="Title">
    <w:name w:val="Title"/>
    <w:basedOn w:val="Normal"/>
    <w:next w:val="Normal"/>
    <w:link w:val="TitleChar"/>
    <w:qFormat/>
    <w:rsid w:val="00763038"/>
    <w:pPr>
      <w:spacing w:after="400" w:line="240" w:lineRule="auto"/>
      <w:contextualSpacing/>
    </w:pPr>
    <w:rPr>
      <w:rFonts w:asciiTheme="majorHAnsi" w:eastAsiaTheme="majorEastAsia" w:hAnsiTheme="majorHAnsi" w:cstheme="majorBidi"/>
      <w:color w:val="FFFFFF" w:themeColor="background1"/>
      <w:kern w:val="28"/>
      <w:sz w:val="124"/>
      <w:szCs w:val="56"/>
    </w:rPr>
  </w:style>
  <w:style w:type="character" w:customStyle="1" w:styleId="TitleChar">
    <w:name w:val="Title Char"/>
    <w:basedOn w:val="DefaultParagraphFont"/>
    <w:link w:val="Title"/>
    <w:rsid w:val="00763038"/>
    <w:rPr>
      <w:rFonts w:asciiTheme="majorHAnsi" w:eastAsiaTheme="majorEastAsia" w:hAnsiTheme="majorHAnsi" w:cstheme="majorBidi"/>
      <w:color w:val="FFFFFF" w:themeColor="background1"/>
      <w:kern w:val="28"/>
      <w:sz w:val="124"/>
      <w:szCs w:val="56"/>
    </w:rPr>
  </w:style>
  <w:style w:type="paragraph" w:styleId="Subtitle">
    <w:name w:val="Subtitle"/>
    <w:basedOn w:val="Normal"/>
    <w:next w:val="Normal"/>
    <w:link w:val="SubtitleChar"/>
    <w:uiPriority w:val="1"/>
    <w:qFormat/>
    <w:rsid w:val="00763038"/>
    <w:pPr>
      <w:numPr>
        <w:ilvl w:val="1"/>
      </w:numPr>
      <w:ind w:right="1985"/>
    </w:pPr>
    <w:rPr>
      <w:rFonts w:eastAsiaTheme="majorEastAsia" w:cstheme="majorBidi"/>
      <w:color w:val="FFFFFF" w:themeColor="background1"/>
      <w:sz w:val="32"/>
      <w:szCs w:val="28"/>
    </w:rPr>
  </w:style>
  <w:style w:type="character" w:customStyle="1" w:styleId="SubtitleChar">
    <w:name w:val="Subtitle Char"/>
    <w:basedOn w:val="DefaultParagraphFont"/>
    <w:link w:val="Subtitle"/>
    <w:uiPriority w:val="1"/>
    <w:rsid w:val="00763038"/>
    <w:rPr>
      <w:rFonts w:eastAsiaTheme="majorEastAsia" w:cstheme="majorBidi"/>
      <w:color w:val="FFFFFF" w:themeColor="background1"/>
      <w:sz w:val="32"/>
      <w:szCs w:val="28"/>
    </w:rPr>
  </w:style>
  <w:style w:type="paragraph" w:styleId="Quote">
    <w:name w:val="Quote"/>
    <w:basedOn w:val="Normal"/>
    <w:next w:val="Normal"/>
    <w:link w:val="QuoteChar"/>
    <w:uiPriority w:val="15"/>
    <w:qFormat/>
    <w:rsid w:val="00FA7926"/>
    <w:pPr>
      <w:spacing w:after="0"/>
      <w:ind w:right="1418"/>
    </w:pPr>
    <w:rPr>
      <w:rFonts w:asciiTheme="majorHAnsi" w:hAnsiTheme="majorHAnsi"/>
      <w:iCs/>
    </w:rPr>
  </w:style>
  <w:style w:type="character" w:customStyle="1" w:styleId="QuoteChar">
    <w:name w:val="Quote Char"/>
    <w:basedOn w:val="DefaultParagraphFont"/>
    <w:link w:val="Quote"/>
    <w:uiPriority w:val="15"/>
    <w:rsid w:val="009A4069"/>
    <w:rPr>
      <w:rFonts w:asciiTheme="majorHAnsi" w:hAnsiTheme="majorHAnsi"/>
      <w:iCs/>
      <w:color w:val="000000" w:themeColor="text1"/>
    </w:rPr>
  </w:style>
  <w:style w:type="paragraph" w:styleId="ListParagraph">
    <w:name w:val="List Paragraph"/>
    <w:basedOn w:val="Normal"/>
    <w:uiPriority w:val="34"/>
    <w:qFormat/>
    <w:rsid w:val="00250EE4"/>
    <w:pPr>
      <w:ind w:left="720"/>
      <w:contextualSpacing/>
    </w:pPr>
  </w:style>
  <w:style w:type="character" w:styleId="IntenseEmphasis">
    <w:name w:val="Intense Emphasis"/>
    <w:basedOn w:val="DefaultParagraphFont"/>
    <w:uiPriority w:val="99"/>
    <w:semiHidden/>
    <w:rsid w:val="00250EE4"/>
    <w:rPr>
      <w:i/>
      <w:iCs/>
      <w:color w:val="072D22" w:themeColor="accent1" w:themeShade="BF"/>
    </w:rPr>
  </w:style>
  <w:style w:type="paragraph" w:styleId="IntenseQuote">
    <w:name w:val="Intense Quote"/>
    <w:basedOn w:val="Normal"/>
    <w:next w:val="Normal"/>
    <w:link w:val="IntenseQuoteChar"/>
    <w:uiPriority w:val="99"/>
    <w:semiHidden/>
    <w:rsid w:val="00250EE4"/>
    <w:pPr>
      <w:pBdr>
        <w:top w:val="single" w:sz="4" w:space="10" w:color="072D22" w:themeColor="accent1" w:themeShade="BF"/>
        <w:bottom w:val="single" w:sz="4" w:space="10" w:color="072D22" w:themeColor="accent1" w:themeShade="BF"/>
      </w:pBdr>
      <w:spacing w:before="360" w:after="360"/>
      <w:ind w:left="864" w:right="864"/>
      <w:jc w:val="center"/>
    </w:pPr>
    <w:rPr>
      <w:i/>
      <w:iCs/>
      <w:color w:val="072D22" w:themeColor="accent1" w:themeShade="BF"/>
    </w:rPr>
  </w:style>
  <w:style w:type="character" w:customStyle="1" w:styleId="IntenseQuoteChar">
    <w:name w:val="Intense Quote Char"/>
    <w:basedOn w:val="DefaultParagraphFont"/>
    <w:link w:val="IntenseQuote"/>
    <w:uiPriority w:val="99"/>
    <w:semiHidden/>
    <w:rsid w:val="00A47B06"/>
    <w:rPr>
      <w:i/>
      <w:iCs/>
      <w:color w:val="072D22" w:themeColor="accent1" w:themeShade="BF"/>
      <w:sz w:val="20"/>
    </w:rPr>
  </w:style>
  <w:style w:type="character" w:styleId="IntenseReference">
    <w:name w:val="Intense Reference"/>
    <w:basedOn w:val="DefaultParagraphFont"/>
    <w:uiPriority w:val="99"/>
    <w:semiHidden/>
    <w:rsid w:val="00250EE4"/>
    <w:rPr>
      <w:b/>
      <w:bCs/>
      <w:smallCaps/>
      <w:color w:val="072D22" w:themeColor="accent1" w:themeShade="BF"/>
      <w:spacing w:val="5"/>
    </w:rPr>
  </w:style>
  <w:style w:type="paragraph" w:styleId="Header">
    <w:name w:val="header"/>
    <w:basedOn w:val="Normal"/>
    <w:link w:val="HeaderChar"/>
    <w:uiPriority w:val="99"/>
    <w:semiHidden/>
    <w:rsid w:val="00763038"/>
    <w:pPr>
      <w:tabs>
        <w:tab w:val="center" w:pos="4513"/>
        <w:tab w:val="right" w:pos="9026"/>
      </w:tabs>
      <w:spacing w:after="0" w:line="240" w:lineRule="auto"/>
      <w:jc w:val="right"/>
    </w:pPr>
    <w:rPr>
      <w:color w:val="FFFFFF" w:themeColor="background1"/>
    </w:rPr>
  </w:style>
  <w:style w:type="character" w:customStyle="1" w:styleId="HeaderChar">
    <w:name w:val="Header Char"/>
    <w:basedOn w:val="DefaultParagraphFont"/>
    <w:link w:val="Header"/>
    <w:uiPriority w:val="99"/>
    <w:semiHidden/>
    <w:rsid w:val="00763038"/>
    <w:rPr>
      <w:color w:val="FFFFFF" w:themeColor="background1"/>
    </w:rPr>
  </w:style>
  <w:style w:type="paragraph" w:styleId="Footer">
    <w:name w:val="footer"/>
    <w:basedOn w:val="Normal"/>
    <w:link w:val="FooterChar"/>
    <w:uiPriority w:val="99"/>
    <w:semiHidden/>
    <w:rsid w:val="00FB19A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semiHidden/>
    <w:rsid w:val="009A4069"/>
    <w:rPr>
      <w:color w:val="000000" w:themeColor="text1"/>
      <w:sz w:val="16"/>
    </w:rPr>
  </w:style>
  <w:style w:type="paragraph" w:styleId="NoSpacing">
    <w:name w:val="No Spacing"/>
    <w:uiPriority w:val="1"/>
    <w:qFormat/>
    <w:rsid w:val="00FB19A7"/>
    <w:pPr>
      <w:spacing w:after="0" w:line="240" w:lineRule="auto"/>
    </w:pPr>
    <w:rPr>
      <w:sz w:val="20"/>
    </w:rPr>
  </w:style>
  <w:style w:type="paragraph" w:customStyle="1" w:styleId="Intro">
    <w:name w:val="Intro"/>
    <w:basedOn w:val="Normal"/>
    <w:uiPriority w:val="4"/>
    <w:qFormat/>
    <w:rsid w:val="007B4077"/>
    <w:pPr>
      <w:spacing w:after="360"/>
    </w:pPr>
    <w:rPr>
      <w:sz w:val="28"/>
    </w:rPr>
  </w:style>
  <w:style w:type="table" w:styleId="TableGrid">
    <w:name w:val="Table Grid"/>
    <w:basedOn w:val="TableNormal"/>
    <w:uiPriority w:val="39"/>
    <w:rsid w:val="0047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uiPriority w:val="10"/>
    <w:qFormat/>
    <w:rsid w:val="0085271D"/>
    <w:pPr>
      <w:numPr>
        <w:numId w:val="1"/>
      </w:numPr>
      <w:ind w:left="511" w:hanging="284"/>
      <w:contextualSpacing/>
    </w:pPr>
  </w:style>
  <w:style w:type="paragraph" w:customStyle="1" w:styleId="NumberedList">
    <w:name w:val="Numbered List"/>
    <w:basedOn w:val="Normal"/>
    <w:uiPriority w:val="11"/>
    <w:qFormat/>
    <w:rsid w:val="007B4077"/>
    <w:pPr>
      <w:numPr>
        <w:numId w:val="2"/>
      </w:numPr>
      <w:ind w:left="454" w:hanging="227"/>
      <w:contextualSpacing/>
    </w:pPr>
  </w:style>
  <w:style w:type="paragraph" w:customStyle="1" w:styleId="TableChartTitle">
    <w:name w:val="Table / Chart Title"/>
    <w:basedOn w:val="Normal"/>
    <w:uiPriority w:val="12"/>
    <w:qFormat/>
    <w:rsid w:val="003B5968"/>
    <w:pPr>
      <w:spacing w:before="300"/>
    </w:pPr>
    <w:rPr>
      <w:rFonts w:asciiTheme="majorHAnsi" w:hAnsiTheme="majorHAnsi"/>
    </w:rPr>
  </w:style>
  <w:style w:type="paragraph" w:customStyle="1" w:styleId="QuoteName">
    <w:name w:val="Quote Name"/>
    <w:basedOn w:val="Normal"/>
    <w:uiPriority w:val="17"/>
    <w:qFormat/>
    <w:rsid w:val="00FA7926"/>
    <w:pPr>
      <w:spacing w:after="0" w:line="240" w:lineRule="auto"/>
    </w:pPr>
    <w:rPr>
      <w:rFonts w:asciiTheme="majorHAnsi" w:hAnsiTheme="majorHAnsi"/>
    </w:rPr>
  </w:style>
  <w:style w:type="paragraph" w:customStyle="1" w:styleId="QuoteDescription">
    <w:name w:val="Quote Description"/>
    <w:basedOn w:val="Normal"/>
    <w:uiPriority w:val="18"/>
    <w:qFormat/>
    <w:rsid w:val="0052486A"/>
    <w:pPr>
      <w:spacing w:after="0" w:line="240" w:lineRule="auto"/>
    </w:pPr>
  </w:style>
  <w:style w:type="character" w:styleId="CommentReference">
    <w:name w:val="annotation reference"/>
    <w:basedOn w:val="DefaultParagraphFont"/>
    <w:uiPriority w:val="99"/>
    <w:semiHidden/>
    <w:unhideWhenUsed/>
    <w:rsid w:val="00D01519"/>
    <w:rPr>
      <w:sz w:val="16"/>
      <w:szCs w:val="16"/>
    </w:rPr>
  </w:style>
  <w:style w:type="paragraph" w:styleId="CommentText">
    <w:name w:val="annotation text"/>
    <w:basedOn w:val="Normal"/>
    <w:link w:val="CommentTextChar"/>
    <w:uiPriority w:val="99"/>
    <w:semiHidden/>
    <w:rsid w:val="00D01519"/>
    <w:pPr>
      <w:spacing w:line="240" w:lineRule="auto"/>
    </w:pPr>
    <w:rPr>
      <w:szCs w:val="20"/>
    </w:rPr>
  </w:style>
  <w:style w:type="character" w:customStyle="1" w:styleId="CommentTextChar">
    <w:name w:val="Comment Text Char"/>
    <w:basedOn w:val="DefaultParagraphFont"/>
    <w:link w:val="CommentText"/>
    <w:uiPriority w:val="99"/>
    <w:semiHidden/>
    <w:rsid w:val="009A4069"/>
    <w:rPr>
      <w:color w:val="000000" w:themeColor="text1"/>
      <w:szCs w:val="20"/>
    </w:rPr>
  </w:style>
  <w:style w:type="paragraph" w:styleId="CommentSubject">
    <w:name w:val="annotation subject"/>
    <w:basedOn w:val="CommentText"/>
    <w:next w:val="CommentText"/>
    <w:link w:val="CommentSubjectChar"/>
    <w:uiPriority w:val="99"/>
    <w:semiHidden/>
    <w:unhideWhenUsed/>
    <w:rsid w:val="00D01519"/>
    <w:rPr>
      <w:b/>
      <w:bCs/>
    </w:rPr>
  </w:style>
  <w:style w:type="character" w:customStyle="1" w:styleId="CommentSubjectChar">
    <w:name w:val="Comment Subject Char"/>
    <w:basedOn w:val="CommentTextChar"/>
    <w:link w:val="CommentSubject"/>
    <w:uiPriority w:val="99"/>
    <w:semiHidden/>
    <w:rsid w:val="00D01519"/>
    <w:rPr>
      <w:b/>
      <w:bCs/>
      <w:color w:val="000000" w:themeColor="text1"/>
      <w:sz w:val="20"/>
      <w:szCs w:val="20"/>
    </w:rPr>
  </w:style>
  <w:style w:type="table" w:customStyle="1" w:styleId="Style1">
    <w:name w:val="Style1"/>
    <w:basedOn w:val="TableNormal"/>
    <w:uiPriority w:val="99"/>
    <w:rsid w:val="003B59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left"/>
      </w:pPr>
      <w:rPr>
        <w:rFonts w:asciiTheme="majorHAnsi" w:hAnsiTheme="majorHAnsi"/>
      </w:rPr>
      <w:tblPr/>
      <w:tcPr>
        <w:shd w:val="clear" w:color="auto" w:fill="00AB52" w:themeFill="accent2"/>
      </w:tcPr>
    </w:tblStylePr>
  </w:style>
  <w:style w:type="table" w:customStyle="1" w:styleId="Style2">
    <w:name w:val="Style2"/>
    <w:basedOn w:val="TableNormal"/>
    <w:uiPriority w:val="99"/>
    <w:rsid w:val="003B5968"/>
    <w:pPr>
      <w:spacing w:after="0" w:line="240" w:lineRule="auto"/>
      <w:jc w:val="center"/>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center"/>
      </w:pPr>
      <w:rPr>
        <w:rFonts w:asciiTheme="majorHAnsi" w:hAnsiTheme="majorHAnsi"/>
      </w:rPr>
      <w:tblPr/>
      <w:tcPr>
        <w:shd w:val="clear" w:color="auto" w:fill="00AB52" w:themeFill="accent2"/>
      </w:tcPr>
    </w:tblStylePr>
    <w:tblStylePr w:type="band1Horz">
      <w:tblPr/>
      <w:tcPr>
        <w:shd w:val="clear" w:color="auto" w:fill="E5F7EE"/>
      </w:tcPr>
    </w:tblStylePr>
  </w:style>
  <w:style w:type="paragraph" w:styleId="FootnoteText">
    <w:name w:val="footnote text"/>
    <w:basedOn w:val="Normal"/>
    <w:link w:val="FootnoteTextChar"/>
    <w:uiPriority w:val="99"/>
    <w:rsid w:val="00343651"/>
    <w:pPr>
      <w:spacing w:after="80" w:line="240" w:lineRule="auto"/>
    </w:pPr>
    <w:rPr>
      <w:sz w:val="18"/>
      <w:szCs w:val="20"/>
    </w:rPr>
  </w:style>
  <w:style w:type="character" w:customStyle="1" w:styleId="FootnoteTextChar">
    <w:name w:val="Footnote Text Char"/>
    <w:basedOn w:val="DefaultParagraphFont"/>
    <w:link w:val="FootnoteText"/>
    <w:uiPriority w:val="99"/>
    <w:rsid w:val="00343651"/>
    <w:rPr>
      <w:color w:val="000000" w:themeColor="text1"/>
      <w:sz w:val="18"/>
      <w:szCs w:val="20"/>
    </w:rPr>
  </w:style>
  <w:style w:type="character" w:styleId="FootnoteReference">
    <w:name w:val="footnote reference"/>
    <w:basedOn w:val="DefaultParagraphFont"/>
    <w:uiPriority w:val="99"/>
    <w:semiHidden/>
    <w:unhideWhenUsed/>
    <w:rsid w:val="00343651"/>
    <w:rPr>
      <w:vertAlign w:val="superscript"/>
    </w:rPr>
  </w:style>
  <w:style w:type="paragraph" w:customStyle="1" w:styleId="QuoteShort">
    <w:name w:val="Quote Short"/>
    <w:basedOn w:val="Quote"/>
    <w:uiPriority w:val="16"/>
    <w:qFormat/>
    <w:rsid w:val="002C602A"/>
    <w:pPr>
      <w:spacing w:line="240" w:lineRule="auto"/>
    </w:pPr>
    <w:rPr>
      <w:sz w:val="40"/>
    </w:rPr>
  </w:style>
  <w:style w:type="paragraph" w:styleId="Caption">
    <w:name w:val="caption"/>
    <w:basedOn w:val="Normal"/>
    <w:next w:val="Normal"/>
    <w:uiPriority w:val="19"/>
    <w:qFormat/>
    <w:rsid w:val="003210E9"/>
    <w:pPr>
      <w:spacing w:before="300"/>
    </w:pPr>
    <w:rPr>
      <w:rFonts w:asciiTheme="majorHAnsi" w:hAnsiTheme="majorHAnsi"/>
      <w:iCs/>
      <w:color w:val="auto"/>
      <w:szCs w:val="18"/>
    </w:rPr>
  </w:style>
  <w:style w:type="paragraph" w:styleId="TableofFigures">
    <w:name w:val="table of figures"/>
    <w:basedOn w:val="Normal"/>
    <w:next w:val="Normal"/>
    <w:uiPriority w:val="99"/>
    <w:unhideWhenUsed/>
    <w:rsid w:val="003210E9"/>
    <w:pPr>
      <w:spacing w:after="0"/>
    </w:pPr>
  </w:style>
  <w:style w:type="character" w:styleId="Hyperlink">
    <w:name w:val="Hyperlink"/>
    <w:basedOn w:val="DefaultParagraphFont"/>
    <w:uiPriority w:val="99"/>
    <w:unhideWhenUsed/>
    <w:rsid w:val="003210E9"/>
    <w:rPr>
      <w:color w:val="00AB52" w:themeColor="hyperlink"/>
      <w:u w:val="single"/>
    </w:rPr>
  </w:style>
  <w:style w:type="paragraph" w:styleId="EndnoteText">
    <w:name w:val="endnote text"/>
    <w:basedOn w:val="Normal"/>
    <w:link w:val="EndnoteTextChar"/>
    <w:uiPriority w:val="99"/>
    <w:rsid w:val="003210E9"/>
    <w:pPr>
      <w:spacing w:after="0" w:line="240" w:lineRule="auto"/>
    </w:pPr>
    <w:rPr>
      <w:sz w:val="18"/>
      <w:szCs w:val="20"/>
    </w:rPr>
  </w:style>
  <w:style w:type="character" w:customStyle="1" w:styleId="EndnoteTextChar">
    <w:name w:val="Endnote Text Char"/>
    <w:basedOn w:val="DefaultParagraphFont"/>
    <w:link w:val="EndnoteText"/>
    <w:uiPriority w:val="99"/>
    <w:rsid w:val="003210E9"/>
    <w:rPr>
      <w:color w:val="000000" w:themeColor="text1"/>
      <w:sz w:val="18"/>
      <w:szCs w:val="20"/>
    </w:rPr>
  </w:style>
  <w:style w:type="character" w:styleId="EndnoteReference">
    <w:name w:val="endnote reference"/>
    <w:basedOn w:val="DefaultParagraphFont"/>
    <w:uiPriority w:val="99"/>
    <w:semiHidden/>
    <w:unhideWhenUsed/>
    <w:rsid w:val="003210E9"/>
    <w:rPr>
      <w:vertAlign w:val="superscript"/>
    </w:rPr>
  </w:style>
  <w:style w:type="paragraph" w:customStyle="1" w:styleId="TableHeader">
    <w:name w:val="Table Header"/>
    <w:basedOn w:val="Normal"/>
    <w:uiPriority w:val="13"/>
    <w:qFormat/>
    <w:rsid w:val="009A4069"/>
    <w:pPr>
      <w:spacing w:after="0" w:line="240" w:lineRule="auto"/>
    </w:pPr>
    <w:rPr>
      <w:rFonts w:asciiTheme="majorHAnsi" w:hAnsiTheme="majorHAnsi"/>
    </w:rPr>
  </w:style>
  <w:style w:type="paragraph" w:customStyle="1" w:styleId="TableText">
    <w:name w:val="Table Text"/>
    <w:basedOn w:val="Normal"/>
    <w:uiPriority w:val="14"/>
    <w:qFormat/>
    <w:rsid w:val="009A4069"/>
    <w:pPr>
      <w:spacing w:after="0" w:line="240" w:lineRule="auto"/>
    </w:pPr>
  </w:style>
  <w:style w:type="paragraph" w:styleId="TOCHeading">
    <w:name w:val="TOC Heading"/>
    <w:basedOn w:val="Heading1"/>
    <w:next w:val="Normal"/>
    <w:uiPriority w:val="39"/>
    <w:unhideWhenUsed/>
    <w:rsid w:val="00E272EA"/>
    <w:pPr>
      <w:spacing w:before="240" w:after="240" w:line="276" w:lineRule="auto"/>
      <w:outlineLvl w:val="9"/>
    </w:pPr>
    <w:rPr>
      <w:kern w:val="0"/>
      <w:sz w:val="48"/>
      <w:szCs w:val="32"/>
      <w:lang w:val="en-US"/>
      <w14:ligatures w14:val="none"/>
    </w:rPr>
  </w:style>
  <w:style w:type="paragraph" w:styleId="TOC1">
    <w:name w:val="toc 1"/>
    <w:basedOn w:val="Normal"/>
    <w:next w:val="Normal"/>
    <w:autoRedefine/>
    <w:uiPriority w:val="39"/>
    <w:unhideWhenUsed/>
    <w:rsid w:val="00E272EA"/>
    <w:pPr>
      <w:tabs>
        <w:tab w:val="right" w:leader="dot" w:pos="9854"/>
      </w:tabs>
      <w:spacing w:before="400" w:after="100"/>
    </w:pPr>
    <w:rPr>
      <w:rFonts w:asciiTheme="majorHAnsi" w:hAnsiTheme="majorHAnsi"/>
    </w:rPr>
  </w:style>
  <w:style w:type="paragraph" w:styleId="TOC2">
    <w:name w:val="toc 2"/>
    <w:basedOn w:val="Normal"/>
    <w:next w:val="Normal"/>
    <w:autoRedefine/>
    <w:uiPriority w:val="39"/>
    <w:unhideWhenUsed/>
    <w:rsid w:val="00E272EA"/>
    <w:pPr>
      <w:spacing w:before="60" w:after="60"/>
      <w:ind w:left="227"/>
    </w:pPr>
  </w:style>
  <w:style w:type="paragraph" w:styleId="TOC3">
    <w:name w:val="toc 3"/>
    <w:basedOn w:val="Normal"/>
    <w:next w:val="Normal"/>
    <w:autoRedefine/>
    <w:uiPriority w:val="39"/>
    <w:unhideWhenUsed/>
    <w:rsid w:val="00E272EA"/>
    <w:pPr>
      <w:spacing w:before="60" w:after="60"/>
      <w:ind w:left="227"/>
    </w:pPr>
  </w:style>
  <w:style w:type="paragraph" w:styleId="NormalWeb">
    <w:name w:val="Normal (Web)"/>
    <w:basedOn w:val="Normal"/>
    <w:uiPriority w:val="99"/>
    <w:unhideWhenUsed/>
    <w:rsid w:val="007E14B4"/>
    <w:pPr>
      <w:spacing w:before="100" w:beforeAutospacing="1" w:after="100" w:afterAutospacing="1" w:line="240" w:lineRule="auto"/>
    </w:pPr>
    <w:rPr>
      <w:rFonts w:ascii="Times New Roman" w:eastAsia="Times New Roman" w:hAnsi="Times New Roman" w:cs="Times New Roman"/>
      <w:color w:val="auto"/>
      <w:kern w:val="0"/>
      <w:sz w:val="24"/>
      <w:szCs w:val="24"/>
      <w:lang w:eastAsia="en-GB"/>
      <w14:ligatures w14:val="none"/>
    </w:rPr>
  </w:style>
  <w:style w:type="character" w:styleId="UnresolvedMention">
    <w:name w:val="Unresolved Mention"/>
    <w:basedOn w:val="DefaultParagraphFont"/>
    <w:uiPriority w:val="99"/>
    <w:semiHidden/>
    <w:unhideWhenUsed/>
    <w:rsid w:val="00BD360B"/>
    <w:rPr>
      <w:color w:val="605E5C"/>
      <w:shd w:val="clear" w:color="auto" w:fill="E1DFDD"/>
    </w:rPr>
  </w:style>
  <w:style w:type="character" w:customStyle="1" w:styleId="Bodytext2">
    <w:name w:val="Body text (2)_"/>
    <w:basedOn w:val="DefaultParagraphFont"/>
    <w:link w:val="Bodytext21"/>
    <w:rsid w:val="00C25A00"/>
    <w:rPr>
      <w:rFonts w:ascii="Arial" w:eastAsia="Arial" w:hAnsi="Arial" w:cs="Arial"/>
      <w:sz w:val="20"/>
      <w:szCs w:val="20"/>
      <w:shd w:val="clear" w:color="auto" w:fill="FFFFFF"/>
    </w:rPr>
  </w:style>
  <w:style w:type="paragraph" w:customStyle="1" w:styleId="Bodytext21">
    <w:name w:val="Body text (2)1"/>
    <w:basedOn w:val="Normal"/>
    <w:link w:val="Bodytext2"/>
    <w:rsid w:val="00C25A00"/>
    <w:pPr>
      <w:widowControl w:val="0"/>
      <w:shd w:val="clear" w:color="auto" w:fill="FFFFFF"/>
      <w:spacing w:after="0" w:line="0" w:lineRule="atLeast"/>
      <w:ind w:hanging="800"/>
    </w:pPr>
    <w:rPr>
      <w:rFonts w:eastAsia="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6032">
      <w:bodyDiv w:val="1"/>
      <w:marLeft w:val="0"/>
      <w:marRight w:val="0"/>
      <w:marTop w:val="0"/>
      <w:marBottom w:val="0"/>
      <w:divBdr>
        <w:top w:val="none" w:sz="0" w:space="0" w:color="auto"/>
        <w:left w:val="none" w:sz="0" w:space="0" w:color="auto"/>
        <w:bottom w:val="none" w:sz="0" w:space="0" w:color="auto"/>
        <w:right w:val="none" w:sz="0" w:space="0" w:color="auto"/>
      </w:divBdr>
    </w:div>
    <w:div w:id="125323121">
      <w:bodyDiv w:val="1"/>
      <w:marLeft w:val="0"/>
      <w:marRight w:val="0"/>
      <w:marTop w:val="0"/>
      <w:marBottom w:val="0"/>
      <w:divBdr>
        <w:top w:val="none" w:sz="0" w:space="0" w:color="auto"/>
        <w:left w:val="none" w:sz="0" w:space="0" w:color="auto"/>
        <w:bottom w:val="none" w:sz="0" w:space="0" w:color="auto"/>
        <w:right w:val="none" w:sz="0" w:space="0" w:color="auto"/>
      </w:divBdr>
    </w:div>
    <w:div w:id="131682282">
      <w:bodyDiv w:val="1"/>
      <w:marLeft w:val="0"/>
      <w:marRight w:val="0"/>
      <w:marTop w:val="0"/>
      <w:marBottom w:val="0"/>
      <w:divBdr>
        <w:top w:val="none" w:sz="0" w:space="0" w:color="auto"/>
        <w:left w:val="none" w:sz="0" w:space="0" w:color="auto"/>
        <w:bottom w:val="none" w:sz="0" w:space="0" w:color="auto"/>
        <w:right w:val="none" w:sz="0" w:space="0" w:color="auto"/>
      </w:divBdr>
    </w:div>
    <w:div w:id="135296313">
      <w:bodyDiv w:val="1"/>
      <w:marLeft w:val="0"/>
      <w:marRight w:val="0"/>
      <w:marTop w:val="0"/>
      <w:marBottom w:val="0"/>
      <w:divBdr>
        <w:top w:val="none" w:sz="0" w:space="0" w:color="auto"/>
        <w:left w:val="none" w:sz="0" w:space="0" w:color="auto"/>
        <w:bottom w:val="none" w:sz="0" w:space="0" w:color="auto"/>
        <w:right w:val="none" w:sz="0" w:space="0" w:color="auto"/>
      </w:divBdr>
    </w:div>
    <w:div w:id="242498521">
      <w:bodyDiv w:val="1"/>
      <w:marLeft w:val="0"/>
      <w:marRight w:val="0"/>
      <w:marTop w:val="0"/>
      <w:marBottom w:val="0"/>
      <w:divBdr>
        <w:top w:val="none" w:sz="0" w:space="0" w:color="auto"/>
        <w:left w:val="none" w:sz="0" w:space="0" w:color="auto"/>
        <w:bottom w:val="none" w:sz="0" w:space="0" w:color="auto"/>
        <w:right w:val="none" w:sz="0" w:space="0" w:color="auto"/>
      </w:divBdr>
    </w:div>
    <w:div w:id="256252014">
      <w:bodyDiv w:val="1"/>
      <w:marLeft w:val="0"/>
      <w:marRight w:val="0"/>
      <w:marTop w:val="0"/>
      <w:marBottom w:val="0"/>
      <w:divBdr>
        <w:top w:val="none" w:sz="0" w:space="0" w:color="auto"/>
        <w:left w:val="none" w:sz="0" w:space="0" w:color="auto"/>
        <w:bottom w:val="none" w:sz="0" w:space="0" w:color="auto"/>
        <w:right w:val="none" w:sz="0" w:space="0" w:color="auto"/>
      </w:divBdr>
    </w:div>
    <w:div w:id="270548925">
      <w:bodyDiv w:val="1"/>
      <w:marLeft w:val="0"/>
      <w:marRight w:val="0"/>
      <w:marTop w:val="0"/>
      <w:marBottom w:val="0"/>
      <w:divBdr>
        <w:top w:val="none" w:sz="0" w:space="0" w:color="auto"/>
        <w:left w:val="none" w:sz="0" w:space="0" w:color="auto"/>
        <w:bottom w:val="none" w:sz="0" w:space="0" w:color="auto"/>
        <w:right w:val="none" w:sz="0" w:space="0" w:color="auto"/>
      </w:divBdr>
      <w:divsChild>
        <w:div w:id="1140268644">
          <w:marLeft w:val="288"/>
          <w:marRight w:val="0"/>
          <w:marTop w:val="40"/>
          <w:marBottom w:val="100"/>
          <w:divBdr>
            <w:top w:val="none" w:sz="0" w:space="0" w:color="auto"/>
            <w:left w:val="none" w:sz="0" w:space="0" w:color="auto"/>
            <w:bottom w:val="none" w:sz="0" w:space="0" w:color="auto"/>
            <w:right w:val="none" w:sz="0" w:space="0" w:color="auto"/>
          </w:divBdr>
        </w:div>
        <w:div w:id="1627008588">
          <w:marLeft w:val="288"/>
          <w:marRight w:val="0"/>
          <w:marTop w:val="40"/>
          <w:marBottom w:val="100"/>
          <w:divBdr>
            <w:top w:val="none" w:sz="0" w:space="0" w:color="auto"/>
            <w:left w:val="none" w:sz="0" w:space="0" w:color="auto"/>
            <w:bottom w:val="none" w:sz="0" w:space="0" w:color="auto"/>
            <w:right w:val="none" w:sz="0" w:space="0" w:color="auto"/>
          </w:divBdr>
        </w:div>
        <w:div w:id="318847581">
          <w:marLeft w:val="288"/>
          <w:marRight w:val="0"/>
          <w:marTop w:val="40"/>
          <w:marBottom w:val="100"/>
          <w:divBdr>
            <w:top w:val="none" w:sz="0" w:space="0" w:color="auto"/>
            <w:left w:val="none" w:sz="0" w:space="0" w:color="auto"/>
            <w:bottom w:val="none" w:sz="0" w:space="0" w:color="auto"/>
            <w:right w:val="none" w:sz="0" w:space="0" w:color="auto"/>
          </w:divBdr>
        </w:div>
      </w:divsChild>
    </w:div>
    <w:div w:id="321813029">
      <w:bodyDiv w:val="1"/>
      <w:marLeft w:val="0"/>
      <w:marRight w:val="0"/>
      <w:marTop w:val="0"/>
      <w:marBottom w:val="0"/>
      <w:divBdr>
        <w:top w:val="none" w:sz="0" w:space="0" w:color="auto"/>
        <w:left w:val="none" w:sz="0" w:space="0" w:color="auto"/>
        <w:bottom w:val="none" w:sz="0" w:space="0" w:color="auto"/>
        <w:right w:val="none" w:sz="0" w:space="0" w:color="auto"/>
      </w:divBdr>
    </w:div>
    <w:div w:id="356977015">
      <w:bodyDiv w:val="1"/>
      <w:marLeft w:val="0"/>
      <w:marRight w:val="0"/>
      <w:marTop w:val="0"/>
      <w:marBottom w:val="0"/>
      <w:divBdr>
        <w:top w:val="none" w:sz="0" w:space="0" w:color="auto"/>
        <w:left w:val="none" w:sz="0" w:space="0" w:color="auto"/>
        <w:bottom w:val="none" w:sz="0" w:space="0" w:color="auto"/>
        <w:right w:val="none" w:sz="0" w:space="0" w:color="auto"/>
      </w:divBdr>
    </w:div>
    <w:div w:id="361396758">
      <w:bodyDiv w:val="1"/>
      <w:marLeft w:val="0"/>
      <w:marRight w:val="0"/>
      <w:marTop w:val="0"/>
      <w:marBottom w:val="0"/>
      <w:divBdr>
        <w:top w:val="none" w:sz="0" w:space="0" w:color="auto"/>
        <w:left w:val="none" w:sz="0" w:space="0" w:color="auto"/>
        <w:bottom w:val="none" w:sz="0" w:space="0" w:color="auto"/>
        <w:right w:val="none" w:sz="0" w:space="0" w:color="auto"/>
      </w:divBdr>
    </w:div>
    <w:div w:id="805315128">
      <w:bodyDiv w:val="1"/>
      <w:marLeft w:val="0"/>
      <w:marRight w:val="0"/>
      <w:marTop w:val="0"/>
      <w:marBottom w:val="0"/>
      <w:divBdr>
        <w:top w:val="none" w:sz="0" w:space="0" w:color="auto"/>
        <w:left w:val="none" w:sz="0" w:space="0" w:color="auto"/>
        <w:bottom w:val="none" w:sz="0" w:space="0" w:color="auto"/>
        <w:right w:val="none" w:sz="0" w:space="0" w:color="auto"/>
      </w:divBdr>
    </w:div>
    <w:div w:id="849641228">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6387937">
      <w:bodyDiv w:val="1"/>
      <w:marLeft w:val="0"/>
      <w:marRight w:val="0"/>
      <w:marTop w:val="0"/>
      <w:marBottom w:val="0"/>
      <w:divBdr>
        <w:top w:val="none" w:sz="0" w:space="0" w:color="auto"/>
        <w:left w:val="none" w:sz="0" w:space="0" w:color="auto"/>
        <w:bottom w:val="none" w:sz="0" w:space="0" w:color="auto"/>
        <w:right w:val="none" w:sz="0" w:space="0" w:color="auto"/>
      </w:divBdr>
    </w:div>
    <w:div w:id="929391573">
      <w:bodyDiv w:val="1"/>
      <w:marLeft w:val="0"/>
      <w:marRight w:val="0"/>
      <w:marTop w:val="0"/>
      <w:marBottom w:val="0"/>
      <w:divBdr>
        <w:top w:val="none" w:sz="0" w:space="0" w:color="auto"/>
        <w:left w:val="none" w:sz="0" w:space="0" w:color="auto"/>
        <w:bottom w:val="none" w:sz="0" w:space="0" w:color="auto"/>
        <w:right w:val="none" w:sz="0" w:space="0" w:color="auto"/>
      </w:divBdr>
    </w:div>
    <w:div w:id="1205752326">
      <w:bodyDiv w:val="1"/>
      <w:marLeft w:val="0"/>
      <w:marRight w:val="0"/>
      <w:marTop w:val="0"/>
      <w:marBottom w:val="0"/>
      <w:divBdr>
        <w:top w:val="none" w:sz="0" w:space="0" w:color="auto"/>
        <w:left w:val="none" w:sz="0" w:space="0" w:color="auto"/>
        <w:bottom w:val="none" w:sz="0" w:space="0" w:color="auto"/>
        <w:right w:val="none" w:sz="0" w:space="0" w:color="auto"/>
      </w:divBdr>
    </w:div>
    <w:div w:id="1293513299">
      <w:bodyDiv w:val="1"/>
      <w:marLeft w:val="0"/>
      <w:marRight w:val="0"/>
      <w:marTop w:val="0"/>
      <w:marBottom w:val="0"/>
      <w:divBdr>
        <w:top w:val="none" w:sz="0" w:space="0" w:color="auto"/>
        <w:left w:val="none" w:sz="0" w:space="0" w:color="auto"/>
        <w:bottom w:val="none" w:sz="0" w:space="0" w:color="auto"/>
        <w:right w:val="none" w:sz="0" w:space="0" w:color="auto"/>
      </w:divBdr>
    </w:div>
    <w:div w:id="1315598579">
      <w:bodyDiv w:val="1"/>
      <w:marLeft w:val="0"/>
      <w:marRight w:val="0"/>
      <w:marTop w:val="0"/>
      <w:marBottom w:val="0"/>
      <w:divBdr>
        <w:top w:val="none" w:sz="0" w:space="0" w:color="auto"/>
        <w:left w:val="none" w:sz="0" w:space="0" w:color="auto"/>
        <w:bottom w:val="none" w:sz="0" w:space="0" w:color="auto"/>
        <w:right w:val="none" w:sz="0" w:space="0" w:color="auto"/>
      </w:divBdr>
    </w:div>
    <w:div w:id="1330404183">
      <w:bodyDiv w:val="1"/>
      <w:marLeft w:val="0"/>
      <w:marRight w:val="0"/>
      <w:marTop w:val="0"/>
      <w:marBottom w:val="0"/>
      <w:divBdr>
        <w:top w:val="none" w:sz="0" w:space="0" w:color="auto"/>
        <w:left w:val="none" w:sz="0" w:space="0" w:color="auto"/>
        <w:bottom w:val="none" w:sz="0" w:space="0" w:color="auto"/>
        <w:right w:val="none" w:sz="0" w:space="0" w:color="auto"/>
      </w:divBdr>
    </w:div>
    <w:div w:id="1348483460">
      <w:bodyDiv w:val="1"/>
      <w:marLeft w:val="0"/>
      <w:marRight w:val="0"/>
      <w:marTop w:val="0"/>
      <w:marBottom w:val="0"/>
      <w:divBdr>
        <w:top w:val="none" w:sz="0" w:space="0" w:color="auto"/>
        <w:left w:val="none" w:sz="0" w:space="0" w:color="auto"/>
        <w:bottom w:val="none" w:sz="0" w:space="0" w:color="auto"/>
        <w:right w:val="none" w:sz="0" w:space="0" w:color="auto"/>
      </w:divBdr>
    </w:div>
    <w:div w:id="1439108539">
      <w:bodyDiv w:val="1"/>
      <w:marLeft w:val="0"/>
      <w:marRight w:val="0"/>
      <w:marTop w:val="0"/>
      <w:marBottom w:val="0"/>
      <w:divBdr>
        <w:top w:val="none" w:sz="0" w:space="0" w:color="auto"/>
        <w:left w:val="none" w:sz="0" w:space="0" w:color="auto"/>
        <w:bottom w:val="none" w:sz="0" w:space="0" w:color="auto"/>
        <w:right w:val="none" w:sz="0" w:space="0" w:color="auto"/>
      </w:divBdr>
    </w:div>
    <w:div w:id="1443919694">
      <w:bodyDiv w:val="1"/>
      <w:marLeft w:val="0"/>
      <w:marRight w:val="0"/>
      <w:marTop w:val="0"/>
      <w:marBottom w:val="0"/>
      <w:divBdr>
        <w:top w:val="none" w:sz="0" w:space="0" w:color="auto"/>
        <w:left w:val="none" w:sz="0" w:space="0" w:color="auto"/>
        <w:bottom w:val="none" w:sz="0" w:space="0" w:color="auto"/>
        <w:right w:val="none" w:sz="0" w:space="0" w:color="auto"/>
      </w:divBdr>
    </w:div>
    <w:div w:id="1448545689">
      <w:bodyDiv w:val="1"/>
      <w:marLeft w:val="0"/>
      <w:marRight w:val="0"/>
      <w:marTop w:val="0"/>
      <w:marBottom w:val="0"/>
      <w:divBdr>
        <w:top w:val="none" w:sz="0" w:space="0" w:color="auto"/>
        <w:left w:val="none" w:sz="0" w:space="0" w:color="auto"/>
        <w:bottom w:val="none" w:sz="0" w:space="0" w:color="auto"/>
        <w:right w:val="none" w:sz="0" w:space="0" w:color="auto"/>
      </w:divBdr>
    </w:div>
    <w:div w:id="1486773114">
      <w:bodyDiv w:val="1"/>
      <w:marLeft w:val="0"/>
      <w:marRight w:val="0"/>
      <w:marTop w:val="0"/>
      <w:marBottom w:val="0"/>
      <w:divBdr>
        <w:top w:val="none" w:sz="0" w:space="0" w:color="auto"/>
        <w:left w:val="none" w:sz="0" w:space="0" w:color="auto"/>
        <w:bottom w:val="none" w:sz="0" w:space="0" w:color="auto"/>
        <w:right w:val="none" w:sz="0" w:space="0" w:color="auto"/>
      </w:divBdr>
    </w:div>
    <w:div w:id="1537548085">
      <w:bodyDiv w:val="1"/>
      <w:marLeft w:val="0"/>
      <w:marRight w:val="0"/>
      <w:marTop w:val="0"/>
      <w:marBottom w:val="0"/>
      <w:divBdr>
        <w:top w:val="none" w:sz="0" w:space="0" w:color="auto"/>
        <w:left w:val="none" w:sz="0" w:space="0" w:color="auto"/>
        <w:bottom w:val="none" w:sz="0" w:space="0" w:color="auto"/>
        <w:right w:val="none" w:sz="0" w:space="0" w:color="auto"/>
      </w:divBdr>
    </w:div>
    <w:div w:id="1548763228">
      <w:bodyDiv w:val="1"/>
      <w:marLeft w:val="0"/>
      <w:marRight w:val="0"/>
      <w:marTop w:val="0"/>
      <w:marBottom w:val="0"/>
      <w:divBdr>
        <w:top w:val="none" w:sz="0" w:space="0" w:color="auto"/>
        <w:left w:val="none" w:sz="0" w:space="0" w:color="auto"/>
        <w:bottom w:val="none" w:sz="0" w:space="0" w:color="auto"/>
        <w:right w:val="none" w:sz="0" w:space="0" w:color="auto"/>
      </w:divBdr>
    </w:div>
    <w:div w:id="1632591962">
      <w:bodyDiv w:val="1"/>
      <w:marLeft w:val="0"/>
      <w:marRight w:val="0"/>
      <w:marTop w:val="0"/>
      <w:marBottom w:val="0"/>
      <w:divBdr>
        <w:top w:val="none" w:sz="0" w:space="0" w:color="auto"/>
        <w:left w:val="none" w:sz="0" w:space="0" w:color="auto"/>
        <w:bottom w:val="none" w:sz="0" w:space="0" w:color="auto"/>
        <w:right w:val="none" w:sz="0" w:space="0" w:color="auto"/>
      </w:divBdr>
    </w:div>
    <w:div w:id="1762217041">
      <w:bodyDiv w:val="1"/>
      <w:marLeft w:val="0"/>
      <w:marRight w:val="0"/>
      <w:marTop w:val="0"/>
      <w:marBottom w:val="0"/>
      <w:divBdr>
        <w:top w:val="none" w:sz="0" w:space="0" w:color="auto"/>
        <w:left w:val="none" w:sz="0" w:space="0" w:color="auto"/>
        <w:bottom w:val="none" w:sz="0" w:space="0" w:color="auto"/>
        <w:right w:val="none" w:sz="0" w:space="0" w:color="auto"/>
      </w:divBdr>
    </w:div>
    <w:div w:id="1783914368">
      <w:bodyDiv w:val="1"/>
      <w:marLeft w:val="0"/>
      <w:marRight w:val="0"/>
      <w:marTop w:val="0"/>
      <w:marBottom w:val="0"/>
      <w:divBdr>
        <w:top w:val="none" w:sz="0" w:space="0" w:color="auto"/>
        <w:left w:val="none" w:sz="0" w:space="0" w:color="auto"/>
        <w:bottom w:val="none" w:sz="0" w:space="0" w:color="auto"/>
        <w:right w:val="none" w:sz="0" w:space="0" w:color="auto"/>
      </w:divBdr>
    </w:div>
    <w:div w:id="1926765153">
      <w:bodyDiv w:val="1"/>
      <w:marLeft w:val="0"/>
      <w:marRight w:val="0"/>
      <w:marTop w:val="0"/>
      <w:marBottom w:val="0"/>
      <w:divBdr>
        <w:top w:val="none" w:sz="0" w:space="0" w:color="auto"/>
        <w:left w:val="none" w:sz="0" w:space="0" w:color="auto"/>
        <w:bottom w:val="none" w:sz="0" w:space="0" w:color="auto"/>
        <w:right w:val="none" w:sz="0" w:space="0" w:color="auto"/>
      </w:divBdr>
    </w:div>
    <w:div w:id="1965888048">
      <w:bodyDiv w:val="1"/>
      <w:marLeft w:val="0"/>
      <w:marRight w:val="0"/>
      <w:marTop w:val="0"/>
      <w:marBottom w:val="0"/>
      <w:divBdr>
        <w:top w:val="none" w:sz="0" w:space="0" w:color="auto"/>
        <w:left w:val="none" w:sz="0" w:space="0" w:color="auto"/>
        <w:bottom w:val="none" w:sz="0" w:space="0" w:color="auto"/>
        <w:right w:val="none" w:sz="0" w:space="0" w:color="auto"/>
      </w:divBdr>
    </w:div>
    <w:div w:id="1990280017">
      <w:bodyDiv w:val="1"/>
      <w:marLeft w:val="0"/>
      <w:marRight w:val="0"/>
      <w:marTop w:val="0"/>
      <w:marBottom w:val="0"/>
      <w:divBdr>
        <w:top w:val="none" w:sz="0" w:space="0" w:color="auto"/>
        <w:left w:val="none" w:sz="0" w:space="0" w:color="auto"/>
        <w:bottom w:val="none" w:sz="0" w:space="0" w:color="auto"/>
        <w:right w:val="none" w:sz="0" w:space="0" w:color="auto"/>
      </w:divBdr>
    </w:div>
    <w:div w:id="1991902927">
      <w:bodyDiv w:val="1"/>
      <w:marLeft w:val="0"/>
      <w:marRight w:val="0"/>
      <w:marTop w:val="0"/>
      <w:marBottom w:val="0"/>
      <w:divBdr>
        <w:top w:val="none" w:sz="0" w:space="0" w:color="auto"/>
        <w:left w:val="none" w:sz="0" w:space="0" w:color="auto"/>
        <w:bottom w:val="none" w:sz="0" w:space="0" w:color="auto"/>
        <w:right w:val="none" w:sz="0" w:space="0" w:color="auto"/>
      </w:divBdr>
    </w:div>
    <w:div w:id="2019769457">
      <w:bodyDiv w:val="1"/>
      <w:marLeft w:val="0"/>
      <w:marRight w:val="0"/>
      <w:marTop w:val="0"/>
      <w:marBottom w:val="0"/>
      <w:divBdr>
        <w:top w:val="none" w:sz="0" w:space="0" w:color="auto"/>
        <w:left w:val="none" w:sz="0" w:space="0" w:color="auto"/>
        <w:bottom w:val="none" w:sz="0" w:space="0" w:color="auto"/>
        <w:right w:val="none" w:sz="0" w:space="0" w:color="auto"/>
      </w:divBdr>
    </w:div>
    <w:div w:id="20228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customXml" Target="ink/ink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ustomXml" Target="ink/ink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customXml" Target="ink/ink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customXml" Target="ink/ink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ink/ink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20Osborn\Article%20Ten%20Dropbox\Projects\TRUSSEL%20TRUST\Trussel%20Trust_Brand%20refresh%20Microsoft%20Templates_Gabriel%20Micheal_120824\Internal\Trussell%20Trust_Report%20Template_Typography%20Cover_v02.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2:06:00.618"/>
    </inkml:context>
    <inkml:brush xml:id="br0">
      <inkml:brushProperty name="width" value="0.035" units="cm"/>
      <inkml:brushProperty name="height" value="0.035" units="cm"/>
    </inkml:brush>
  </inkml:definitions>
  <inkml:trace contextRef="#ctx0" brushRef="#br0">80 1043 24575,'28'-29'0,"-1"-2"0,-2-1 0,-1-1 0,30-55 0,-32 50 0,-3 6 0,-1 0 0,-2-1 0,23-68 0,-36 85 0,-1 0 0,0 0 0,-1 0 0,-1-1 0,-2-16 0,1 17 0,0 0 0,1 0 0,1 0 0,5-24 0,-5 37 0,0 4 0,1 10 0,0 16 0,-1 43 0,-3 133 0,-12-111 0,0-7 0,10-38 0,2 0 0,5 59 0,-3-104 0,1 1 0,-1-1 0,0 0 0,1 1 0,0-1 0,0 0 0,-1 0 0,1 0 0,1 1 0,-1-1 0,0 0 0,0 0 0,1-1 0,-1 1 0,1 0 0,-1 0 0,1-1 0,0 1 0,0-1 0,0 1 0,0-1 0,0 0 0,0 0 0,0 0 0,0 0 0,0 0 0,1 0 0,-1-1 0,0 1 0,1-1 0,-1 1 0,0-1 0,1 0 0,-1 0 0,0 0 0,1 0 0,3-1 0,0 0 0,0 0 0,0 0 0,0-1 0,-1 1 0,1-1 0,0 0 0,-1-1 0,1 1 0,-1-1 0,0 0 0,0-1 0,0 1 0,0-1 0,4-4 0,-6 3 0,1 0 0,-1 0 0,0-1 0,0 1 0,-1 0 0,0-1 0,0 0 0,0 0 0,-1 1 0,1-1 0,-2 0 0,2-9 0,-2-11 0,-3-41 0,1 42 0,-4-62 0,-4-126 0,9 197 0,1 8 0,2 18 0,5 28 0,-4-25 0,-1 1 0,2 20 0,20 215 0,-19-214 0,11 53 0,-31-167 0,-34-204 0,16-315 0,33 586 0,0 3 0,0 1 0,1-1 0,-1 1 0,3-10 0,-3 18 0,0 0 0,0 0 0,0-1 0,0 1 0,0 0 0,0 0 0,0-1 0,0 1 0,0 0 0,0 0 0,0 0 0,0-1 0,0 1 0,0 0 0,0 0 0,1 0 0,-1 0 0,0-1 0,0 1 0,0 0 0,0 0 0,0 0 0,0 0 0,1-1 0,-1 1 0,0 0 0,0 0 0,0 0 0,0 0 0,1 0 0,-1 0 0,0-1 0,0 1 0,0 0 0,1 0 0,-1 0 0,0 0 0,0 0 0,0 0 0,1 0 0,3 9 0,1 15 0,13 101 0,26 130 0,6-36 0,-36-166 0,39 161 0,-46-182 0,-3-9 0,4 44 0,-8-67 0,1 0 0,-1 0 0,0 0 0,0 0 0,0 0 0,0 1 0,0-1 0,0 0 0,0 0 0,0 0 0,0 0 0,0 1 0,0-1 0,0 0 0,0 0 0,0 0 0,0 0 0,0 1 0,0-1 0,0 0 0,0 0 0,0 0 0,0 0 0,0 0 0,0 1 0,0-1 0,0 0 0,0 0 0,0 0 0,0 0 0,0 0 0,0 1 0,-1-1 0,1 0 0,0 0 0,0 0 0,0 0 0,0 0 0,0 0 0,0 0 0,-1 1 0,1-1 0,0 0 0,0 0 0,0 0 0,0 0 0,0 0 0,-1 0 0,1 0 0,0 0 0,0 0 0,0 0 0,0 0 0,-1 0 0,1 0 0,0 0 0,0 0 0,0 0 0,0 0 0,-1 0 0,-8-12 0,-9-20 0,13 17 0,1-1 0,0 1 0,0-1 0,-1-29 0,5-69 0,1 97 0,1 0 0,1-1 0,5-17 0,-5 26 0,0 0 0,0 1 0,0-1 0,1 1 0,1 0 0,-1 0 0,10-12 0,-12 18 0,1 0 0,-1 0 0,0 0 0,1 0 0,-1 0 0,1 0 0,-1 1 0,1-1 0,0 1 0,0 0 0,0 0 0,0 0 0,0 0 0,0 0 0,0 1 0,0-1 0,0 1 0,0 0 0,0 0 0,0 0 0,0 0 0,0 1 0,3 0 0,8 2 0,0 1 0,-1 1 0,26 12 0,-27-11 0,0 0 0,21 5 0,-26-9 0,-1 1 0,1-1 0,-1 1 0,0 0 0,0 1 0,0-1 0,-1 1 0,1 0 0,-1 1 0,0-1 0,0 1 0,-1 0 0,1 0 0,-1 1 0,0-1 0,-1 1 0,4 6 0,5 12 0,0 1 0,14 47 0,-23-59 0,0 1 0,0 0 0,-2-1 0,0 1 0,0 15 0,0 10 0,-1-37 0,0-1 0,1 1 0,-1-1 0,0 1 0,0 0 0,1-1 0,-1 0 0,1 1 0,-1-1 0,1 1 0,0-1 0,-1 0 0,1 1 0,0-1 0,0 0 0,2 2 0,-3-2 0,1-1 0,0 1 0,0-1 0,0 1 0,0-1 0,0 0 0,0 1 0,0-1 0,0 0 0,0 1 0,0-1 0,0 0 0,0 0 0,0 0 0,0 0 0,0 0 0,0 0 0,2-1 0,0 0 0,0 0 0,0 0 0,0 0 0,0-1 0,-1 1 0,1-1 0,0 0 0,-1 1 0,1-1 0,-1-1 0,1 1 0,-1 0 0,4-5 0,15-31 0,-18 29 0,2 1 0,-1 0 0,1 0 0,7-8 0,12-12 0,81-87 0,-92 101 0,-11 11 0,0 0 0,0 1 0,1-1 0,-1 1 0,1-1 0,-1 1 0,1 0 0,0 0 0,4-2 0,-6 4 0,-1 0 0,0 0 0,0 0 0,1-1 0,-1 1 0,0 0 0,1 0 0,-1 0 0,0 0 0,1 0 0,-1 0 0,0 0 0,0 1 0,1-1 0,-1 0 0,0 0 0,1 0 0,-1 0 0,0 0 0,0 0 0,1 0 0,-1 1 0,0-1 0,0 0 0,1 0 0,-1 0 0,0 1 0,0-1 0,0 0 0,1 0 0,-1 1 0,0-1 0,4 14 0,-3 15 0,-9 17 0,6-39 0,0 0 0,1 0 0,0 0 0,0 1 0,0-1 0,1 0 0,0 1 0,0-1 0,1 0 0,2 11 0,-2-16 0,0 0 0,1-1 0,-1 1 0,0-1 0,1 1 0,-1-1 0,1 1 0,-1-1 0,1 0 0,0 1 0,0-1 0,-1 0 0,1 0 0,0-1 0,0 1 0,0 0 0,0-1 0,0 1 0,0-1 0,0 1 0,0-1 0,1 0 0,-1 0 0,0 0 0,3-1 0,-19 0 0,0-1 0,0-1 0,0-1 0,-15-5 0,9 2 0,0 2 0,-23-4 0,42 9 0,-1 0 0,0 0 0,0 0 0,0 0 0,0 0 0,0 0 0,0 0 0,0 1 0,0-1 0,1 1 0,-1 0 0,0-1 0,0 1 0,1 0 0,-1 0 0,0 0 0,-2 2 0,2 0 0,-1-1 0,1 1 0,-1 0 0,1 0 0,0 0 0,0 0 0,0 1 0,-2 5 0,-1 6 0,0 0 0,1 1 0,-3 22 0,5-21 0,-1-2 0,-2 8 0,1 1 0,1 0 0,1 1 0,1 36 0,2-60 0,-1 1 0,0-1 0,0 0 0,1 1 0,-1-1 0,1 0 0,-1 1 0,1-1 0,-1 0 0,1 1 0,0-1 0,0 0 0,0 0 0,-1 0 0,1 0 0,0 0 0,0 0 0,1 0 0,-1 0 0,0 0 0,0-1 0,2 2 0,0-1 0,0 0 0,0 0 0,0 0 0,0 0 0,1-1 0,-1 0 0,0 1 0,0-1 0,6-1 0,-3 0 0,0 1 0,0-2 0,0 1 0,0-1 0,0 1 0,-1-2 0,1 1 0,-1 0 0,0-1 0,9-6 0,-6 0 0,0-1 0,-1 0 0,0-1 0,-1 0 0,0 0 0,-1 0 0,0-1 0,-1 1 0,4-14 0,5-13 0,11-29 0,-16 39 0,21-44 0,-29 71 0,1 1 0,-1-1 0,0 0 0,1 0 0,-1 0 0,0 1 0,1-1 0,-1 0 0,1 0 0,-1 1 0,1-1 0,0 1 0,-1-1 0,1 0 0,0 1 0,-1-1 0,1 1 0,0-1 0,0 1 0,-1 0 0,1-1 0,0 1 0,1-1 0,-2 2 0,1-1 0,0 0 0,-1 1 0,1-1 0,0 1 0,-1-1 0,1 1 0,-1-1 0,1 1 0,-1-1 0,1 1 0,-1-1 0,1 1 0,-1 0 0,0-1 0,1 1 0,-1 0 0,0-1 0,1 1 0,-1 1 0,3 9 0,0-1 0,2 19 0,-4-23 0,-1-3 0,1 1 0,-1-1 0,1 0 0,0 0 0,0-1 0,0 1 0,1 0 0,-1 0 0,1 0 0,-1-1 0,1 1 0,0-1 0,0 1 0,0-1 0,5 4 0,-5-5 0,0 1 0,1-1 0,-1 0 0,0 0 0,0 0 0,1-1 0,-1 1 0,0-1 0,1 1 0,-1-1 0,1 0 0,-1 0 0,0 0 0,1 0 0,-1 0 0,1 0 0,-1-1 0,1 1 0,-1-1 0,0 0 0,4-1 0,0-1 0,1-1 0,-1 1 0,0-1 0,0 0 0,-1 0 0,1-1 0,-1 0 0,0 0 0,-1 0 0,1-1 0,-1 1 0,0-1 0,0 0 0,0 0 0,4-11 0,2-10 0,0 1 0,8-44 0,-12 49 0,38-198 0,-8 64 0,-35 137 0,-1 17 0,0 1 0,0 0 0,0-1 0,0 1 0,0 0 0,-1-1 0,1 1 0,0 0 0,0 0 0,0-1 0,0 1 0,0 0 0,-1 0 0,1-1 0,0 1 0,0 0 0,-1 0 0,1 0 0,0-1 0,0 1 0,-1 0 0,1 0 0,0 0 0,0 0 0,-1-1 0,1 1 0,0 0 0,-1 0 0,0 0 0,0 1 0,0-1 0,-1 1 0,1-1 0,0 1 0,0 0 0,0-1 0,0 1 0,0 0 0,1 0 0,-1-1 0,0 1 0,0 0 0,0 0 0,1 0 0,-1 0 0,0 0 0,1 0 0,-1 0 0,1 0 0,-1 1 0,0 1 0,-6 20 0,1 0 0,0 0 0,2 1 0,1 0 0,-1 30 0,-4 35 0,-6 42 0,13-112 0,1 0 0,2-1 0,0 1 0,0-1 0,6 20 0,-2-18 0,0 4 0,2 0 0,11 26 0,-16-44 0,0 0 0,0 0 0,0 0 0,1-1 0,0 0 0,0 0 0,0 0 0,1 0 0,0-1 0,0 1 0,0-1 0,0 0 0,9 4 0,-10-6 0,0 0 0,1 0 0,-1-1 0,1 1 0,-1-1 0,1-1 0,-1 1 0,1 0 0,-1-1 0,1 0 0,0 0 0,-1-1 0,10-1 0,-11 1 0,0 0 0,0 0 0,0 0 0,0-1 0,0 1 0,0-1 0,0 0 0,0 0 0,0 0 0,-1 0 0,1 0 0,-1-1 0,0 1 0,0-1 0,0 1 0,0-1 0,0 0 0,0 0 0,1-4 0,1-3 0,0 0 0,-1-1 0,-1 0 0,0 0 0,0 0 0,0-14 0,-2 0 0,-4-43 0,4 67 0,0-1 0,0 1 0,-1-1 0,1 1 0,0 0 0,-1-1 0,1 1 0,-1-1 0,0 1 0,1 0 0,-1-1 0,0 1 0,0 0 0,0 0 0,-1-2 0,1 3 0,1 0 0,-1-1 0,0 1 0,1-1 0,-1 1 0,0 0 0,1-1 0,-1 1 0,0 0 0,0 0 0,1-1 0,-1 1 0,0 0 0,0 0 0,1 0 0,-1 0 0,0 0 0,0 0 0,0 0 0,1 1 0,-2-1 0,1 0 0,0 1 0,-1 0 0,1-1 0,0 1 0,0 0 0,0 0 0,0 0 0,0 0 0,0 0 0,0 0 0,0 0 0,0 0 0,0 0 0,1 0 0,-1 1 0,0-1 0,1 0 0,-1 0 0,1 1 0,-1-1 0,1 0 0,0 1 0,0-1 0,-1 1 0,1-1 0,0 0 0,0 1 0,0-1 0,0 1 0,1 1 0,1 4 0,-1-1 0,1 0 0,1 1 0,-1-1 0,1 0 0,0 0 0,1 0 0,0-1 0,-1 1 0,2-1 0,-1 0 0,0 0 0,1 0 0,0-1 0,0 1 0,1-1 0,-1 0 0,1-1 0,0 1 0,0-1 0,0-1 0,0 1 0,1-1 0,-1 0 0,11 2 0,14 2 0,1-2 0,0-1 0,35-2 0,-64 0 0,0-1 0,0 0 0,1 0 0,-1 0 0,0 0 0,0-1 0,1 1 0,-1-1 0,0 0 0,0 0 0,0 0 0,0-1 0,0 1 0,0-1 0,0 1 0,-1-1 0,1 0 0,-1 0 0,1 0 0,-1 0 0,1-1 0,-1 1 0,0-1 0,0 1 0,0-1 0,-1 0 0,3-3 0,17-34 0,-1-1 0,-2-1 0,-2-1 0,19-83 0,-31 104 0,-2 0 0,0-38 0,1-19 0,3 20-1365,-4 28-5461</inkml:trace>
  <inkml:trace contextRef="#ctx0" brushRef="#br0" timeOffset="1962.58">2635 868 24575,'-2'0'0,"-5"0"0,-5 0 0,-4 0 0,-2 0 0,-4-3 0,3-1-8191</inkml:trace>
  <inkml:trace contextRef="#ctx0" brushRef="#br0" timeOffset="3247.18">2362 818 24575,'0'0'-8191</inkml:trace>
  <inkml:trace contextRef="#ctx0" brushRef="#br0" timeOffset="5890.87">2587 497 24575,'0'293'0,"-1"-282"0,-1 1 0,0-1 0,-1 1 0,0-1 0,0 0 0,-2-1 0,1 1 0,-7 11 0,-7 17 0,-143 397 0,157-422 0,3-10 0,0 0 0,0 0 0,0 0 0,-1 0 0,1 0 0,-1 0 0,0 0 0,0 0 0,-1-1 0,1 1 0,-1-1 0,1 1 0,-5 3 0,6-7 0,1 0 0,-1 0 0,0 0 0,1 0 0,-1 0 0,0 0 0,1 0 0,-1-1 0,1 1 0,-1 0 0,0 0 0,1 0 0,-1-1 0,1 1 0,-1 0 0,0 0 0,1-1 0,-1 1 0,1-1 0,-1 1 0,1 0 0,-1-1 0,1 1 0,0-1 0,-1 1 0,1-1 0,0 1 0,-1-1 0,1 0 0,0 1 0,-1-2 0,-11-24 0,9 20 0,-5-13 0,1-1 0,0 0 0,1 0 0,1 0 0,2-1 0,0 1 0,-1-31 0,-38-292 340,2 28-2045,39 294-5121</inkml:trace>
  <inkml:trace contextRef="#ctx0" brushRef="#br0" timeOffset="8542.69">1 626 24575,'308'16'0,"-294"-14"0,0 1 0,23 8 0,-25-7 0,0-1 0,0 0 0,0 0 0,18 1 0,-6-3 0,-12 0 0,1 0 0,-1-1 0,0 0 0,0-1 0,0-1 0,15-3 0,-16-1-1365,-4-1-5461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2:05:24.424"/>
    </inkml:context>
    <inkml:brush xml:id="br0">
      <inkml:brushProperty name="width" value="0.035" units="cm"/>
      <inkml:brushProperty name="height" value="0.035" units="cm"/>
    </inkml:brush>
  </inkml:definitions>
  <inkml:trace contextRef="#ctx0" brushRef="#br0">33 449 24575,'-1'55'0,"-11"66"0,11-107 0,1-10 0,0-1 0,0 0 0,-1 1 0,0-1 0,1 0 0,-1 1 0,-2 2 0,3-6 0,0 0 0,0 0 0,0 0 0,0 1 0,0-1 0,0 0 0,0 0 0,0 0 0,0 0 0,0 0 0,0 0 0,0 0 0,0 1 0,0-1 0,0 0 0,0 0 0,0 0 0,0 0 0,-1 0 0,1 0 0,0 0 0,0 0 0,0 0 0,0 1 0,0-1 0,0 0 0,0 0 0,0 0 0,-1 0 0,1 0 0,0 0 0,0 0 0,0 0 0,0 0 0,0 0 0,0 0 0,-1 0 0,1 0 0,0 0 0,0 0 0,0 0 0,0 0 0,0 0 0,0 0 0,-1 0 0,1-1 0,-3-6 0,-1-10 0,2-131 0,3 81 0,-1 61 0,0 1 0,0 0 0,1-1 0,0 1 0,0 0 0,0-1 0,1 1 0,-1 0 0,1 0 0,0 0 0,1 0 0,-1 1 0,1-1 0,0 1 0,0-1 0,1 1 0,-1 0 0,9-7 0,-12 11 0,0-1 0,1 1 0,-1 0 0,0 0 0,1-1 0,-1 1 0,1 0 0,-1 0 0,0 0 0,1 0 0,-1 0 0,1-1 0,-1 1 0,0 0 0,1 0 0,-1 0 0,1 0 0,-1 0 0,0 0 0,1 0 0,-1 0 0,1 0 0,-1 1 0,1-1 0,-1 0 0,0 0 0,1 0 0,-1 0 0,0 1 0,1-1 0,6 13 0,-5 22 0,-2-33 0,-7 59 0,4-47 0,1 0 0,1 0 0,0 0 0,0 0 0,3 18 0,-2-29 0,1 0 0,-1 1 0,1-1 0,0 0 0,0 0 0,1 0 0,-1 0 0,1 0 0,-1 0 0,1-1 0,0 1 0,0-1 0,0 1 0,0-1 0,1 1 0,-1-1 0,0 0 0,1 0 0,0 0 0,-1-1 0,1 1 0,0-1 0,0 1 0,0-1 0,0 0 0,0 0 0,6 1 0,-7-1 0,0-1 0,0 1 0,0-1 0,0 0 0,0 0 0,0 0 0,0 0 0,0 0 0,0 0 0,0 0 0,0 0 0,0-1 0,0 1 0,0-1 0,0 0 0,0 0 0,0 1 0,0-1 0,0 0 0,-1 0 0,1-1 0,0 1 0,-1 0 0,1-1 0,-1 1 0,1-1 0,-1 1 0,0-1 0,0 1 0,0-1 0,0 0 0,0 0 0,0 0 0,0 0 0,0 1 0,-1-1 0,1 0 0,-1 0 0,1-4 0,1-9 0,0-1 0,-1 1 0,-1 0 0,-2-22 0,1 14 0,2-1 0,1-1 0,1 1 0,1 0 0,10-34 0,-7 33 0,-1 0 0,-1-1 0,2-50 0,-9 37 0,1 25 0,0 0 0,1 0 0,1 0 0,3-21 0,-4 34 0,0 1 0,0 0 0,0-1 0,0 1 0,0 0 0,0-1 0,0 1 0,0 0 0,0-1 0,0 1 0,0 0 0,1-1 0,-1 1 0,0 0 0,0-1 0,0 1 0,0 0 0,1-1 0,-1 1 0,0 0 0,0 0 0,0-1 0,1 1 0,-1 0 0,0 0 0,1 0 0,-1-1 0,0 1 0,0 0 0,1 0 0,-1 0 0,0 0 0,1 0 0,-1 0 0,0-1 0,1 1 0,-1 0 0,1 0 0,9 12 0,3 19 0,-9-14 0,0 0 0,-1 1 0,-1-1 0,-1 1 0,-1-1 0,-1 23 0,0-14 0,4 47 0,12-13 0,-10-46 0,-2-1 0,1 0 0,1 26 0,-3-5 0,10 55 0,-12-88 14,1 1 1,-1-1-1,1 1 0,-1-1 0,1 1 1,-1-1-1,1 0 0,0 1 0,0-1 0,0 0 1,-1 0-1,1 1 0,1-1 0,-1 0 1,0 0-1,0 0 0,0 0 0,0 0 0,1-1 1,-1 1-1,0 0 0,1-1 0,1 2 1,2-1-300,1 0 1,-1 0-1,0 0 1,0-1-1,8 0 1,1 0-6542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2:05:18.768"/>
    </inkml:context>
    <inkml:brush xml:id="br0">
      <inkml:brushProperty name="width" value="0.035" units="cm"/>
      <inkml:brushProperty name="height" value="0.035" units="cm"/>
    </inkml:brush>
  </inkml:definitions>
  <inkml:trace contextRef="#ctx0" brushRef="#br0">18 393 24575,'3'26'0,"7"11"0,19 45 0,-12-33 0,-15-46 0,-1-1 0,0 1 0,1 0 0,-1 0 0,1-1 0,0 1 0,0-1 0,0 1 0,0-1 0,0 0 0,0 0 0,1 0 0,-1 0 0,6 3 0,1-1 0,0 0 0,0 0 0,13 3 0,-12-4 0,0 0 0,-1 0 0,10 6 0,-11-5 0,17 12 0,-25-16 0,0 0 0,0 0 0,1 0 0,-1 1 0,0-1 0,0 0 0,0 0 0,0 0 0,0 1 0,1-1 0,-1 0 0,0 0 0,0 0 0,0 1 0,0-1 0,0 0 0,0 0 0,0 1 0,0-1 0,0 0 0,0 0 0,0 1 0,0-1 0,0 0 0,0 0 0,0 1 0,0-1 0,0 0 0,0 0 0,0 0 0,0 1 0,0-1 0,-1 0 0,-14 6 0,6-4 0,0-1 0,0 0 0,0 0 0,0-1 0,0-1 0,-17-2 0,20 2 0,1 0 0,-1-1 0,1 0 0,0 0 0,0-1 0,0 1 0,0-1 0,0 0 0,0 0 0,1-1 0,-1 0 0,-3-4 0,-3-3 0,1-1 0,0 0 0,-14-22 0,20 27 0,1 0 0,0 0 0,0 0 0,1 0 0,0-1 0,0 1 0,0-1 0,1 0 0,0-11 0,11-187 0,-4 131 0,-3-69-43,-4 100-1279,1 8-5504</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2:05:15.170"/>
    </inkml:context>
    <inkml:brush xml:id="br0">
      <inkml:brushProperty name="width" value="0.035" units="cm"/>
      <inkml:brushProperty name="height" value="0.035" units="cm"/>
    </inkml:brush>
  </inkml:definitions>
  <inkml:trace contextRef="#ctx0" brushRef="#br0">1 0 24575,'0'0'0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3T12:05:11.732"/>
    </inkml:context>
    <inkml:brush xml:id="br0">
      <inkml:brushProperty name="width" value="0.035" units="cm"/>
      <inkml:brushProperty name="height" value="0.035" units="cm"/>
    </inkml:brush>
  </inkml:definitions>
  <inkml:trace contextRef="#ctx0" brushRef="#br0">50 0 24575,'14'16'0,"-2"1"0,15 23 0,-8-9 0,87 119 0,-103-144 0,1 1 0,-1-1 0,-1 1 0,1 0 0,-1 0 0,-1 0 0,1 0 0,-1 0 0,0 10 0,3 10 0,5 43 0,-9-65 0,0 0 0,0 0 0,0 0 0,0 0 0,-1 0 0,0 0 0,0 0 0,0 0 0,-1 0 0,0-1 0,-3 9 0,3-11 0,0 0 0,0-1 0,0 1 0,0 0 0,0-1 0,0 1 0,0-1 0,0 0 0,0 0 0,-1 0 0,1 0 0,0 0 0,-1 0 0,1-1 0,-1 1 0,1-1 0,-1 1 0,1-1 0,-1 0 0,1 0 0,-1 0 0,-3-1 0,-7-1 0,-1 0 0,-25-9 0,21 5 0,-4-1-455,0 0 0,-24-14 0,27 11-6371</inkml:trace>
</inkml:ink>
</file>

<file path=word/theme/theme1.xml><?xml version="1.0" encoding="utf-8"?>
<a:theme xmlns:a="http://schemas.openxmlformats.org/drawingml/2006/main" name="Office Theme">
  <a:themeElements>
    <a:clrScheme name="Custom 99">
      <a:dk1>
        <a:sysClr val="windowText" lastClr="000000"/>
      </a:dk1>
      <a:lt1>
        <a:sysClr val="window" lastClr="FFFFFF"/>
      </a:lt1>
      <a:dk2>
        <a:srgbClr val="0A3D2E"/>
      </a:dk2>
      <a:lt2>
        <a:srgbClr val="E6EBEA"/>
      </a:lt2>
      <a:accent1>
        <a:srgbClr val="0A3D2E"/>
      </a:accent1>
      <a:accent2>
        <a:srgbClr val="00AB52"/>
      </a:accent2>
      <a:accent3>
        <a:srgbClr val="FFACFF"/>
      </a:accent3>
      <a:accent4>
        <a:srgbClr val="FFE42D"/>
      </a:accent4>
      <a:accent5>
        <a:srgbClr val="78A2FF"/>
      </a:accent5>
      <a:accent6>
        <a:srgbClr val="FF5414"/>
      </a:accent6>
      <a:hlink>
        <a:srgbClr val="00AB52"/>
      </a:hlink>
      <a:folHlink>
        <a:srgbClr val="00AB52"/>
      </a:folHlink>
    </a:clrScheme>
    <a:fontScheme name="Custom 85">
      <a:majorFont>
        <a:latin typeface="Switzer Semibold"/>
        <a:ea typeface=""/>
        <a:cs typeface=""/>
      </a:majorFont>
      <a:minorFont>
        <a:latin typeface="Switz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0162-429E-4212-977F-2F142C40D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Trussell Trust_Report Template_Typography Cover_v02</Template>
  <TotalTime>0</TotalTime>
  <Pages>7</Pages>
  <Words>1528</Words>
  <Characters>8576</Characters>
  <Application>Microsoft Office Word</Application>
  <DocSecurity>0</DocSecurity>
  <Lines>182</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Osborn</dc:creator>
  <cp:keywords/>
  <dc:description/>
  <cp:lastModifiedBy>Lindsey Stockton</cp:lastModifiedBy>
  <cp:revision>2</cp:revision>
  <cp:lastPrinted>2026-01-13T12:03:00Z</cp:lastPrinted>
  <dcterms:created xsi:type="dcterms:W3CDTF">2026-01-13T12:11:00Z</dcterms:created>
  <dcterms:modified xsi:type="dcterms:W3CDTF">2026-01-13T12:11:00Z</dcterms:modified>
</cp:coreProperties>
</file>